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081EF" w14:textId="134163BF" w:rsidR="00BA7F7A" w:rsidRDefault="00EF4AFC" w:rsidP="00C125C4">
      <w:pPr>
        <w:jc w:val="center"/>
        <w:rPr>
          <w:b/>
          <w:color w:val="548DD4"/>
        </w:rPr>
      </w:pPr>
      <w:bookmarkStart w:id="0" w:name="TimeReverse"/>
      <w:r>
        <w:rPr>
          <w:noProof/>
        </w:rPr>
        <w:drawing>
          <wp:anchor distT="0" distB="0" distL="114300" distR="114300" simplePos="0" relativeHeight="251658241" behindDoc="1" locked="0" layoutInCell="1" allowOverlap="1" wp14:anchorId="731FF4C4" wp14:editId="54800C5A">
            <wp:simplePos x="0" y="0"/>
            <wp:positionH relativeFrom="column">
              <wp:posOffset>2743807</wp:posOffset>
            </wp:positionH>
            <wp:positionV relativeFrom="paragraph">
              <wp:posOffset>7951</wp:posOffset>
            </wp:positionV>
            <wp:extent cx="1868170" cy="673100"/>
            <wp:effectExtent l="0" t="0" r="0" b="0"/>
            <wp:wrapTight wrapText="bothSides">
              <wp:wrapPolygon edited="0">
                <wp:start x="2203" y="611"/>
                <wp:lineTo x="881" y="5502"/>
                <wp:lineTo x="0" y="9170"/>
                <wp:lineTo x="0" y="13449"/>
                <wp:lineTo x="1762" y="20785"/>
                <wp:lineTo x="2203" y="20785"/>
                <wp:lineTo x="5947" y="20785"/>
                <wp:lineTo x="14757" y="20785"/>
                <wp:lineTo x="21365" y="17117"/>
                <wp:lineTo x="21365" y="5502"/>
                <wp:lineTo x="5947" y="611"/>
                <wp:lineTo x="2203" y="611"/>
              </wp:wrapPolygon>
            </wp:wrapTight>
            <wp:docPr id="14" name="Picture 14" descr="Falmouth University and University of Exeter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Falmouth University and University of Exeter logos"/>
                    <pic:cNvPicPr/>
                  </pic:nvPicPr>
                  <pic:blipFill rotWithShape="1">
                    <a:blip r:embed="rId11" cstate="print">
                      <a:extLst>
                        <a:ext uri="{28A0092B-C50C-407E-A947-70E740481C1C}">
                          <a14:useLocalDpi xmlns:a14="http://schemas.microsoft.com/office/drawing/2010/main" val="0"/>
                        </a:ext>
                      </a:extLst>
                    </a:blip>
                    <a:srcRect l="50099" t="-9278"/>
                    <a:stretch/>
                  </pic:blipFill>
                  <pic:spPr bwMode="auto">
                    <a:xfrm>
                      <a:off x="0" y="0"/>
                      <a:ext cx="1868170" cy="673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958BDD" w14:textId="4E9C4CDC" w:rsidR="00BA7F7A" w:rsidRPr="003C319A" w:rsidRDefault="00EF4AFC" w:rsidP="00C125C4">
      <w:pPr>
        <w:jc w:val="center"/>
        <w:rPr>
          <w:b/>
        </w:rPr>
      </w:pPr>
      <w:r>
        <w:rPr>
          <w:noProof/>
        </w:rPr>
        <w:drawing>
          <wp:anchor distT="0" distB="0" distL="114300" distR="114300" simplePos="0" relativeHeight="251658240" behindDoc="1" locked="0" layoutInCell="1" allowOverlap="1" wp14:anchorId="0CE40904" wp14:editId="4F66A918">
            <wp:simplePos x="0" y="0"/>
            <wp:positionH relativeFrom="column">
              <wp:posOffset>828261</wp:posOffset>
            </wp:positionH>
            <wp:positionV relativeFrom="paragraph">
              <wp:posOffset>12700</wp:posOffset>
            </wp:positionV>
            <wp:extent cx="1888490" cy="487045"/>
            <wp:effectExtent l="0" t="0" r="0" b="0"/>
            <wp:wrapTight wrapText="bothSides">
              <wp:wrapPolygon edited="0">
                <wp:start x="0" y="0"/>
                <wp:lineTo x="0" y="21121"/>
                <wp:lineTo x="21353" y="21121"/>
                <wp:lineTo x="21353" y="0"/>
                <wp:lineTo x="0" y="0"/>
              </wp:wrapPolygon>
            </wp:wrapTight>
            <wp:docPr id="2" name="Picture 2" descr="Falmouth University College">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lmouth University College">
                      <a:hlinkClick r:id="rId12" tgtFrame="_blank"/>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88490" cy="487045"/>
                    </a:xfrm>
                    <a:prstGeom prst="rect">
                      <a:avLst/>
                    </a:prstGeom>
                    <a:noFill/>
                  </pic:spPr>
                </pic:pic>
              </a:graphicData>
            </a:graphic>
            <wp14:sizeRelH relativeFrom="page">
              <wp14:pctWidth>0</wp14:pctWidth>
            </wp14:sizeRelH>
            <wp14:sizeRelV relativeFrom="page">
              <wp14:pctHeight>0</wp14:pctHeight>
            </wp14:sizeRelV>
          </wp:anchor>
        </w:drawing>
      </w:r>
    </w:p>
    <w:p w14:paraId="1A234F31" w14:textId="77777777" w:rsidR="00AA5A62" w:rsidRPr="003C319A" w:rsidRDefault="00AA5A62" w:rsidP="00C125C4">
      <w:pPr>
        <w:jc w:val="center"/>
        <w:rPr>
          <w:b/>
        </w:rPr>
      </w:pPr>
    </w:p>
    <w:p w14:paraId="26D781E3" w14:textId="70B6B9C7" w:rsidR="305525BA" w:rsidRPr="003C319A" w:rsidRDefault="305525BA" w:rsidP="305525BA">
      <w:pPr>
        <w:jc w:val="center"/>
        <w:rPr>
          <w:b/>
          <w:bCs/>
          <w:sz w:val="18"/>
          <w:szCs w:val="18"/>
        </w:rPr>
      </w:pPr>
    </w:p>
    <w:p w14:paraId="4FD2E340" w14:textId="2E7AFC3C" w:rsidR="305525BA" w:rsidRPr="003C319A" w:rsidRDefault="305525BA" w:rsidP="305525BA">
      <w:pPr>
        <w:jc w:val="center"/>
        <w:rPr>
          <w:b/>
          <w:bCs/>
          <w:sz w:val="18"/>
          <w:szCs w:val="18"/>
        </w:rPr>
      </w:pPr>
    </w:p>
    <w:p w14:paraId="5F6C9326" w14:textId="77777777" w:rsidR="00C125C4" w:rsidRPr="003C319A" w:rsidRDefault="00C125C4" w:rsidP="00C125C4">
      <w:pPr>
        <w:jc w:val="center"/>
        <w:rPr>
          <w:b/>
          <w:sz w:val="18"/>
          <w:szCs w:val="18"/>
        </w:rPr>
      </w:pPr>
      <w:r w:rsidRPr="003C319A">
        <w:rPr>
          <w:b/>
          <w:sz w:val="18"/>
          <w:szCs w:val="18"/>
        </w:rPr>
        <w:t xml:space="preserve">TERMS AND CONDITIONS OF RESIDENCE </w:t>
      </w:r>
    </w:p>
    <w:p w14:paraId="63560839" w14:textId="77777777" w:rsidR="00C125C4" w:rsidRPr="003C319A" w:rsidRDefault="00C125C4" w:rsidP="00C125C4">
      <w:pPr>
        <w:jc w:val="center"/>
        <w:rPr>
          <w:b/>
          <w:sz w:val="18"/>
          <w:szCs w:val="18"/>
        </w:rPr>
      </w:pPr>
      <w:r w:rsidRPr="003C319A">
        <w:rPr>
          <w:b/>
          <w:sz w:val="18"/>
          <w:szCs w:val="18"/>
        </w:rPr>
        <w:t>("the Ts &amp;Cs")</w:t>
      </w:r>
    </w:p>
    <w:p w14:paraId="7686505D" w14:textId="77777777" w:rsidR="00C125C4" w:rsidRPr="0050198E" w:rsidRDefault="00C125C4" w:rsidP="00C125C4">
      <w:pPr>
        <w:jc w:val="center"/>
        <w:rPr>
          <w:sz w:val="18"/>
          <w:szCs w:val="18"/>
        </w:rPr>
      </w:pPr>
    </w:p>
    <w:p w14:paraId="19C601F0" w14:textId="77777777" w:rsidR="00DD10FD" w:rsidRPr="0050198E" w:rsidRDefault="00DD10FD" w:rsidP="00DD10FD">
      <w:pPr>
        <w:pStyle w:val="Body"/>
        <w:spacing w:before="120" w:after="120"/>
        <w:ind w:left="-284" w:right="-284"/>
        <w:rPr>
          <w:sz w:val="16"/>
          <w:szCs w:val="16"/>
        </w:rPr>
      </w:pPr>
      <w:r w:rsidRPr="0050198E">
        <w:rPr>
          <w:sz w:val="16"/>
          <w:szCs w:val="16"/>
        </w:rPr>
        <w:t xml:space="preserve">In these terms and conditions "you" means the person signing this Agreement and "we" means </w:t>
      </w:r>
      <w:r w:rsidRPr="0050198E">
        <w:rPr>
          <w:bCs/>
          <w:iCs/>
          <w:sz w:val="16"/>
          <w:szCs w:val="16"/>
        </w:rPr>
        <w:t>Falmouth Exeter Plus (</w:t>
      </w:r>
      <w:r w:rsidRPr="0050198E">
        <w:rPr>
          <w:sz w:val="16"/>
          <w:szCs w:val="16"/>
        </w:rPr>
        <w:t>an exempt charitable company limited by guarantee registered in England and Wales with company number 5103240).</w:t>
      </w:r>
      <w:r w:rsidRPr="0050198E">
        <w:rPr>
          <w:bCs/>
          <w:iCs/>
          <w:sz w:val="16"/>
          <w:szCs w:val="16"/>
        </w:rPr>
        <w:t xml:space="preserve"> </w:t>
      </w:r>
      <w:r w:rsidRPr="0050198E">
        <w:rPr>
          <w:sz w:val="16"/>
          <w:szCs w:val="16"/>
        </w:rPr>
        <w:t>The expressions "your" "our" and "us" should be read accordingly.</w:t>
      </w:r>
    </w:p>
    <w:tbl>
      <w:tblPr>
        <w:tblW w:w="9356" w:type="dxa"/>
        <w:tblInd w:w="-17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55"/>
        <w:gridCol w:w="1280"/>
        <w:gridCol w:w="510"/>
        <w:gridCol w:w="148"/>
        <w:gridCol w:w="6863"/>
      </w:tblGrid>
      <w:tr w:rsidR="00C125C4" w:rsidRPr="0050198E" w14:paraId="6234F48B" w14:textId="77777777" w:rsidTr="2EF8726D">
        <w:tc>
          <w:tcPr>
            <w:tcW w:w="9356" w:type="dxa"/>
            <w:gridSpan w:val="5"/>
            <w:shd w:val="clear" w:color="auto" w:fill="0D0D0D" w:themeFill="text1" w:themeFillTint="F2"/>
          </w:tcPr>
          <w:p w14:paraId="5C451B4B" w14:textId="77777777" w:rsidR="00C125C4" w:rsidRPr="0050198E" w:rsidRDefault="00C125C4" w:rsidP="000770ED">
            <w:pPr>
              <w:spacing w:before="240" w:after="240"/>
              <w:jc w:val="center"/>
              <w:rPr>
                <w:rStyle w:val="Level1asHeadingtext"/>
                <w:b w:val="0"/>
                <w:bCs w:val="0"/>
                <w:caps w:val="0"/>
                <w:sz w:val="18"/>
                <w:szCs w:val="18"/>
              </w:rPr>
            </w:pPr>
            <w:r w:rsidRPr="0050198E">
              <w:rPr>
                <w:b/>
                <w:sz w:val="18"/>
                <w:szCs w:val="18"/>
              </w:rPr>
              <w:t>INTRODUCTION</w:t>
            </w:r>
          </w:p>
        </w:tc>
      </w:tr>
      <w:tr w:rsidR="00C125C4" w:rsidRPr="0050198E" w14:paraId="4767B122" w14:textId="77777777" w:rsidTr="2EF8726D">
        <w:tc>
          <w:tcPr>
            <w:tcW w:w="1590" w:type="dxa"/>
            <w:gridSpan w:val="2"/>
            <w:shd w:val="clear" w:color="auto" w:fill="C6D9F1"/>
          </w:tcPr>
          <w:p w14:paraId="249672B5" w14:textId="77777777" w:rsidR="00C125C4" w:rsidRPr="0050198E" w:rsidRDefault="00C125C4" w:rsidP="000770ED">
            <w:pPr>
              <w:pStyle w:val="Body"/>
              <w:spacing w:before="120" w:after="120"/>
              <w:jc w:val="left"/>
              <w:rPr>
                <w:b/>
                <w:sz w:val="18"/>
                <w:szCs w:val="18"/>
              </w:rPr>
            </w:pPr>
            <w:r w:rsidRPr="0050198E">
              <w:rPr>
                <w:b/>
                <w:sz w:val="18"/>
                <w:szCs w:val="18"/>
              </w:rPr>
              <w:t>Nature of Agreement</w:t>
            </w:r>
          </w:p>
          <w:p w14:paraId="3ABB470C" w14:textId="77777777" w:rsidR="00C125C4" w:rsidRPr="0050198E" w:rsidRDefault="00C125C4" w:rsidP="000770ED">
            <w:pPr>
              <w:pStyle w:val="Body"/>
              <w:spacing w:before="120" w:after="120"/>
              <w:jc w:val="left"/>
              <w:rPr>
                <w:b/>
                <w:sz w:val="18"/>
                <w:szCs w:val="18"/>
              </w:rPr>
            </w:pPr>
          </w:p>
        </w:tc>
        <w:tc>
          <w:tcPr>
            <w:tcW w:w="7766" w:type="dxa"/>
            <w:gridSpan w:val="3"/>
          </w:tcPr>
          <w:p w14:paraId="3DA1612A" w14:textId="77777777" w:rsidR="00C125C4" w:rsidRPr="0050198E" w:rsidRDefault="00C125C4" w:rsidP="000770ED">
            <w:pPr>
              <w:pStyle w:val="Body1"/>
              <w:spacing w:before="120" w:after="120"/>
              <w:ind w:left="0"/>
              <w:rPr>
                <w:sz w:val="18"/>
                <w:szCs w:val="18"/>
              </w:rPr>
            </w:pPr>
            <w:r w:rsidRPr="0050198E">
              <w:rPr>
                <w:sz w:val="18"/>
                <w:szCs w:val="18"/>
              </w:rPr>
              <w:t>This Agreement is a licence and not a tenancy.  This means that you have a personal right to occupy the Room during the Period of Residence but do not have exclusive possession of the Room. This means that we have the right to:</w:t>
            </w:r>
          </w:p>
          <w:p w14:paraId="73195EDF" w14:textId="77777777" w:rsidR="00C125C4" w:rsidRPr="0050198E" w:rsidRDefault="00C125C4" w:rsidP="000770ED">
            <w:pPr>
              <w:pStyle w:val="PlainText"/>
              <w:ind w:left="460" w:hanging="460"/>
              <w:rPr>
                <w:rFonts w:ascii="Arial" w:hAnsi="Arial" w:cs="Arial"/>
                <w:sz w:val="18"/>
                <w:szCs w:val="18"/>
              </w:rPr>
            </w:pPr>
            <w:r w:rsidRPr="0050198E">
              <w:rPr>
                <w:rFonts w:ascii="Arial" w:hAnsi="Arial" w:cs="Arial"/>
                <w:sz w:val="18"/>
                <w:szCs w:val="18"/>
              </w:rPr>
              <w:t>1.</w:t>
            </w:r>
            <w:r w:rsidRPr="0050198E">
              <w:rPr>
                <w:rFonts w:ascii="Arial" w:hAnsi="Arial" w:cs="Arial"/>
                <w:sz w:val="18"/>
                <w:szCs w:val="18"/>
              </w:rPr>
              <w:tab/>
              <w:t>enter your Room at any time and for any reason (which is similar to staying in a hotel</w:t>
            </w:r>
            <w:proofErr w:type="gramStart"/>
            <w:r w:rsidRPr="0050198E">
              <w:rPr>
                <w:rFonts w:ascii="Arial" w:hAnsi="Arial" w:cs="Arial"/>
                <w:sz w:val="18"/>
                <w:szCs w:val="18"/>
              </w:rPr>
              <w:t>);</w:t>
            </w:r>
            <w:proofErr w:type="gramEnd"/>
            <w:r w:rsidRPr="0050198E">
              <w:rPr>
                <w:rFonts w:ascii="Arial" w:hAnsi="Arial" w:cs="Arial"/>
                <w:sz w:val="18"/>
                <w:szCs w:val="18"/>
              </w:rPr>
              <w:t xml:space="preserve"> </w:t>
            </w:r>
          </w:p>
          <w:p w14:paraId="2F599051" w14:textId="77777777" w:rsidR="00C125C4" w:rsidRPr="0050198E" w:rsidRDefault="00C125C4" w:rsidP="000770ED">
            <w:pPr>
              <w:pStyle w:val="Body1"/>
              <w:tabs>
                <w:tab w:val="left" w:pos="460"/>
              </w:tabs>
              <w:spacing w:before="120" w:after="120"/>
              <w:ind w:left="460" w:hanging="460"/>
              <w:rPr>
                <w:sz w:val="18"/>
                <w:szCs w:val="18"/>
              </w:rPr>
            </w:pPr>
            <w:r w:rsidRPr="0050198E">
              <w:rPr>
                <w:sz w:val="18"/>
                <w:szCs w:val="18"/>
              </w:rPr>
              <w:t>2.</w:t>
            </w:r>
            <w:r w:rsidRPr="0050198E">
              <w:rPr>
                <w:sz w:val="18"/>
                <w:szCs w:val="18"/>
              </w:rPr>
              <w:tab/>
              <w:t xml:space="preserve">require you to move to an alternative room; and </w:t>
            </w:r>
          </w:p>
          <w:p w14:paraId="1A023E48" w14:textId="77777777" w:rsidR="00C125C4" w:rsidRPr="0050198E" w:rsidRDefault="00C125C4" w:rsidP="000770ED">
            <w:pPr>
              <w:pStyle w:val="Body1"/>
              <w:tabs>
                <w:tab w:val="left" w:pos="460"/>
              </w:tabs>
              <w:spacing w:before="120" w:after="120"/>
              <w:ind w:left="460" w:hanging="460"/>
              <w:rPr>
                <w:sz w:val="18"/>
                <w:szCs w:val="18"/>
              </w:rPr>
            </w:pPr>
            <w:r w:rsidRPr="0050198E">
              <w:rPr>
                <w:sz w:val="18"/>
                <w:szCs w:val="18"/>
              </w:rPr>
              <w:t>3.</w:t>
            </w:r>
            <w:r w:rsidRPr="0050198E">
              <w:rPr>
                <w:sz w:val="18"/>
                <w:szCs w:val="18"/>
              </w:rPr>
              <w:tab/>
              <w:t xml:space="preserve">where the Agreement Summary states that the room type is "shared", require you to share the Room with another person. </w:t>
            </w:r>
          </w:p>
          <w:p w14:paraId="631C153D" w14:textId="77777777" w:rsidR="00C125C4" w:rsidRPr="0050198E" w:rsidRDefault="00C125C4" w:rsidP="000770ED">
            <w:pPr>
              <w:pStyle w:val="Body1"/>
              <w:spacing w:before="120" w:after="120"/>
              <w:ind w:left="0"/>
              <w:rPr>
                <w:sz w:val="18"/>
                <w:szCs w:val="18"/>
              </w:rPr>
            </w:pPr>
            <w:r w:rsidRPr="0050198E">
              <w:rPr>
                <w:sz w:val="18"/>
                <w:szCs w:val="18"/>
              </w:rPr>
              <w:t xml:space="preserve">Where we exercise these </w:t>
            </w:r>
            <w:r w:rsidR="001948A3" w:rsidRPr="0050198E">
              <w:rPr>
                <w:sz w:val="18"/>
                <w:szCs w:val="18"/>
              </w:rPr>
              <w:t>rights,</w:t>
            </w:r>
            <w:r w:rsidRPr="0050198E">
              <w:rPr>
                <w:sz w:val="18"/>
                <w:szCs w:val="18"/>
              </w:rPr>
              <w:t xml:space="preserve"> we will do so in accordance with these Ts &amp; Cs.</w:t>
            </w:r>
          </w:p>
        </w:tc>
      </w:tr>
      <w:tr w:rsidR="00C125C4" w:rsidRPr="0050198E" w14:paraId="5B955868" w14:textId="77777777" w:rsidTr="2EF8726D">
        <w:tc>
          <w:tcPr>
            <w:tcW w:w="1590" w:type="dxa"/>
            <w:gridSpan w:val="2"/>
            <w:shd w:val="clear" w:color="auto" w:fill="C6D9F1"/>
          </w:tcPr>
          <w:p w14:paraId="7003355F" w14:textId="77777777" w:rsidR="00C125C4" w:rsidRPr="0050198E" w:rsidRDefault="00C125C4" w:rsidP="000770ED">
            <w:pPr>
              <w:pStyle w:val="Body"/>
              <w:spacing w:before="120" w:after="120"/>
              <w:jc w:val="left"/>
              <w:rPr>
                <w:b/>
                <w:sz w:val="18"/>
                <w:szCs w:val="18"/>
              </w:rPr>
            </w:pPr>
            <w:r w:rsidRPr="0050198E">
              <w:rPr>
                <w:b/>
                <w:sz w:val="18"/>
                <w:szCs w:val="18"/>
              </w:rPr>
              <w:t>Terms of this Agreement</w:t>
            </w:r>
          </w:p>
        </w:tc>
        <w:tc>
          <w:tcPr>
            <w:tcW w:w="7766" w:type="dxa"/>
            <w:gridSpan w:val="3"/>
          </w:tcPr>
          <w:p w14:paraId="46237D6A" w14:textId="77777777" w:rsidR="00C125C4" w:rsidRPr="0050198E" w:rsidRDefault="00C125C4" w:rsidP="000770ED">
            <w:pPr>
              <w:pStyle w:val="Body"/>
              <w:spacing w:before="120" w:after="120"/>
              <w:rPr>
                <w:sz w:val="18"/>
                <w:szCs w:val="18"/>
              </w:rPr>
            </w:pPr>
            <w:r w:rsidRPr="0050198E">
              <w:rPr>
                <w:sz w:val="18"/>
                <w:szCs w:val="18"/>
              </w:rPr>
              <w:t xml:space="preserve">The terms </w:t>
            </w:r>
            <w:r w:rsidR="00553AC7" w:rsidRPr="0050198E">
              <w:rPr>
                <w:sz w:val="18"/>
                <w:szCs w:val="18"/>
              </w:rPr>
              <w:t xml:space="preserve">of this Agreement </w:t>
            </w:r>
            <w:r w:rsidRPr="0050198E">
              <w:rPr>
                <w:sz w:val="18"/>
                <w:szCs w:val="18"/>
              </w:rPr>
              <w:t>are contained within:</w:t>
            </w:r>
          </w:p>
          <w:p w14:paraId="5A8F27BE" w14:textId="77777777" w:rsidR="00C125C4" w:rsidRPr="0050198E" w:rsidRDefault="00C125C4" w:rsidP="000770ED">
            <w:pPr>
              <w:pStyle w:val="Body"/>
              <w:tabs>
                <w:tab w:val="left" w:pos="459"/>
              </w:tabs>
              <w:spacing w:before="120" w:after="120"/>
              <w:ind w:left="459" w:hanging="459"/>
              <w:rPr>
                <w:sz w:val="18"/>
                <w:szCs w:val="18"/>
              </w:rPr>
            </w:pPr>
            <w:r w:rsidRPr="0050198E">
              <w:rPr>
                <w:sz w:val="18"/>
                <w:szCs w:val="18"/>
              </w:rPr>
              <w:t>1.</w:t>
            </w:r>
            <w:r w:rsidRPr="0050198E">
              <w:rPr>
                <w:sz w:val="18"/>
                <w:szCs w:val="18"/>
              </w:rPr>
              <w:tab/>
              <w:t xml:space="preserve">these Ts &amp; </w:t>
            </w:r>
            <w:proofErr w:type="gramStart"/>
            <w:r w:rsidRPr="0050198E">
              <w:rPr>
                <w:sz w:val="18"/>
                <w:szCs w:val="18"/>
              </w:rPr>
              <w:t>Cs;</w:t>
            </w:r>
            <w:proofErr w:type="gramEnd"/>
          </w:p>
          <w:p w14:paraId="40F494DE" w14:textId="3576FAC6" w:rsidR="00C125C4" w:rsidRPr="0050198E" w:rsidRDefault="00C125C4" w:rsidP="000770ED">
            <w:pPr>
              <w:pStyle w:val="Body"/>
              <w:tabs>
                <w:tab w:val="left" w:pos="459"/>
              </w:tabs>
              <w:spacing w:before="120" w:after="120"/>
              <w:ind w:left="459" w:hanging="459"/>
              <w:rPr>
                <w:sz w:val="18"/>
                <w:szCs w:val="18"/>
              </w:rPr>
            </w:pPr>
            <w:r w:rsidRPr="264FFFA4">
              <w:rPr>
                <w:sz w:val="18"/>
                <w:szCs w:val="18"/>
              </w:rPr>
              <w:t>2.</w:t>
            </w:r>
            <w:r>
              <w:tab/>
            </w:r>
            <w:r w:rsidRPr="264FFFA4">
              <w:rPr>
                <w:sz w:val="18"/>
                <w:szCs w:val="18"/>
              </w:rPr>
              <w:t xml:space="preserve">the Agreement Summary; </w:t>
            </w:r>
            <w:r w:rsidR="7E27CAB0" w:rsidRPr="264FFFA4">
              <w:rPr>
                <w:sz w:val="18"/>
                <w:szCs w:val="18"/>
              </w:rPr>
              <w:t>and</w:t>
            </w:r>
          </w:p>
          <w:p w14:paraId="4E0B84D4" w14:textId="50DAA03B" w:rsidR="00D87C6C" w:rsidRDefault="00C125C4" w:rsidP="000D32B9">
            <w:pPr>
              <w:pStyle w:val="Body"/>
              <w:tabs>
                <w:tab w:val="left" w:pos="459"/>
              </w:tabs>
              <w:spacing w:before="120" w:after="120"/>
              <w:ind w:left="459" w:hanging="459"/>
              <w:rPr>
                <w:sz w:val="18"/>
                <w:szCs w:val="18"/>
              </w:rPr>
            </w:pPr>
            <w:r w:rsidRPr="264FFFA4">
              <w:rPr>
                <w:sz w:val="18"/>
                <w:szCs w:val="18"/>
              </w:rPr>
              <w:t>3.</w:t>
            </w:r>
            <w:r w:rsidR="00D87C6C">
              <w:tab/>
            </w:r>
            <w:r w:rsidRPr="264FFFA4">
              <w:rPr>
                <w:sz w:val="18"/>
                <w:szCs w:val="18"/>
              </w:rPr>
              <w:t>the Regulations</w:t>
            </w:r>
            <w:r w:rsidR="5C1C7EE8" w:rsidRPr="264FFFA4">
              <w:rPr>
                <w:sz w:val="18"/>
                <w:szCs w:val="18"/>
              </w:rPr>
              <w:t>.</w:t>
            </w:r>
          </w:p>
          <w:p w14:paraId="2AF3872B" w14:textId="77777777" w:rsidR="00C125C4" w:rsidRPr="0050198E" w:rsidRDefault="00C125C4" w:rsidP="000D32B9">
            <w:pPr>
              <w:pStyle w:val="Body"/>
              <w:tabs>
                <w:tab w:val="left" w:pos="459"/>
              </w:tabs>
              <w:spacing w:before="120" w:after="120"/>
              <w:ind w:left="459" w:hanging="459"/>
              <w:rPr>
                <w:rStyle w:val="Level1asHeadingtext"/>
                <w:b w:val="0"/>
                <w:bCs w:val="0"/>
                <w:caps w:val="0"/>
                <w:sz w:val="18"/>
                <w:szCs w:val="18"/>
              </w:rPr>
            </w:pPr>
            <w:r w:rsidRPr="0050198E">
              <w:rPr>
                <w:sz w:val="18"/>
                <w:szCs w:val="18"/>
              </w:rPr>
              <w:t>Together, these documents set out our respective rights and responsibilities.</w:t>
            </w:r>
          </w:p>
        </w:tc>
      </w:tr>
      <w:tr w:rsidR="00C125C4" w:rsidRPr="0050198E" w14:paraId="71E73B84" w14:textId="77777777" w:rsidTr="2EF8726D">
        <w:tc>
          <w:tcPr>
            <w:tcW w:w="1590" w:type="dxa"/>
            <w:gridSpan w:val="2"/>
            <w:shd w:val="clear" w:color="auto" w:fill="C6D9F1"/>
          </w:tcPr>
          <w:p w14:paraId="0B6D7B2E" w14:textId="77777777" w:rsidR="00C125C4" w:rsidRPr="0050198E" w:rsidRDefault="00C125C4" w:rsidP="000770ED">
            <w:pPr>
              <w:pStyle w:val="Body"/>
              <w:spacing w:before="120" w:after="120"/>
              <w:jc w:val="left"/>
              <w:rPr>
                <w:b/>
                <w:sz w:val="18"/>
                <w:szCs w:val="18"/>
              </w:rPr>
            </w:pPr>
            <w:r w:rsidRPr="0050198E">
              <w:rPr>
                <w:b/>
                <w:sz w:val="18"/>
                <w:szCs w:val="18"/>
              </w:rPr>
              <w:t>Accepting this Agreement</w:t>
            </w:r>
          </w:p>
        </w:tc>
        <w:tc>
          <w:tcPr>
            <w:tcW w:w="7766" w:type="dxa"/>
            <w:gridSpan w:val="3"/>
          </w:tcPr>
          <w:p w14:paraId="6B0416E7" w14:textId="0829FB4B" w:rsidR="3013DD25" w:rsidRDefault="3013DD25" w:rsidP="264FFFA4">
            <w:pPr>
              <w:pStyle w:val="Body"/>
              <w:spacing w:before="120" w:after="120" w:line="259" w:lineRule="auto"/>
              <w:rPr>
                <w:sz w:val="18"/>
                <w:szCs w:val="18"/>
              </w:rPr>
            </w:pPr>
            <w:r w:rsidRPr="264FFFA4">
              <w:rPr>
                <w:sz w:val="18"/>
                <w:szCs w:val="18"/>
              </w:rPr>
              <w:t xml:space="preserve">This Agreement will be formed and a legally binding contract </w:t>
            </w:r>
            <w:proofErr w:type="gramStart"/>
            <w:r w:rsidRPr="264FFFA4">
              <w:rPr>
                <w:sz w:val="18"/>
                <w:szCs w:val="18"/>
              </w:rPr>
              <w:t>entered into</w:t>
            </w:r>
            <w:proofErr w:type="gramEnd"/>
            <w:r w:rsidRPr="264FFFA4">
              <w:rPr>
                <w:sz w:val="18"/>
                <w:szCs w:val="18"/>
              </w:rPr>
              <w:t xml:space="preserve"> between us</w:t>
            </w:r>
            <w:r w:rsidR="00DD10FD" w:rsidRPr="264FFFA4">
              <w:rPr>
                <w:sz w:val="18"/>
                <w:szCs w:val="18"/>
              </w:rPr>
              <w:t xml:space="preserve"> and you</w:t>
            </w:r>
            <w:r w:rsidRPr="264FFFA4">
              <w:rPr>
                <w:sz w:val="18"/>
                <w:szCs w:val="18"/>
              </w:rPr>
              <w:t>, which, subject to the terms of this Agreement, gives you the right to live in the Accommodation and to use the Communal Areas</w:t>
            </w:r>
            <w:r w:rsidR="2ADC04A4" w:rsidRPr="264FFFA4">
              <w:rPr>
                <w:sz w:val="18"/>
                <w:szCs w:val="18"/>
              </w:rPr>
              <w:t>, after you complete the online acceptance process for Accommodation</w:t>
            </w:r>
            <w:r w:rsidR="17B171E2" w:rsidRPr="264FFFA4">
              <w:rPr>
                <w:sz w:val="18"/>
                <w:szCs w:val="18"/>
              </w:rPr>
              <w:t>.</w:t>
            </w:r>
          </w:p>
          <w:p w14:paraId="411F3EA1" w14:textId="77777777" w:rsidR="00B32F75" w:rsidRDefault="00C125C4" w:rsidP="00B32F75">
            <w:pPr>
              <w:pStyle w:val="Body"/>
              <w:spacing w:before="120" w:after="120"/>
              <w:rPr>
                <w:sz w:val="18"/>
                <w:szCs w:val="18"/>
                <w:shd w:val="clear" w:color="auto" w:fill="FFFFFF"/>
              </w:rPr>
            </w:pPr>
            <w:r w:rsidRPr="0050198E">
              <w:rPr>
                <w:sz w:val="18"/>
                <w:szCs w:val="18"/>
                <w:shd w:val="clear" w:color="auto" w:fill="FFFFFF"/>
              </w:rPr>
              <w:t xml:space="preserve">If you are under 18 when you Accept the </w:t>
            </w:r>
            <w:r w:rsidR="00882C6B" w:rsidRPr="0050198E">
              <w:rPr>
                <w:sz w:val="18"/>
                <w:szCs w:val="18"/>
                <w:shd w:val="clear" w:color="auto" w:fill="FFFFFF"/>
              </w:rPr>
              <w:t>Agreement</w:t>
            </w:r>
            <w:r w:rsidR="00882C6B">
              <w:rPr>
                <w:sz w:val="18"/>
                <w:szCs w:val="18"/>
                <w:shd w:val="clear" w:color="auto" w:fill="FFFFFF"/>
              </w:rPr>
              <w:t>: -</w:t>
            </w:r>
          </w:p>
          <w:p w14:paraId="66B28AD1" w14:textId="77777777" w:rsidR="00B32F75" w:rsidRDefault="00B32F75" w:rsidP="00B32F75">
            <w:pPr>
              <w:pStyle w:val="Body"/>
              <w:spacing w:before="120" w:after="120"/>
              <w:rPr>
                <w:sz w:val="18"/>
                <w:szCs w:val="18"/>
                <w:shd w:val="clear" w:color="auto" w:fill="FFFFFF"/>
              </w:rPr>
            </w:pPr>
            <w:r>
              <w:rPr>
                <w:sz w:val="18"/>
                <w:szCs w:val="18"/>
                <w:shd w:val="clear" w:color="auto" w:fill="FFFFFF"/>
              </w:rPr>
              <w:t>(a)</w:t>
            </w:r>
            <w:r w:rsidR="00C125C4" w:rsidRPr="0050198E">
              <w:rPr>
                <w:sz w:val="18"/>
                <w:szCs w:val="18"/>
                <w:shd w:val="clear" w:color="auto" w:fill="FFFFFF"/>
              </w:rPr>
              <w:t xml:space="preserve"> </w:t>
            </w:r>
            <w:r w:rsidR="007D7B34">
              <w:rPr>
                <w:sz w:val="18"/>
                <w:szCs w:val="18"/>
                <w:shd w:val="clear" w:color="auto" w:fill="FFFFFF"/>
              </w:rPr>
              <w:t>you</w:t>
            </w:r>
            <w:r w:rsidR="00E0639F">
              <w:rPr>
                <w:sz w:val="18"/>
                <w:szCs w:val="18"/>
                <w:shd w:val="clear" w:color="auto" w:fill="FFFFFF"/>
              </w:rPr>
              <w:t>r</w:t>
            </w:r>
            <w:r w:rsidR="007D7B34">
              <w:rPr>
                <w:sz w:val="18"/>
                <w:szCs w:val="18"/>
                <w:shd w:val="clear" w:color="auto" w:fill="FFFFFF"/>
              </w:rPr>
              <w:t xml:space="preserve"> </w:t>
            </w:r>
            <w:r w:rsidR="00E0639F">
              <w:rPr>
                <w:sz w:val="18"/>
                <w:szCs w:val="18"/>
                <w:shd w:val="clear" w:color="auto" w:fill="FFFFFF"/>
              </w:rPr>
              <w:t xml:space="preserve">parent/guardian </w:t>
            </w:r>
            <w:r w:rsidR="007D7B34">
              <w:rPr>
                <w:sz w:val="18"/>
                <w:szCs w:val="18"/>
                <w:shd w:val="clear" w:color="auto" w:fill="FFFFFF"/>
              </w:rPr>
              <w:t xml:space="preserve">must </w:t>
            </w:r>
            <w:r w:rsidR="004A7B5B">
              <w:rPr>
                <w:sz w:val="18"/>
                <w:szCs w:val="18"/>
                <w:shd w:val="clear" w:color="auto" w:fill="FFFFFF"/>
              </w:rPr>
              <w:t>complete a form which provides</w:t>
            </w:r>
            <w:r w:rsidR="007D7B34">
              <w:rPr>
                <w:sz w:val="18"/>
                <w:szCs w:val="18"/>
                <w:shd w:val="clear" w:color="auto" w:fill="FFFFFF"/>
              </w:rPr>
              <w:t xml:space="preserve"> </w:t>
            </w:r>
            <w:r w:rsidR="00C51CD3">
              <w:rPr>
                <w:sz w:val="18"/>
                <w:szCs w:val="18"/>
                <w:shd w:val="clear" w:color="auto" w:fill="FFFFFF"/>
              </w:rPr>
              <w:t xml:space="preserve">us with </w:t>
            </w:r>
            <w:r w:rsidR="007D7B34">
              <w:rPr>
                <w:sz w:val="18"/>
                <w:szCs w:val="18"/>
                <w:shd w:val="clear" w:color="auto" w:fill="FFFFFF"/>
              </w:rPr>
              <w:t xml:space="preserve">signed authorisation from </w:t>
            </w:r>
            <w:r w:rsidR="00E0639F">
              <w:rPr>
                <w:sz w:val="18"/>
                <w:szCs w:val="18"/>
                <w:shd w:val="clear" w:color="auto" w:fill="FFFFFF"/>
              </w:rPr>
              <w:t>them</w:t>
            </w:r>
            <w:r w:rsidR="007D7B34">
              <w:rPr>
                <w:sz w:val="18"/>
                <w:szCs w:val="18"/>
                <w:shd w:val="clear" w:color="auto" w:fill="FFFFFF"/>
              </w:rPr>
              <w:t xml:space="preserve"> confirming that they are willing for you to live in our accommodation</w:t>
            </w:r>
            <w:r>
              <w:rPr>
                <w:sz w:val="18"/>
                <w:szCs w:val="18"/>
                <w:shd w:val="clear" w:color="auto" w:fill="FFFFFF"/>
              </w:rPr>
              <w:t>; and</w:t>
            </w:r>
          </w:p>
          <w:p w14:paraId="6A845614" w14:textId="28185CD1" w:rsidR="00C125C4" w:rsidRPr="0050198E" w:rsidRDefault="00B32F75" w:rsidP="00B32F75">
            <w:pPr>
              <w:pStyle w:val="Body"/>
              <w:spacing w:before="120" w:after="120"/>
              <w:rPr>
                <w:sz w:val="18"/>
                <w:szCs w:val="18"/>
              </w:rPr>
            </w:pPr>
            <w:r>
              <w:rPr>
                <w:sz w:val="18"/>
                <w:szCs w:val="18"/>
                <w:shd w:val="clear" w:color="auto" w:fill="FFFFFF"/>
              </w:rPr>
              <w:t>(b)</w:t>
            </w:r>
            <w:r w:rsidR="007D7B34">
              <w:rPr>
                <w:sz w:val="18"/>
                <w:szCs w:val="18"/>
                <w:shd w:val="clear" w:color="auto" w:fill="FFFFFF"/>
              </w:rPr>
              <w:t xml:space="preserve"> </w:t>
            </w:r>
            <w:r w:rsidR="00C125C4" w:rsidRPr="0050198E">
              <w:rPr>
                <w:sz w:val="18"/>
                <w:szCs w:val="18"/>
                <w:shd w:val="clear" w:color="auto" w:fill="FFFFFF"/>
              </w:rPr>
              <w:t xml:space="preserve">we will hold the licence on trust for you until you reach 18. During that time, you will enjoy all the rights set out in this Agreement and be subject to all the obligations contained in it. When you reach 18, you will be entitled to terminate the Agreement in accordance with clause </w:t>
            </w:r>
            <w:r w:rsidR="00C125C4" w:rsidRPr="0050198E">
              <w:rPr>
                <w:sz w:val="18"/>
                <w:szCs w:val="18"/>
                <w:shd w:val="clear" w:color="auto" w:fill="FFFFFF"/>
              </w:rPr>
              <w:fldChar w:fldCharType="begin"/>
            </w:r>
            <w:r w:rsidR="00C125C4" w:rsidRPr="0050198E">
              <w:rPr>
                <w:sz w:val="18"/>
                <w:szCs w:val="18"/>
                <w:shd w:val="clear" w:color="auto" w:fill="FFFFFF"/>
              </w:rPr>
              <w:instrText xml:space="preserve"> REF _Ref349208344 \r \h  \* MERGEFORMAT </w:instrText>
            </w:r>
            <w:r w:rsidR="00C125C4" w:rsidRPr="0050198E">
              <w:rPr>
                <w:sz w:val="18"/>
                <w:szCs w:val="18"/>
                <w:shd w:val="clear" w:color="auto" w:fill="FFFFFF"/>
              </w:rPr>
            </w:r>
            <w:r w:rsidR="00C125C4" w:rsidRPr="0050198E">
              <w:rPr>
                <w:sz w:val="18"/>
                <w:szCs w:val="18"/>
                <w:shd w:val="clear" w:color="auto" w:fill="FFFFFF"/>
              </w:rPr>
              <w:fldChar w:fldCharType="separate"/>
            </w:r>
            <w:r w:rsidR="00B95380">
              <w:rPr>
                <w:sz w:val="18"/>
                <w:szCs w:val="18"/>
                <w:shd w:val="clear" w:color="auto" w:fill="FFFFFF"/>
              </w:rPr>
              <w:t>6.4.3</w:t>
            </w:r>
            <w:r w:rsidR="00C125C4" w:rsidRPr="0050198E">
              <w:rPr>
                <w:sz w:val="18"/>
                <w:szCs w:val="18"/>
                <w:shd w:val="clear" w:color="auto" w:fill="FFFFFF"/>
              </w:rPr>
              <w:fldChar w:fldCharType="end"/>
            </w:r>
            <w:r w:rsidR="00C125C4" w:rsidRPr="0050198E">
              <w:rPr>
                <w:sz w:val="18"/>
                <w:szCs w:val="18"/>
                <w:shd w:val="clear" w:color="auto" w:fill="FFFFFF"/>
              </w:rPr>
              <w:t xml:space="preserve"> below. If you choose not to do so, the Agreement will be legally binding </w:t>
            </w:r>
            <w:r w:rsidR="00553AC7" w:rsidRPr="0050198E">
              <w:rPr>
                <w:sz w:val="18"/>
                <w:szCs w:val="18"/>
                <w:shd w:val="clear" w:color="auto" w:fill="FFFFFF"/>
              </w:rPr>
              <w:t>up</w:t>
            </w:r>
            <w:r w:rsidR="00C125C4" w:rsidRPr="0050198E">
              <w:rPr>
                <w:sz w:val="18"/>
                <w:szCs w:val="18"/>
                <w:shd w:val="clear" w:color="auto" w:fill="FFFFFF"/>
              </w:rPr>
              <w:t>on you.</w:t>
            </w:r>
          </w:p>
        </w:tc>
      </w:tr>
      <w:tr w:rsidR="00443F4C" w:rsidRPr="0050198E" w14:paraId="7B2859B8" w14:textId="77777777" w:rsidTr="2EF8726D">
        <w:tc>
          <w:tcPr>
            <w:tcW w:w="1590" w:type="dxa"/>
            <w:gridSpan w:val="2"/>
            <w:shd w:val="clear" w:color="auto" w:fill="C6D9F1"/>
          </w:tcPr>
          <w:p w14:paraId="4EE339A1" w14:textId="45008205" w:rsidR="00443F4C" w:rsidRPr="008678EC" w:rsidRDefault="347FDB6A" w:rsidP="685AED34">
            <w:pPr>
              <w:pStyle w:val="Body"/>
              <w:spacing w:before="120" w:after="120"/>
              <w:jc w:val="left"/>
              <w:rPr>
                <w:b/>
                <w:bCs/>
                <w:sz w:val="18"/>
                <w:szCs w:val="18"/>
              </w:rPr>
            </w:pPr>
            <w:r w:rsidRPr="685AED34">
              <w:rPr>
                <w:b/>
                <w:bCs/>
                <w:sz w:val="18"/>
                <w:szCs w:val="18"/>
              </w:rPr>
              <w:t>Nominee</w:t>
            </w:r>
          </w:p>
        </w:tc>
        <w:tc>
          <w:tcPr>
            <w:tcW w:w="7766" w:type="dxa"/>
            <w:gridSpan w:val="3"/>
          </w:tcPr>
          <w:p w14:paraId="7E26A6EF" w14:textId="1E0E9F68" w:rsidR="00C11C16" w:rsidRPr="008678EC" w:rsidRDefault="00C11C16" w:rsidP="00443F4C">
            <w:pPr>
              <w:autoSpaceDE w:val="0"/>
              <w:autoSpaceDN w:val="0"/>
              <w:adjustRightInd w:val="0"/>
              <w:jc w:val="left"/>
              <w:rPr>
                <w:sz w:val="18"/>
                <w:szCs w:val="18"/>
              </w:rPr>
            </w:pPr>
            <w:r w:rsidRPr="685AED34">
              <w:rPr>
                <w:sz w:val="18"/>
                <w:szCs w:val="18"/>
              </w:rPr>
              <w:t xml:space="preserve">You must provide us with the details of a </w:t>
            </w:r>
            <w:r w:rsidR="21099390" w:rsidRPr="685AED34">
              <w:rPr>
                <w:sz w:val="18"/>
                <w:szCs w:val="18"/>
              </w:rPr>
              <w:t>named nominee</w:t>
            </w:r>
            <w:r w:rsidRPr="685AED34">
              <w:rPr>
                <w:sz w:val="18"/>
                <w:szCs w:val="18"/>
              </w:rPr>
              <w:t xml:space="preserve"> when you complete the </w:t>
            </w:r>
            <w:r w:rsidR="000778AE" w:rsidRPr="685AED34">
              <w:rPr>
                <w:sz w:val="18"/>
                <w:szCs w:val="18"/>
              </w:rPr>
              <w:t>o</w:t>
            </w:r>
            <w:r w:rsidRPr="685AED34">
              <w:rPr>
                <w:sz w:val="18"/>
                <w:szCs w:val="18"/>
              </w:rPr>
              <w:t xml:space="preserve">nline </w:t>
            </w:r>
            <w:r w:rsidR="001948A3" w:rsidRPr="685AED34">
              <w:rPr>
                <w:sz w:val="18"/>
                <w:szCs w:val="18"/>
              </w:rPr>
              <w:t>acceptance</w:t>
            </w:r>
            <w:r w:rsidRPr="685AED34">
              <w:rPr>
                <w:sz w:val="18"/>
                <w:szCs w:val="18"/>
              </w:rPr>
              <w:t xml:space="preserve"> </w:t>
            </w:r>
            <w:r w:rsidR="000778AE" w:rsidRPr="685AED34">
              <w:rPr>
                <w:sz w:val="18"/>
                <w:szCs w:val="18"/>
              </w:rPr>
              <w:t>p</w:t>
            </w:r>
            <w:r w:rsidRPr="685AED34">
              <w:rPr>
                <w:sz w:val="18"/>
                <w:szCs w:val="18"/>
              </w:rPr>
              <w:t>rocess.</w:t>
            </w:r>
          </w:p>
          <w:p w14:paraId="2BDF09AC" w14:textId="77777777" w:rsidR="00C11C16" w:rsidRPr="008678EC" w:rsidRDefault="00C11C16" w:rsidP="00443F4C">
            <w:pPr>
              <w:autoSpaceDE w:val="0"/>
              <w:autoSpaceDN w:val="0"/>
              <w:adjustRightInd w:val="0"/>
              <w:jc w:val="left"/>
              <w:rPr>
                <w:sz w:val="18"/>
                <w:szCs w:val="18"/>
              </w:rPr>
            </w:pPr>
          </w:p>
          <w:p w14:paraId="42D7FDB5" w14:textId="3ACF3B2F" w:rsidR="31CBC4A7" w:rsidRDefault="31CBC4A7" w:rsidP="685AED34">
            <w:pPr>
              <w:jc w:val="left"/>
              <w:rPr>
                <w:sz w:val="18"/>
                <w:szCs w:val="18"/>
              </w:rPr>
            </w:pPr>
            <w:r w:rsidRPr="685AED34">
              <w:rPr>
                <w:sz w:val="18"/>
                <w:szCs w:val="18"/>
              </w:rPr>
              <w:t xml:space="preserve">A nominee may be a parent, guardian or relative, who you </w:t>
            </w:r>
            <w:r w:rsidR="4BEF7C57" w:rsidRPr="685AED34">
              <w:rPr>
                <w:sz w:val="18"/>
                <w:szCs w:val="18"/>
              </w:rPr>
              <w:t>agree</w:t>
            </w:r>
            <w:r w:rsidRPr="685AED34">
              <w:rPr>
                <w:sz w:val="18"/>
                <w:szCs w:val="18"/>
              </w:rPr>
              <w:t xml:space="preserve"> for us to communicate with in the event of any overdue accommodation fees. </w:t>
            </w:r>
          </w:p>
          <w:p w14:paraId="4D413F42" w14:textId="088E1289" w:rsidR="685AED34" w:rsidRDefault="685AED34" w:rsidP="685AED34">
            <w:pPr>
              <w:jc w:val="left"/>
              <w:rPr>
                <w:sz w:val="18"/>
                <w:szCs w:val="18"/>
              </w:rPr>
            </w:pPr>
          </w:p>
          <w:p w14:paraId="47D2DBFA" w14:textId="3A329D2A" w:rsidR="1BF2A18B" w:rsidRDefault="1BF2A18B" w:rsidP="685AED34">
            <w:pPr>
              <w:jc w:val="left"/>
              <w:rPr>
                <w:sz w:val="18"/>
                <w:szCs w:val="18"/>
              </w:rPr>
            </w:pPr>
            <w:r w:rsidRPr="685AED34">
              <w:rPr>
                <w:sz w:val="18"/>
                <w:szCs w:val="18"/>
              </w:rPr>
              <w:t>You must obtain your nominee's consent before sharing their contact details with us.</w:t>
            </w:r>
          </w:p>
          <w:p w14:paraId="26E004E4" w14:textId="1A831D43" w:rsidR="00443F4C" w:rsidRPr="008678EC" w:rsidRDefault="495D0630" w:rsidP="685AED34">
            <w:pPr>
              <w:autoSpaceDE w:val="0"/>
              <w:autoSpaceDN w:val="0"/>
              <w:adjustRightInd w:val="0"/>
              <w:jc w:val="left"/>
              <w:rPr>
                <w:sz w:val="18"/>
                <w:szCs w:val="18"/>
              </w:rPr>
            </w:pPr>
            <w:r w:rsidRPr="685AED34">
              <w:rPr>
                <w:sz w:val="18"/>
                <w:szCs w:val="18"/>
              </w:rPr>
              <w:t xml:space="preserve"> </w:t>
            </w:r>
          </w:p>
        </w:tc>
      </w:tr>
      <w:tr w:rsidR="00C125C4" w:rsidRPr="0050198E" w14:paraId="3FFD9F29" w14:textId="77777777" w:rsidTr="2EF8726D">
        <w:tc>
          <w:tcPr>
            <w:tcW w:w="1590" w:type="dxa"/>
            <w:gridSpan w:val="2"/>
            <w:shd w:val="clear" w:color="auto" w:fill="C6D9F1"/>
          </w:tcPr>
          <w:p w14:paraId="5606DF34" w14:textId="77777777" w:rsidR="00C125C4" w:rsidRPr="0050198E" w:rsidRDefault="00C125C4" w:rsidP="000770ED">
            <w:pPr>
              <w:pStyle w:val="Body"/>
              <w:spacing w:before="120" w:after="120"/>
              <w:jc w:val="left"/>
              <w:rPr>
                <w:b/>
                <w:sz w:val="18"/>
                <w:szCs w:val="18"/>
              </w:rPr>
            </w:pPr>
            <w:r w:rsidRPr="0050198E">
              <w:rPr>
                <w:b/>
                <w:sz w:val="18"/>
                <w:szCs w:val="18"/>
              </w:rPr>
              <w:t>Period of Residence</w:t>
            </w:r>
          </w:p>
        </w:tc>
        <w:tc>
          <w:tcPr>
            <w:tcW w:w="7766" w:type="dxa"/>
            <w:gridSpan w:val="3"/>
          </w:tcPr>
          <w:p w14:paraId="60ADB55D" w14:textId="77777777" w:rsidR="00C125C4" w:rsidRPr="0050198E" w:rsidRDefault="00C125C4" w:rsidP="000770ED">
            <w:pPr>
              <w:pStyle w:val="Body"/>
              <w:spacing w:before="120" w:after="120"/>
              <w:rPr>
                <w:sz w:val="18"/>
                <w:szCs w:val="18"/>
              </w:rPr>
            </w:pPr>
            <w:r w:rsidRPr="0050198E">
              <w:rPr>
                <w:sz w:val="18"/>
                <w:szCs w:val="18"/>
              </w:rPr>
              <w:t>Unless it specifies otherwise in the Agreement Summary</w:t>
            </w:r>
            <w:r w:rsidR="0056647B" w:rsidRPr="0050198E">
              <w:rPr>
                <w:sz w:val="18"/>
                <w:szCs w:val="18"/>
              </w:rPr>
              <w:t>,</w:t>
            </w:r>
            <w:r w:rsidRPr="0050198E">
              <w:rPr>
                <w:sz w:val="18"/>
                <w:szCs w:val="18"/>
              </w:rPr>
              <w:t xml:space="preserve"> the Period of Residence is for the academic terms</w:t>
            </w:r>
            <w:r w:rsidR="0056647B" w:rsidRPr="0050198E">
              <w:rPr>
                <w:sz w:val="18"/>
                <w:szCs w:val="18"/>
              </w:rPr>
              <w:t>,</w:t>
            </w:r>
            <w:r w:rsidRPr="0050198E">
              <w:rPr>
                <w:sz w:val="18"/>
                <w:szCs w:val="18"/>
              </w:rPr>
              <w:t xml:space="preserve"> Christmas and Easter vacation periods</w:t>
            </w:r>
            <w:r w:rsidR="0056647B" w:rsidRPr="0050198E">
              <w:rPr>
                <w:sz w:val="18"/>
                <w:szCs w:val="18"/>
              </w:rPr>
              <w:t xml:space="preserve"> only and does not include the </w:t>
            </w:r>
            <w:proofErr w:type="gramStart"/>
            <w:r w:rsidR="0056647B" w:rsidRPr="0050198E">
              <w:rPr>
                <w:sz w:val="18"/>
                <w:szCs w:val="18"/>
              </w:rPr>
              <w:t>Summer</w:t>
            </w:r>
            <w:proofErr w:type="gramEnd"/>
            <w:r w:rsidR="0056647B" w:rsidRPr="0050198E">
              <w:rPr>
                <w:sz w:val="18"/>
                <w:szCs w:val="18"/>
              </w:rPr>
              <w:t xml:space="preserve"> vacation period</w:t>
            </w:r>
            <w:r w:rsidRPr="0050198E">
              <w:rPr>
                <w:sz w:val="18"/>
                <w:szCs w:val="18"/>
              </w:rPr>
              <w:t xml:space="preserve">. Accordingly, you must vacate the Accommodation and remove </w:t>
            </w:r>
            <w:proofErr w:type="gramStart"/>
            <w:r w:rsidRPr="0050198E">
              <w:rPr>
                <w:sz w:val="18"/>
                <w:szCs w:val="18"/>
              </w:rPr>
              <w:t>all of</w:t>
            </w:r>
            <w:proofErr w:type="gramEnd"/>
            <w:r w:rsidRPr="0050198E">
              <w:rPr>
                <w:sz w:val="18"/>
                <w:szCs w:val="18"/>
              </w:rPr>
              <w:t xml:space="preserve"> you</w:t>
            </w:r>
            <w:r w:rsidR="00E3162D">
              <w:rPr>
                <w:sz w:val="18"/>
                <w:szCs w:val="18"/>
              </w:rPr>
              <w:t>r</w:t>
            </w:r>
            <w:r w:rsidRPr="0050198E">
              <w:rPr>
                <w:sz w:val="18"/>
                <w:szCs w:val="18"/>
              </w:rPr>
              <w:t xml:space="preserve"> personal possessions from it by </w:t>
            </w:r>
            <w:r w:rsidR="0056647B" w:rsidRPr="0050198E">
              <w:rPr>
                <w:sz w:val="18"/>
                <w:szCs w:val="18"/>
              </w:rPr>
              <w:t xml:space="preserve">10am on the last day of the Period of Residence.  </w:t>
            </w:r>
          </w:p>
          <w:p w14:paraId="0313AB12" w14:textId="4809E559" w:rsidR="00CA1918" w:rsidRDefault="00CA1918" w:rsidP="000B2CA2">
            <w:pPr>
              <w:pStyle w:val="Body"/>
              <w:spacing w:before="120" w:after="120"/>
              <w:rPr>
                <w:sz w:val="18"/>
                <w:szCs w:val="18"/>
              </w:rPr>
            </w:pPr>
            <w:r w:rsidRPr="04139425">
              <w:rPr>
                <w:sz w:val="18"/>
                <w:szCs w:val="18"/>
              </w:rPr>
              <w:t xml:space="preserve">Please note that if you vacate the Accommodation prior to last day of the Period of Residence, you remain liable to comply with all your responsibilities under this Agreement (including </w:t>
            </w:r>
            <w:r w:rsidRPr="04139425">
              <w:rPr>
                <w:sz w:val="18"/>
                <w:szCs w:val="18"/>
              </w:rPr>
              <w:lastRenderedPageBreak/>
              <w:t xml:space="preserve">payment of the </w:t>
            </w:r>
            <w:r w:rsidR="00D6322E" w:rsidRPr="04139425">
              <w:rPr>
                <w:sz w:val="18"/>
                <w:szCs w:val="18"/>
              </w:rPr>
              <w:t>Licence</w:t>
            </w:r>
            <w:r w:rsidRPr="04139425">
              <w:rPr>
                <w:sz w:val="18"/>
                <w:szCs w:val="18"/>
              </w:rPr>
              <w:t xml:space="preserve"> Fee) until the end of the Period of Residence, unless the Agreement has been terminated in accordance with the procedures set out in these T</w:t>
            </w:r>
            <w:r w:rsidR="1A9890BD" w:rsidRPr="04139425">
              <w:rPr>
                <w:sz w:val="18"/>
                <w:szCs w:val="18"/>
              </w:rPr>
              <w:t>erms</w:t>
            </w:r>
            <w:r w:rsidRPr="04139425">
              <w:rPr>
                <w:sz w:val="18"/>
                <w:szCs w:val="18"/>
              </w:rPr>
              <w:t xml:space="preserve"> </w:t>
            </w:r>
            <w:r w:rsidR="1D2CB9B9" w:rsidRPr="04139425">
              <w:rPr>
                <w:sz w:val="18"/>
                <w:szCs w:val="18"/>
              </w:rPr>
              <w:t xml:space="preserve">and </w:t>
            </w:r>
            <w:r w:rsidRPr="04139425">
              <w:rPr>
                <w:sz w:val="18"/>
                <w:szCs w:val="18"/>
              </w:rPr>
              <w:t>C</w:t>
            </w:r>
            <w:r w:rsidR="6ECA1493" w:rsidRPr="04139425">
              <w:rPr>
                <w:sz w:val="18"/>
                <w:szCs w:val="18"/>
              </w:rPr>
              <w:t>onditions</w:t>
            </w:r>
            <w:r w:rsidRPr="04139425">
              <w:rPr>
                <w:sz w:val="18"/>
                <w:szCs w:val="18"/>
              </w:rPr>
              <w:t xml:space="preserve">.  </w:t>
            </w:r>
          </w:p>
          <w:p w14:paraId="249695CD" w14:textId="77777777" w:rsidR="00443F4C" w:rsidRPr="0050198E" w:rsidRDefault="00443F4C" w:rsidP="00443F4C">
            <w:pPr>
              <w:pStyle w:val="Body"/>
              <w:spacing w:before="120" w:after="120"/>
              <w:rPr>
                <w:sz w:val="18"/>
                <w:szCs w:val="18"/>
              </w:rPr>
            </w:pPr>
            <w:r>
              <w:rPr>
                <w:sz w:val="18"/>
                <w:szCs w:val="18"/>
              </w:rPr>
              <w:t xml:space="preserve">Moving out of the Accommodation and returning the key, key fob or key card to the Accommodation Office is not sufficient to terminate this Agreement early and you will remain liable to comply with all your responsibilities under this Agreement until the end of the Period of Residence.    </w:t>
            </w:r>
          </w:p>
        </w:tc>
      </w:tr>
      <w:tr w:rsidR="00C125C4" w:rsidRPr="0050198E" w14:paraId="1C68F221" w14:textId="77777777" w:rsidTr="2EF8726D">
        <w:tc>
          <w:tcPr>
            <w:tcW w:w="1590" w:type="dxa"/>
            <w:gridSpan w:val="2"/>
            <w:shd w:val="clear" w:color="auto" w:fill="C6D9F1"/>
          </w:tcPr>
          <w:p w14:paraId="7FCFAF86" w14:textId="77777777" w:rsidR="00C125C4" w:rsidRPr="0050198E" w:rsidRDefault="00C125C4" w:rsidP="000770ED">
            <w:pPr>
              <w:pStyle w:val="Body"/>
              <w:spacing w:before="120" w:after="120"/>
              <w:jc w:val="left"/>
              <w:rPr>
                <w:b/>
                <w:sz w:val="18"/>
                <w:szCs w:val="18"/>
              </w:rPr>
            </w:pPr>
            <w:r w:rsidRPr="0050198E">
              <w:rPr>
                <w:b/>
                <w:sz w:val="18"/>
                <w:szCs w:val="18"/>
              </w:rPr>
              <w:lastRenderedPageBreak/>
              <w:t>Our responsibilities</w:t>
            </w:r>
          </w:p>
        </w:tc>
        <w:tc>
          <w:tcPr>
            <w:tcW w:w="7766" w:type="dxa"/>
            <w:gridSpan w:val="3"/>
          </w:tcPr>
          <w:p w14:paraId="5D8D9A65" w14:textId="1FA4B9EB" w:rsidR="00C125C4" w:rsidRPr="0050198E" w:rsidRDefault="00C125C4" w:rsidP="000770ED">
            <w:pPr>
              <w:pStyle w:val="Body"/>
              <w:spacing w:before="120" w:after="120"/>
              <w:rPr>
                <w:sz w:val="18"/>
                <w:szCs w:val="18"/>
              </w:rPr>
            </w:pPr>
            <w:r w:rsidRPr="0050198E">
              <w:rPr>
                <w:sz w:val="18"/>
                <w:szCs w:val="18"/>
              </w:rPr>
              <w:t xml:space="preserve">Our responsibilities are set out in clause </w:t>
            </w:r>
            <w:r w:rsidRPr="0050198E">
              <w:rPr>
                <w:sz w:val="18"/>
                <w:szCs w:val="18"/>
              </w:rPr>
              <w:fldChar w:fldCharType="begin"/>
            </w:r>
            <w:r w:rsidRPr="0050198E">
              <w:rPr>
                <w:sz w:val="18"/>
                <w:szCs w:val="18"/>
              </w:rPr>
              <w:instrText xml:space="preserve"> REF _Ref349228235 \r \h </w:instrText>
            </w:r>
            <w:r w:rsidR="0050198E" w:rsidRPr="0050198E">
              <w:rPr>
                <w:sz w:val="18"/>
                <w:szCs w:val="18"/>
              </w:rPr>
              <w:instrText xml:space="preserve"> \* MERGEFORMAT </w:instrText>
            </w:r>
            <w:r w:rsidRPr="0050198E">
              <w:rPr>
                <w:sz w:val="18"/>
                <w:szCs w:val="18"/>
              </w:rPr>
            </w:r>
            <w:r w:rsidRPr="0050198E">
              <w:rPr>
                <w:sz w:val="18"/>
                <w:szCs w:val="18"/>
              </w:rPr>
              <w:fldChar w:fldCharType="separate"/>
            </w:r>
            <w:r w:rsidR="00B95380">
              <w:rPr>
                <w:sz w:val="18"/>
                <w:szCs w:val="18"/>
              </w:rPr>
              <w:t>1</w:t>
            </w:r>
            <w:r w:rsidRPr="0050198E">
              <w:rPr>
                <w:sz w:val="18"/>
                <w:szCs w:val="18"/>
              </w:rPr>
              <w:fldChar w:fldCharType="end"/>
            </w:r>
            <w:r w:rsidRPr="0050198E">
              <w:rPr>
                <w:sz w:val="18"/>
                <w:szCs w:val="18"/>
              </w:rPr>
              <w:t xml:space="preserve"> (below). We are fully committed to fulfilling our responsibilities under this Agreement. If we fail to meet these, we expect you to tell us and give us the opportunity to put things right.  </w:t>
            </w:r>
          </w:p>
        </w:tc>
      </w:tr>
      <w:tr w:rsidR="00C125C4" w:rsidRPr="0050198E" w14:paraId="76FB2DFD" w14:textId="77777777" w:rsidTr="2EF8726D">
        <w:tc>
          <w:tcPr>
            <w:tcW w:w="1590" w:type="dxa"/>
            <w:gridSpan w:val="2"/>
            <w:shd w:val="clear" w:color="auto" w:fill="C6D9F1"/>
          </w:tcPr>
          <w:p w14:paraId="011DA2E0" w14:textId="77777777" w:rsidR="00C125C4" w:rsidRPr="0050198E" w:rsidRDefault="00C125C4" w:rsidP="000770ED">
            <w:pPr>
              <w:pStyle w:val="Body"/>
              <w:spacing w:before="120" w:after="120"/>
              <w:jc w:val="left"/>
              <w:rPr>
                <w:b/>
                <w:sz w:val="18"/>
                <w:szCs w:val="18"/>
              </w:rPr>
            </w:pPr>
            <w:r w:rsidRPr="0050198E">
              <w:rPr>
                <w:b/>
                <w:sz w:val="18"/>
                <w:szCs w:val="18"/>
              </w:rPr>
              <w:t>Your responsibilities</w:t>
            </w:r>
          </w:p>
        </w:tc>
        <w:tc>
          <w:tcPr>
            <w:tcW w:w="7766" w:type="dxa"/>
            <w:gridSpan w:val="3"/>
          </w:tcPr>
          <w:p w14:paraId="68FE1868" w14:textId="158ECA3F" w:rsidR="00C125C4" w:rsidRPr="0050198E" w:rsidRDefault="00C125C4" w:rsidP="00553AC7">
            <w:pPr>
              <w:pStyle w:val="Body"/>
              <w:spacing w:before="120" w:after="120"/>
              <w:rPr>
                <w:sz w:val="18"/>
                <w:szCs w:val="18"/>
              </w:rPr>
            </w:pPr>
            <w:r w:rsidRPr="0050198E">
              <w:rPr>
                <w:sz w:val="18"/>
                <w:szCs w:val="18"/>
              </w:rPr>
              <w:t>By entering</w:t>
            </w:r>
            <w:r w:rsidR="00553AC7" w:rsidRPr="0050198E">
              <w:rPr>
                <w:sz w:val="18"/>
                <w:szCs w:val="18"/>
              </w:rPr>
              <w:t xml:space="preserve"> into</w:t>
            </w:r>
            <w:r w:rsidRPr="0050198E">
              <w:rPr>
                <w:sz w:val="18"/>
                <w:szCs w:val="18"/>
              </w:rPr>
              <w:t xml:space="preserve"> this Agreement, you commit to comply with your responsibilities. These are set out in clause </w:t>
            </w:r>
            <w:r w:rsidRPr="0050198E">
              <w:rPr>
                <w:sz w:val="18"/>
                <w:szCs w:val="18"/>
              </w:rPr>
              <w:fldChar w:fldCharType="begin"/>
            </w:r>
            <w:r w:rsidRPr="0050198E">
              <w:rPr>
                <w:sz w:val="18"/>
                <w:szCs w:val="18"/>
              </w:rPr>
              <w:instrText xml:space="preserve"> REF _Ref349228216 \r \h </w:instrText>
            </w:r>
            <w:r w:rsidR="0050198E" w:rsidRPr="0050198E">
              <w:rPr>
                <w:sz w:val="18"/>
                <w:szCs w:val="18"/>
              </w:rPr>
              <w:instrText xml:space="preserve"> \* MERGEFORMAT </w:instrText>
            </w:r>
            <w:r w:rsidRPr="0050198E">
              <w:rPr>
                <w:sz w:val="18"/>
                <w:szCs w:val="18"/>
              </w:rPr>
            </w:r>
            <w:r w:rsidRPr="0050198E">
              <w:rPr>
                <w:sz w:val="18"/>
                <w:szCs w:val="18"/>
              </w:rPr>
              <w:fldChar w:fldCharType="separate"/>
            </w:r>
            <w:r w:rsidR="00B95380">
              <w:rPr>
                <w:sz w:val="18"/>
                <w:szCs w:val="18"/>
              </w:rPr>
              <w:t>2</w:t>
            </w:r>
            <w:r w:rsidRPr="0050198E">
              <w:rPr>
                <w:sz w:val="18"/>
                <w:szCs w:val="18"/>
              </w:rPr>
              <w:fldChar w:fldCharType="end"/>
            </w:r>
            <w:r w:rsidRPr="0050198E">
              <w:rPr>
                <w:sz w:val="18"/>
                <w:szCs w:val="18"/>
              </w:rPr>
              <w:t xml:space="preserve"> (below). If you fail to meet these, we will tell you and (unless the failure is serious or persistent) we will give you a chance to put things right.  If you fail to take this opportunity, or if the failure is serious or persistent, we will be entitled to take </w:t>
            </w:r>
            <w:r w:rsidR="00553AC7" w:rsidRPr="0050198E">
              <w:rPr>
                <w:sz w:val="18"/>
                <w:szCs w:val="18"/>
              </w:rPr>
              <w:t xml:space="preserve">formal (including </w:t>
            </w:r>
            <w:r w:rsidRPr="0050198E">
              <w:rPr>
                <w:sz w:val="18"/>
                <w:szCs w:val="18"/>
              </w:rPr>
              <w:t>legal</w:t>
            </w:r>
            <w:r w:rsidR="00553AC7" w:rsidRPr="0050198E">
              <w:rPr>
                <w:sz w:val="18"/>
                <w:szCs w:val="18"/>
              </w:rPr>
              <w:t>)</w:t>
            </w:r>
            <w:r w:rsidRPr="0050198E">
              <w:rPr>
                <w:sz w:val="18"/>
                <w:szCs w:val="18"/>
              </w:rPr>
              <w:t xml:space="preserve"> action against you which may result in you having to leave your Accommodation. </w:t>
            </w:r>
          </w:p>
        </w:tc>
      </w:tr>
      <w:tr w:rsidR="00C125C4" w:rsidRPr="0050198E" w14:paraId="7C822435" w14:textId="77777777" w:rsidTr="2EF8726D">
        <w:tc>
          <w:tcPr>
            <w:tcW w:w="1590" w:type="dxa"/>
            <w:gridSpan w:val="2"/>
            <w:shd w:val="clear" w:color="auto" w:fill="C6D9F1"/>
          </w:tcPr>
          <w:p w14:paraId="1D2030E8" w14:textId="77777777" w:rsidR="00C125C4" w:rsidRPr="0050198E" w:rsidRDefault="00C125C4" w:rsidP="000770ED">
            <w:pPr>
              <w:pStyle w:val="Body"/>
              <w:spacing w:before="120" w:after="120"/>
              <w:jc w:val="left"/>
              <w:rPr>
                <w:b/>
                <w:sz w:val="18"/>
                <w:szCs w:val="18"/>
              </w:rPr>
            </w:pPr>
            <w:r w:rsidRPr="0050198E">
              <w:rPr>
                <w:b/>
                <w:sz w:val="18"/>
                <w:szCs w:val="18"/>
              </w:rPr>
              <w:t>Variations to this Agreement</w:t>
            </w:r>
          </w:p>
        </w:tc>
        <w:tc>
          <w:tcPr>
            <w:tcW w:w="7766" w:type="dxa"/>
            <w:gridSpan w:val="3"/>
          </w:tcPr>
          <w:p w14:paraId="770100A1" w14:textId="77777777" w:rsidR="00C125C4" w:rsidRPr="0050198E" w:rsidRDefault="00C125C4" w:rsidP="000770ED">
            <w:pPr>
              <w:pStyle w:val="Body"/>
              <w:spacing w:before="120" w:after="120"/>
              <w:rPr>
                <w:sz w:val="18"/>
                <w:szCs w:val="18"/>
              </w:rPr>
            </w:pPr>
            <w:proofErr w:type="gramStart"/>
            <w:r w:rsidRPr="0050198E">
              <w:rPr>
                <w:sz w:val="18"/>
                <w:szCs w:val="18"/>
              </w:rPr>
              <w:t>With the exception of</w:t>
            </w:r>
            <w:proofErr w:type="gramEnd"/>
            <w:r w:rsidRPr="0050198E">
              <w:rPr>
                <w:sz w:val="18"/>
                <w:szCs w:val="18"/>
              </w:rPr>
              <w:t xml:space="preserve"> any changes as a result of government legislation, this Agreement cannot be changed without prior written agreement between you and us.</w:t>
            </w:r>
          </w:p>
        </w:tc>
      </w:tr>
      <w:tr w:rsidR="00C125C4" w:rsidRPr="0050198E" w14:paraId="23B7943E" w14:textId="77777777" w:rsidTr="2EF8726D">
        <w:tc>
          <w:tcPr>
            <w:tcW w:w="1590" w:type="dxa"/>
            <w:gridSpan w:val="2"/>
            <w:shd w:val="clear" w:color="auto" w:fill="C6D9F1"/>
          </w:tcPr>
          <w:p w14:paraId="27B4120C" w14:textId="77777777" w:rsidR="00C125C4" w:rsidRPr="0050198E" w:rsidRDefault="00C125C4" w:rsidP="000770ED">
            <w:pPr>
              <w:pStyle w:val="Body"/>
              <w:spacing w:before="120" w:after="120"/>
              <w:jc w:val="left"/>
              <w:rPr>
                <w:b/>
                <w:sz w:val="18"/>
                <w:szCs w:val="18"/>
              </w:rPr>
            </w:pPr>
            <w:r w:rsidRPr="0050198E">
              <w:rPr>
                <w:b/>
                <w:sz w:val="18"/>
                <w:szCs w:val="18"/>
              </w:rPr>
              <w:t>Enquiries</w:t>
            </w:r>
          </w:p>
        </w:tc>
        <w:tc>
          <w:tcPr>
            <w:tcW w:w="7766" w:type="dxa"/>
            <w:gridSpan w:val="3"/>
          </w:tcPr>
          <w:p w14:paraId="42251586" w14:textId="77777777" w:rsidR="00C125C4" w:rsidRPr="0050198E" w:rsidRDefault="00C125C4" w:rsidP="0056647B">
            <w:pPr>
              <w:pStyle w:val="Body1"/>
              <w:spacing w:before="120" w:after="120"/>
              <w:ind w:left="0"/>
              <w:rPr>
                <w:sz w:val="18"/>
                <w:szCs w:val="18"/>
              </w:rPr>
            </w:pPr>
            <w:r w:rsidRPr="0050198E">
              <w:rPr>
                <w:sz w:val="18"/>
                <w:szCs w:val="18"/>
              </w:rPr>
              <w:t xml:space="preserve">If there is anything you do not understand or if you have any other queries relating to this </w:t>
            </w:r>
            <w:proofErr w:type="gramStart"/>
            <w:r w:rsidRPr="0050198E">
              <w:rPr>
                <w:sz w:val="18"/>
                <w:szCs w:val="18"/>
              </w:rPr>
              <w:t>Agreement</w:t>
            </w:r>
            <w:proofErr w:type="gramEnd"/>
            <w:r w:rsidRPr="0050198E">
              <w:rPr>
                <w:sz w:val="18"/>
                <w:szCs w:val="18"/>
              </w:rPr>
              <w:t xml:space="preserve"> please </w:t>
            </w:r>
            <w:r w:rsidR="0056647B" w:rsidRPr="0050198E">
              <w:rPr>
                <w:sz w:val="18"/>
                <w:szCs w:val="18"/>
              </w:rPr>
              <w:t>contact the Accommodation Office</w:t>
            </w:r>
            <w:r w:rsidRPr="0050198E">
              <w:rPr>
                <w:sz w:val="18"/>
                <w:szCs w:val="18"/>
              </w:rPr>
              <w:t>. If you require advice on your rights or responsibilities under this Agreement, please seek advice from a Citizens' Advice Bureau, Law Centre or solicitor.</w:t>
            </w:r>
          </w:p>
        </w:tc>
      </w:tr>
      <w:tr w:rsidR="00C125C4" w:rsidRPr="0050198E" w14:paraId="4749ADF9" w14:textId="77777777" w:rsidTr="2EF8726D">
        <w:trPr>
          <w:trHeight w:val="64"/>
        </w:trPr>
        <w:tc>
          <w:tcPr>
            <w:tcW w:w="1590" w:type="dxa"/>
            <w:gridSpan w:val="2"/>
            <w:shd w:val="clear" w:color="auto" w:fill="C6D9F1"/>
          </w:tcPr>
          <w:p w14:paraId="54BECAD7" w14:textId="77777777" w:rsidR="00C125C4" w:rsidRPr="0050198E" w:rsidRDefault="00C125C4" w:rsidP="000770ED">
            <w:pPr>
              <w:pStyle w:val="Body"/>
              <w:spacing w:before="120" w:after="120"/>
              <w:jc w:val="left"/>
              <w:rPr>
                <w:b/>
                <w:sz w:val="18"/>
                <w:szCs w:val="18"/>
              </w:rPr>
            </w:pPr>
            <w:r w:rsidRPr="0050198E">
              <w:rPr>
                <w:b/>
                <w:sz w:val="18"/>
                <w:szCs w:val="18"/>
              </w:rPr>
              <w:t>Glossary</w:t>
            </w:r>
          </w:p>
        </w:tc>
        <w:tc>
          <w:tcPr>
            <w:tcW w:w="7766" w:type="dxa"/>
            <w:gridSpan w:val="3"/>
          </w:tcPr>
          <w:p w14:paraId="36787C6A" w14:textId="01B56DEF" w:rsidR="00C125C4" w:rsidRPr="0050198E" w:rsidRDefault="00C125C4" w:rsidP="00D87C6C">
            <w:pPr>
              <w:pStyle w:val="Body"/>
              <w:spacing w:before="120" w:after="120"/>
              <w:rPr>
                <w:rStyle w:val="Level1asHeadingtext"/>
                <w:b w:val="0"/>
                <w:bCs w:val="0"/>
                <w:sz w:val="18"/>
                <w:szCs w:val="18"/>
              </w:rPr>
            </w:pPr>
            <w:r w:rsidRPr="264FFFA4">
              <w:rPr>
                <w:sz w:val="18"/>
                <w:szCs w:val="18"/>
              </w:rPr>
              <w:t>These Ts &amp; Cs</w:t>
            </w:r>
            <w:r w:rsidR="186D749C" w:rsidRPr="264FFFA4">
              <w:rPr>
                <w:sz w:val="18"/>
                <w:szCs w:val="18"/>
              </w:rPr>
              <w:t xml:space="preserve"> and</w:t>
            </w:r>
            <w:r w:rsidRPr="264FFFA4">
              <w:rPr>
                <w:sz w:val="18"/>
                <w:szCs w:val="18"/>
              </w:rPr>
              <w:t xml:space="preserve"> the Agreement Summary contain certain words which begin with capital letters. These have </w:t>
            </w:r>
            <w:proofErr w:type="gramStart"/>
            <w:r w:rsidRPr="264FFFA4">
              <w:rPr>
                <w:sz w:val="18"/>
                <w:szCs w:val="18"/>
              </w:rPr>
              <w:t>particular legal</w:t>
            </w:r>
            <w:proofErr w:type="gramEnd"/>
            <w:r w:rsidRPr="264FFFA4">
              <w:rPr>
                <w:sz w:val="18"/>
                <w:szCs w:val="18"/>
              </w:rPr>
              <w:t xml:space="preserve"> meanings which are explained in the glossary at the end of these Ts &amp; Cs.</w:t>
            </w:r>
          </w:p>
        </w:tc>
      </w:tr>
      <w:tr w:rsidR="00C125C4" w:rsidRPr="0050198E" w14:paraId="2390660B" w14:textId="77777777" w:rsidTr="2EF8726D">
        <w:tc>
          <w:tcPr>
            <w:tcW w:w="555" w:type="dxa"/>
            <w:shd w:val="clear" w:color="auto" w:fill="0D0D0D" w:themeFill="text1" w:themeFillTint="F2"/>
          </w:tcPr>
          <w:p w14:paraId="70A3FD86" w14:textId="77777777" w:rsidR="00C125C4" w:rsidRPr="0050198E" w:rsidRDefault="00C125C4" w:rsidP="000770ED">
            <w:pPr>
              <w:pStyle w:val="Level1"/>
              <w:keepNext/>
              <w:spacing w:before="240"/>
              <w:rPr>
                <w:sz w:val="18"/>
                <w:szCs w:val="18"/>
              </w:rPr>
            </w:pPr>
            <w:bookmarkStart w:id="1" w:name="_Ref349228235"/>
          </w:p>
        </w:tc>
        <w:tc>
          <w:tcPr>
            <w:tcW w:w="8801" w:type="dxa"/>
            <w:gridSpan w:val="4"/>
            <w:shd w:val="clear" w:color="auto" w:fill="0D0D0D" w:themeFill="text1" w:themeFillTint="F2"/>
          </w:tcPr>
          <w:p w14:paraId="5E41F63D" w14:textId="77777777" w:rsidR="00C125C4" w:rsidRPr="0050198E" w:rsidRDefault="00C125C4" w:rsidP="000770ED">
            <w:pPr>
              <w:pStyle w:val="Level1"/>
              <w:keepNext/>
              <w:numPr>
                <w:ilvl w:val="0"/>
                <w:numId w:val="0"/>
              </w:numPr>
              <w:spacing w:before="240"/>
              <w:rPr>
                <w:sz w:val="18"/>
                <w:szCs w:val="18"/>
              </w:rPr>
            </w:pPr>
            <w:bookmarkStart w:id="2" w:name="_Ref348962518"/>
            <w:bookmarkEnd w:id="1"/>
            <w:r w:rsidRPr="0050198E">
              <w:rPr>
                <w:rStyle w:val="Level1asHeadingtext"/>
                <w:sz w:val="18"/>
                <w:szCs w:val="18"/>
              </w:rPr>
              <w:t>our responsibilities</w:t>
            </w:r>
            <w:bookmarkEnd w:id="2"/>
          </w:p>
        </w:tc>
      </w:tr>
      <w:tr w:rsidR="00C125C4" w:rsidRPr="0050198E" w14:paraId="5722E4F0" w14:textId="77777777" w:rsidTr="2EF8726D">
        <w:tc>
          <w:tcPr>
            <w:tcW w:w="555" w:type="dxa"/>
            <w:shd w:val="clear" w:color="auto" w:fill="C6D9F1"/>
          </w:tcPr>
          <w:p w14:paraId="75A76C57" w14:textId="77777777" w:rsidR="00C125C4" w:rsidRPr="0050198E" w:rsidRDefault="00C125C4" w:rsidP="000770ED">
            <w:pPr>
              <w:pStyle w:val="Level2"/>
              <w:spacing w:before="120" w:after="120"/>
              <w:rPr>
                <w:rStyle w:val="Level1asHeadingtext"/>
                <w:sz w:val="18"/>
                <w:szCs w:val="18"/>
              </w:rPr>
            </w:pPr>
          </w:p>
        </w:tc>
        <w:tc>
          <w:tcPr>
            <w:tcW w:w="1751" w:type="dxa"/>
            <w:gridSpan w:val="3"/>
            <w:shd w:val="clear" w:color="auto" w:fill="C6D9F1"/>
          </w:tcPr>
          <w:p w14:paraId="32F43639" w14:textId="77777777" w:rsidR="00C125C4" w:rsidRPr="0050198E" w:rsidRDefault="00C125C4" w:rsidP="000770ED">
            <w:pPr>
              <w:pStyle w:val="Level2"/>
              <w:numPr>
                <w:ilvl w:val="0"/>
                <w:numId w:val="0"/>
              </w:numPr>
              <w:spacing w:before="120" w:after="120"/>
              <w:jc w:val="left"/>
              <w:rPr>
                <w:rStyle w:val="Level1asHeadingtext"/>
                <w:sz w:val="18"/>
                <w:szCs w:val="18"/>
              </w:rPr>
            </w:pPr>
            <w:r w:rsidRPr="0050198E">
              <w:rPr>
                <w:b/>
                <w:sz w:val="18"/>
                <w:szCs w:val="18"/>
              </w:rPr>
              <w:t>Services &amp; facilities</w:t>
            </w:r>
          </w:p>
        </w:tc>
        <w:tc>
          <w:tcPr>
            <w:tcW w:w="7050" w:type="dxa"/>
            <w:shd w:val="clear" w:color="auto" w:fill="auto"/>
          </w:tcPr>
          <w:p w14:paraId="5DD102D8" w14:textId="77777777" w:rsidR="00C125C4" w:rsidRPr="0050198E" w:rsidRDefault="00C125C4" w:rsidP="000770ED">
            <w:pPr>
              <w:pStyle w:val="Level2"/>
              <w:numPr>
                <w:ilvl w:val="0"/>
                <w:numId w:val="0"/>
              </w:numPr>
              <w:spacing w:before="120" w:after="120"/>
              <w:rPr>
                <w:sz w:val="18"/>
                <w:szCs w:val="18"/>
              </w:rPr>
            </w:pPr>
            <w:r w:rsidRPr="0050198E">
              <w:rPr>
                <w:sz w:val="18"/>
                <w:szCs w:val="18"/>
              </w:rPr>
              <w:t xml:space="preserve">During the Period of </w:t>
            </w:r>
            <w:proofErr w:type="gramStart"/>
            <w:r w:rsidRPr="0050198E">
              <w:rPr>
                <w:sz w:val="18"/>
                <w:szCs w:val="18"/>
              </w:rPr>
              <w:t>Residence</w:t>
            </w:r>
            <w:proofErr w:type="gramEnd"/>
            <w:r w:rsidRPr="0050198E">
              <w:rPr>
                <w:sz w:val="18"/>
                <w:szCs w:val="18"/>
              </w:rPr>
              <w:t xml:space="preserve"> we will use reasonable endeavours </w:t>
            </w:r>
            <w:r w:rsidR="00436A9C" w:rsidRPr="0050198E">
              <w:rPr>
                <w:sz w:val="18"/>
                <w:szCs w:val="18"/>
              </w:rPr>
              <w:t>to: -</w:t>
            </w:r>
          </w:p>
          <w:p w14:paraId="36670604" w14:textId="77777777" w:rsidR="00C125C4" w:rsidRPr="0050198E" w:rsidRDefault="00C125C4" w:rsidP="000770ED">
            <w:pPr>
              <w:pStyle w:val="Level3"/>
              <w:tabs>
                <w:tab w:val="num" w:pos="601"/>
                <w:tab w:val="num" w:pos="851"/>
              </w:tabs>
              <w:spacing w:before="120" w:after="120"/>
              <w:ind w:left="601" w:hanging="601"/>
              <w:rPr>
                <w:sz w:val="18"/>
                <w:szCs w:val="18"/>
              </w:rPr>
            </w:pPr>
            <w:r w:rsidRPr="0050198E">
              <w:rPr>
                <w:sz w:val="18"/>
                <w:szCs w:val="18"/>
              </w:rPr>
              <w:t xml:space="preserve">maintain the structure of the </w:t>
            </w:r>
            <w:r w:rsidR="00B4379C">
              <w:rPr>
                <w:sz w:val="18"/>
                <w:szCs w:val="18"/>
              </w:rPr>
              <w:t>Halls of Residence</w:t>
            </w:r>
            <w:r w:rsidRPr="0050198E">
              <w:rPr>
                <w:sz w:val="18"/>
                <w:szCs w:val="18"/>
              </w:rPr>
              <w:t xml:space="preserve"> and keep the </w:t>
            </w:r>
            <w:r w:rsidR="00B4379C">
              <w:rPr>
                <w:sz w:val="18"/>
                <w:szCs w:val="18"/>
              </w:rPr>
              <w:t>Halls of Residence</w:t>
            </w:r>
            <w:r w:rsidRPr="0050198E">
              <w:rPr>
                <w:sz w:val="18"/>
                <w:szCs w:val="18"/>
              </w:rPr>
              <w:t xml:space="preserve"> and Communal Areas (including the lighting, heating and </w:t>
            </w:r>
            <w:proofErr w:type="spellStart"/>
            <w:r w:rsidRPr="0050198E">
              <w:rPr>
                <w:sz w:val="18"/>
                <w:szCs w:val="18"/>
              </w:rPr>
              <w:t>fire fighting</w:t>
            </w:r>
            <w:proofErr w:type="spellEnd"/>
            <w:r w:rsidRPr="0050198E">
              <w:rPr>
                <w:sz w:val="18"/>
                <w:szCs w:val="18"/>
              </w:rPr>
              <w:t xml:space="preserve"> equipment within them)</w:t>
            </w:r>
            <w:r w:rsidR="00080F57">
              <w:rPr>
                <w:sz w:val="18"/>
                <w:szCs w:val="18"/>
              </w:rPr>
              <w:t xml:space="preserve"> clean</w:t>
            </w:r>
            <w:r w:rsidRPr="0050198E">
              <w:rPr>
                <w:sz w:val="18"/>
                <w:szCs w:val="18"/>
              </w:rPr>
              <w:t xml:space="preserve">, in reasonable repair and fit for use by you and other </w:t>
            </w:r>
            <w:proofErr w:type="gramStart"/>
            <w:r w:rsidRPr="0050198E">
              <w:rPr>
                <w:sz w:val="18"/>
                <w:szCs w:val="18"/>
              </w:rPr>
              <w:t>occupiers;</w:t>
            </w:r>
            <w:proofErr w:type="gramEnd"/>
          </w:p>
          <w:p w14:paraId="295E905C" w14:textId="77777777" w:rsidR="00C125C4" w:rsidRPr="0050198E" w:rsidRDefault="00C125C4" w:rsidP="000770ED">
            <w:pPr>
              <w:pStyle w:val="Level3"/>
              <w:tabs>
                <w:tab w:val="num" w:pos="601"/>
                <w:tab w:val="num" w:pos="851"/>
              </w:tabs>
              <w:spacing w:before="120" w:after="120"/>
              <w:ind w:left="601" w:hanging="601"/>
              <w:rPr>
                <w:sz w:val="18"/>
                <w:szCs w:val="18"/>
              </w:rPr>
            </w:pPr>
            <w:r w:rsidRPr="0050198E">
              <w:rPr>
                <w:sz w:val="18"/>
                <w:szCs w:val="18"/>
              </w:rPr>
              <w:t xml:space="preserve">ensure that all fixtures and fittings for water, gas (if applicable), electricity and water heating in the Accommodation and </w:t>
            </w:r>
            <w:r w:rsidR="00B4379C">
              <w:rPr>
                <w:sz w:val="18"/>
                <w:szCs w:val="18"/>
              </w:rPr>
              <w:t>Halls of Residence</w:t>
            </w:r>
            <w:r w:rsidRPr="0050198E">
              <w:rPr>
                <w:sz w:val="18"/>
                <w:szCs w:val="18"/>
              </w:rPr>
              <w:t xml:space="preserve"> are kept in working order and to provide such heating as we consider adequate (acting reasonably). This may mean that, during warmer weather, the heating may be turned </w:t>
            </w:r>
            <w:proofErr w:type="gramStart"/>
            <w:r w:rsidRPr="0050198E">
              <w:rPr>
                <w:sz w:val="18"/>
                <w:szCs w:val="18"/>
              </w:rPr>
              <w:t>off;</w:t>
            </w:r>
            <w:proofErr w:type="gramEnd"/>
          </w:p>
          <w:p w14:paraId="2BD4E926" w14:textId="77777777" w:rsidR="00C125C4" w:rsidRPr="0050198E" w:rsidRDefault="00C125C4" w:rsidP="000770ED">
            <w:pPr>
              <w:pStyle w:val="Level3"/>
              <w:tabs>
                <w:tab w:val="num" w:pos="601"/>
                <w:tab w:val="num" w:pos="851"/>
              </w:tabs>
              <w:spacing w:before="120" w:after="120"/>
              <w:ind w:left="601" w:hanging="601"/>
              <w:rPr>
                <w:sz w:val="18"/>
                <w:szCs w:val="18"/>
              </w:rPr>
            </w:pPr>
            <w:r w:rsidRPr="0050198E">
              <w:rPr>
                <w:sz w:val="18"/>
                <w:szCs w:val="18"/>
              </w:rPr>
              <w:t>provide an adequate supply of hot water for normal domestic use</w:t>
            </w:r>
            <w:r w:rsidR="0056647B" w:rsidRPr="0050198E">
              <w:rPr>
                <w:rStyle w:val="FootnoteReference"/>
                <w:sz w:val="18"/>
                <w:szCs w:val="18"/>
              </w:rPr>
              <w:t>;</w:t>
            </w:r>
          </w:p>
          <w:p w14:paraId="22011479" w14:textId="77777777" w:rsidR="00C125C4" w:rsidRPr="0050198E" w:rsidRDefault="00C125C4" w:rsidP="000770ED">
            <w:pPr>
              <w:pStyle w:val="Level3"/>
              <w:tabs>
                <w:tab w:val="num" w:pos="601"/>
                <w:tab w:val="num" w:pos="851"/>
              </w:tabs>
              <w:spacing w:before="120" w:after="120"/>
              <w:ind w:left="601" w:hanging="601"/>
              <w:rPr>
                <w:sz w:val="18"/>
                <w:szCs w:val="18"/>
              </w:rPr>
            </w:pPr>
            <w:r w:rsidRPr="0050198E">
              <w:rPr>
                <w:sz w:val="18"/>
                <w:szCs w:val="18"/>
              </w:rPr>
              <w:t xml:space="preserve">provide facilities for the washing and drying of clothes in the </w:t>
            </w:r>
            <w:r w:rsidR="00B4379C">
              <w:rPr>
                <w:sz w:val="18"/>
                <w:szCs w:val="18"/>
              </w:rPr>
              <w:t>Halls of Residence</w:t>
            </w:r>
            <w:r w:rsidRPr="0050198E">
              <w:rPr>
                <w:sz w:val="18"/>
                <w:szCs w:val="18"/>
              </w:rPr>
              <w:t xml:space="preserve"> for which there will be a separate charge at the point of </w:t>
            </w:r>
            <w:proofErr w:type="gramStart"/>
            <w:r w:rsidRPr="0050198E">
              <w:rPr>
                <w:sz w:val="18"/>
                <w:szCs w:val="18"/>
              </w:rPr>
              <w:t>use;</w:t>
            </w:r>
            <w:proofErr w:type="gramEnd"/>
            <w:r w:rsidRPr="0050198E">
              <w:rPr>
                <w:sz w:val="18"/>
                <w:szCs w:val="18"/>
              </w:rPr>
              <w:t xml:space="preserve"> </w:t>
            </w:r>
          </w:p>
          <w:p w14:paraId="1E7B2C3E" w14:textId="77777777" w:rsidR="00C125C4" w:rsidRPr="008678EC" w:rsidRDefault="00C125C4" w:rsidP="000770ED">
            <w:pPr>
              <w:pStyle w:val="Level3"/>
              <w:tabs>
                <w:tab w:val="num" w:pos="601"/>
                <w:tab w:val="num" w:pos="851"/>
              </w:tabs>
              <w:spacing w:before="120" w:after="120"/>
              <w:ind w:left="601" w:hanging="601"/>
              <w:rPr>
                <w:sz w:val="18"/>
                <w:szCs w:val="18"/>
              </w:rPr>
            </w:pPr>
            <w:r w:rsidRPr="0050198E">
              <w:rPr>
                <w:sz w:val="18"/>
                <w:szCs w:val="18"/>
              </w:rPr>
              <w:t xml:space="preserve">provide and </w:t>
            </w:r>
            <w:r w:rsidRPr="008678EC">
              <w:rPr>
                <w:sz w:val="18"/>
                <w:szCs w:val="18"/>
              </w:rPr>
              <w:t xml:space="preserve">maintain </w:t>
            </w:r>
            <w:r w:rsidR="00AE6AA0" w:rsidRPr="008678EC">
              <w:rPr>
                <w:sz w:val="18"/>
                <w:szCs w:val="18"/>
              </w:rPr>
              <w:t>an</w:t>
            </w:r>
            <w:r w:rsidRPr="008678EC">
              <w:rPr>
                <w:sz w:val="18"/>
                <w:szCs w:val="18"/>
              </w:rPr>
              <w:t xml:space="preserve"> internet point within the </w:t>
            </w:r>
            <w:proofErr w:type="gramStart"/>
            <w:r w:rsidRPr="008678EC">
              <w:rPr>
                <w:sz w:val="18"/>
                <w:szCs w:val="18"/>
              </w:rPr>
              <w:t>Accommodation</w:t>
            </w:r>
            <w:r w:rsidR="00AE6AA0" w:rsidRPr="008678EC">
              <w:rPr>
                <w:sz w:val="18"/>
                <w:szCs w:val="18"/>
              </w:rPr>
              <w:t>;</w:t>
            </w:r>
            <w:proofErr w:type="gramEnd"/>
          </w:p>
          <w:p w14:paraId="765D0888" w14:textId="3BD10ED5" w:rsidR="00AE6AA0" w:rsidRPr="008678EC" w:rsidRDefault="00AE6AA0" w:rsidP="000770ED">
            <w:pPr>
              <w:pStyle w:val="Level3"/>
              <w:tabs>
                <w:tab w:val="num" w:pos="601"/>
                <w:tab w:val="num" w:pos="851"/>
              </w:tabs>
              <w:spacing w:before="120" w:after="120"/>
              <w:ind w:left="601" w:hanging="601"/>
              <w:rPr>
                <w:sz w:val="18"/>
                <w:szCs w:val="18"/>
              </w:rPr>
            </w:pPr>
            <w:r w:rsidRPr="008678EC">
              <w:rPr>
                <w:sz w:val="18"/>
                <w:szCs w:val="18"/>
              </w:rPr>
              <w:t>provide you with information about and access to Res</w:t>
            </w:r>
            <w:r w:rsidR="00531999">
              <w:rPr>
                <w:sz w:val="18"/>
                <w:szCs w:val="18"/>
              </w:rPr>
              <w:t>L</w:t>
            </w:r>
            <w:r w:rsidRPr="008678EC">
              <w:rPr>
                <w:sz w:val="18"/>
                <w:szCs w:val="18"/>
              </w:rPr>
              <w:t>ife services;</w:t>
            </w:r>
            <w:r w:rsidR="00DD4516" w:rsidRPr="008678EC">
              <w:rPr>
                <w:sz w:val="18"/>
                <w:szCs w:val="18"/>
              </w:rPr>
              <w:t xml:space="preserve"> and</w:t>
            </w:r>
          </w:p>
          <w:p w14:paraId="6A1D4A95" w14:textId="77777777" w:rsidR="008678EC" w:rsidRPr="008678EC" w:rsidRDefault="008678EC" w:rsidP="008678EC">
            <w:pPr>
              <w:pStyle w:val="Level3"/>
              <w:tabs>
                <w:tab w:val="num" w:pos="564"/>
              </w:tabs>
              <w:ind w:left="564" w:hanging="567"/>
              <w:rPr>
                <w:sz w:val="18"/>
                <w:szCs w:val="18"/>
              </w:rPr>
            </w:pPr>
            <w:r w:rsidRPr="008678EC">
              <w:rPr>
                <w:sz w:val="18"/>
                <w:szCs w:val="18"/>
              </w:rPr>
              <w:t xml:space="preserve">provide you with the Neopost service to assist with the receipt of packages and parcels delivered to </w:t>
            </w:r>
            <w:proofErr w:type="spellStart"/>
            <w:r w:rsidRPr="008678EC">
              <w:rPr>
                <w:sz w:val="18"/>
                <w:szCs w:val="18"/>
              </w:rPr>
              <w:t>Glasney</w:t>
            </w:r>
            <w:proofErr w:type="spellEnd"/>
            <w:r w:rsidRPr="008678EC">
              <w:rPr>
                <w:sz w:val="18"/>
                <w:szCs w:val="18"/>
              </w:rPr>
              <w:t xml:space="preserve"> Lodge for collection by you. </w:t>
            </w:r>
          </w:p>
          <w:p w14:paraId="00C315AB" w14:textId="77777777" w:rsidR="00C125C4" w:rsidRPr="0050198E" w:rsidRDefault="00C125C4" w:rsidP="000770ED">
            <w:pPr>
              <w:pStyle w:val="Level2"/>
              <w:numPr>
                <w:ilvl w:val="0"/>
                <w:numId w:val="0"/>
              </w:numPr>
              <w:spacing w:before="120" w:after="120"/>
              <w:rPr>
                <w:rStyle w:val="Level1asHeadingtext"/>
                <w:b w:val="0"/>
                <w:sz w:val="18"/>
                <w:szCs w:val="18"/>
              </w:rPr>
            </w:pPr>
            <w:r w:rsidRPr="0050198E">
              <w:rPr>
                <w:sz w:val="18"/>
                <w:szCs w:val="18"/>
              </w:rPr>
              <w:t>We will not be liable for any failure or interruption to any of the services or facilities (or any loss arising from any failure or interruption), if the failure or interruption is due to reasons outside our control (e</w:t>
            </w:r>
            <w:r w:rsidR="00553AC7" w:rsidRPr="0050198E">
              <w:rPr>
                <w:sz w:val="18"/>
                <w:szCs w:val="18"/>
              </w:rPr>
              <w:t>.</w:t>
            </w:r>
            <w:r w:rsidRPr="0050198E">
              <w:rPr>
                <w:sz w:val="18"/>
                <w:szCs w:val="18"/>
              </w:rPr>
              <w:t>g</w:t>
            </w:r>
            <w:r w:rsidR="00553AC7" w:rsidRPr="0050198E">
              <w:rPr>
                <w:sz w:val="18"/>
                <w:szCs w:val="18"/>
              </w:rPr>
              <w:t>.</w:t>
            </w:r>
            <w:r w:rsidRPr="0050198E">
              <w:rPr>
                <w:sz w:val="18"/>
                <w:szCs w:val="18"/>
              </w:rPr>
              <w:t xml:space="preserve"> mechanical breakdown, shortages of fuel/materials, labour disputes, student action or necessary maintenance, repair, or replacement).</w:t>
            </w:r>
          </w:p>
        </w:tc>
      </w:tr>
      <w:tr w:rsidR="00C125C4" w:rsidRPr="0050198E" w14:paraId="1567BABC" w14:textId="77777777" w:rsidTr="2EF8726D">
        <w:tc>
          <w:tcPr>
            <w:tcW w:w="555" w:type="dxa"/>
            <w:shd w:val="clear" w:color="auto" w:fill="C6D9F1"/>
          </w:tcPr>
          <w:p w14:paraId="70B59E48" w14:textId="77777777" w:rsidR="00C125C4" w:rsidRPr="0050198E" w:rsidRDefault="00C125C4" w:rsidP="000770ED">
            <w:pPr>
              <w:pStyle w:val="Level2"/>
              <w:spacing w:before="120" w:after="120"/>
              <w:rPr>
                <w:rStyle w:val="Level1asHeadingtext"/>
                <w:sz w:val="18"/>
                <w:szCs w:val="18"/>
              </w:rPr>
            </w:pPr>
          </w:p>
        </w:tc>
        <w:tc>
          <w:tcPr>
            <w:tcW w:w="1751" w:type="dxa"/>
            <w:gridSpan w:val="3"/>
            <w:shd w:val="clear" w:color="auto" w:fill="C6D9F1"/>
          </w:tcPr>
          <w:p w14:paraId="02862652" w14:textId="77777777" w:rsidR="00C125C4" w:rsidRPr="0050198E" w:rsidRDefault="00C125C4" w:rsidP="000770ED">
            <w:pPr>
              <w:pStyle w:val="Level2"/>
              <w:numPr>
                <w:ilvl w:val="0"/>
                <w:numId w:val="0"/>
              </w:numPr>
              <w:spacing w:before="120" w:after="120"/>
              <w:jc w:val="left"/>
              <w:rPr>
                <w:b/>
                <w:sz w:val="18"/>
                <w:szCs w:val="18"/>
              </w:rPr>
            </w:pPr>
            <w:r w:rsidRPr="0050198E">
              <w:rPr>
                <w:b/>
                <w:sz w:val="18"/>
                <w:szCs w:val="18"/>
              </w:rPr>
              <w:t>Insurance</w:t>
            </w:r>
          </w:p>
        </w:tc>
        <w:tc>
          <w:tcPr>
            <w:tcW w:w="7050" w:type="dxa"/>
            <w:shd w:val="clear" w:color="auto" w:fill="auto"/>
          </w:tcPr>
          <w:p w14:paraId="189520BC" w14:textId="1728BFE1" w:rsidR="00C125C4" w:rsidRPr="008678EC" w:rsidRDefault="00C125C4" w:rsidP="28AA09FA">
            <w:pPr>
              <w:pStyle w:val="Level3"/>
              <w:tabs>
                <w:tab w:val="num" w:pos="600"/>
                <w:tab w:val="num" w:pos="851"/>
              </w:tabs>
              <w:spacing w:before="120" w:after="120"/>
              <w:ind w:left="600" w:hanging="600"/>
              <w:rPr>
                <w:color w:val="000000" w:themeColor="text1"/>
                <w:sz w:val="18"/>
                <w:szCs w:val="18"/>
              </w:rPr>
            </w:pPr>
            <w:r w:rsidRPr="28AA09FA">
              <w:rPr>
                <w:sz w:val="18"/>
                <w:szCs w:val="18"/>
              </w:rPr>
              <w:t xml:space="preserve">During the Period of </w:t>
            </w:r>
            <w:proofErr w:type="gramStart"/>
            <w:r w:rsidRPr="28AA09FA">
              <w:rPr>
                <w:sz w:val="18"/>
                <w:szCs w:val="18"/>
              </w:rPr>
              <w:t>Residence</w:t>
            </w:r>
            <w:proofErr w:type="gramEnd"/>
            <w:r w:rsidRPr="28AA09FA">
              <w:rPr>
                <w:sz w:val="18"/>
                <w:szCs w:val="18"/>
              </w:rPr>
              <w:t xml:space="preserve"> we will insure the </w:t>
            </w:r>
            <w:r w:rsidR="00B4379C" w:rsidRPr="28AA09FA">
              <w:rPr>
                <w:sz w:val="18"/>
                <w:szCs w:val="18"/>
              </w:rPr>
              <w:t>Halls of Residence</w:t>
            </w:r>
            <w:r w:rsidRPr="28AA09FA">
              <w:rPr>
                <w:sz w:val="18"/>
                <w:szCs w:val="18"/>
              </w:rPr>
              <w:t xml:space="preserve"> against fire and other risks which we reasonably consider necessary.</w:t>
            </w:r>
          </w:p>
          <w:p w14:paraId="7F0BDFB8" w14:textId="1F509BC6" w:rsidR="00C125C4" w:rsidRPr="008678EC" w:rsidRDefault="06CB74DE" w:rsidP="739437E6">
            <w:pPr>
              <w:pStyle w:val="Level3"/>
              <w:tabs>
                <w:tab w:val="num" w:pos="600"/>
                <w:tab w:val="num" w:pos="851"/>
              </w:tabs>
              <w:spacing w:before="120" w:after="120"/>
              <w:ind w:left="600" w:hanging="600"/>
              <w:rPr>
                <w:sz w:val="18"/>
                <w:szCs w:val="18"/>
              </w:rPr>
            </w:pPr>
            <w:r w:rsidRPr="2EF8726D">
              <w:rPr>
                <w:sz w:val="18"/>
                <w:szCs w:val="18"/>
              </w:rPr>
              <w:lastRenderedPageBreak/>
              <w:t xml:space="preserve">During the Period of </w:t>
            </w:r>
            <w:proofErr w:type="gramStart"/>
            <w:r w:rsidRPr="2EF8726D">
              <w:rPr>
                <w:sz w:val="18"/>
                <w:szCs w:val="18"/>
              </w:rPr>
              <w:t>Residence</w:t>
            </w:r>
            <w:proofErr w:type="gramEnd"/>
            <w:r w:rsidRPr="2EF8726D">
              <w:rPr>
                <w:sz w:val="18"/>
                <w:szCs w:val="18"/>
              </w:rPr>
              <w:t xml:space="preserve"> we will</w:t>
            </w:r>
            <w:r w:rsidR="55949351" w:rsidRPr="2EF8726D">
              <w:rPr>
                <w:sz w:val="18"/>
                <w:szCs w:val="18"/>
              </w:rPr>
              <w:t xml:space="preserve"> (unless you notify the Accommodation Office in writing prior to Accepting this Agreement that you would prefer us not to do so) </w:t>
            </w:r>
            <w:r w:rsidRPr="2EF8726D">
              <w:rPr>
                <w:sz w:val="18"/>
                <w:szCs w:val="18"/>
              </w:rPr>
              <w:t>insure your personal belongings up to a</w:t>
            </w:r>
            <w:r w:rsidR="6887F3F2" w:rsidRPr="2EF8726D">
              <w:rPr>
                <w:sz w:val="18"/>
                <w:szCs w:val="18"/>
              </w:rPr>
              <w:t xml:space="preserve"> </w:t>
            </w:r>
            <w:r w:rsidRPr="2EF8726D">
              <w:rPr>
                <w:sz w:val="18"/>
                <w:szCs w:val="18"/>
              </w:rPr>
              <w:t>specified limit</w:t>
            </w:r>
            <w:r w:rsidR="1F05C5A1" w:rsidRPr="2EF8726D">
              <w:rPr>
                <w:sz w:val="18"/>
                <w:szCs w:val="18"/>
              </w:rPr>
              <w:t>, as</w:t>
            </w:r>
            <w:r w:rsidRPr="2EF8726D">
              <w:rPr>
                <w:sz w:val="18"/>
                <w:szCs w:val="18"/>
              </w:rPr>
              <w:t xml:space="preserve"> </w:t>
            </w:r>
            <w:r w:rsidR="6887F3F2" w:rsidRPr="2EF8726D">
              <w:rPr>
                <w:sz w:val="18"/>
                <w:szCs w:val="18"/>
              </w:rPr>
              <w:t xml:space="preserve">stated in </w:t>
            </w:r>
            <w:r w:rsidR="5B62A464" w:rsidRPr="2EF8726D">
              <w:rPr>
                <w:sz w:val="18"/>
                <w:szCs w:val="18"/>
              </w:rPr>
              <w:t>our</w:t>
            </w:r>
            <w:r w:rsidR="6887F3F2" w:rsidRPr="2EF8726D">
              <w:rPr>
                <w:sz w:val="18"/>
                <w:szCs w:val="18"/>
              </w:rPr>
              <w:t xml:space="preserve"> Endsleigh </w:t>
            </w:r>
            <w:r w:rsidR="5B62A464" w:rsidRPr="2EF8726D">
              <w:rPr>
                <w:sz w:val="18"/>
                <w:szCs w:val="18"/>
              </w:rPr>
              <w:t>i</w:t>
            </w:r>
            <w:r w:rsidR="6887F3F2" w:rsidRPr="2EF8726D">
              <w:rPr>
                <w:sz w:val="18"/>
                <w:szCs w:val="18"/>
              </w:rPr>
              <w:t xml:space="preserve">nsurance </w:t>
            </w:r>
            <w:r w:rsidR="5B62A464" w:rsidRPr="2EF8726D">
              <w:rPr>
                <w:sz w:val="18"/>
                <w:szCs w:val="18"/>
              </w:rPr>
              <w:t>p</w:t>
            </w:r>
            <w:r w:rsidR="6887F3F2" w:rsidRPr="2EF8726D">
              <w:rPr>
                <w:sz w:val="18"/>
                <w:szCs w:val="18"/>
              </w:rPr>
              <w:t>olicy</w:t>
            </w:r>
            <w:r w:rsidR="1F05C5A1" w:rsidRPr="2EF8726D">
              <w:rPr>
                <w:sz w:val="18"/>
                <w:szCs w:val="18"/>
              </w:rPr>
              <w:t>,</w:t>
            </w:r>
            <w:r w:rsidRPr="2EF8726D">
              <w:rPr>
                <w:sz w:val="18"/>
                <w:szCs w:val="18"/>
              </w:rPr>
              <w:t xml:space="preserve"> but you will be responsible for administering any claims which arise.  Full details of </w:t>
            </w:r>
            <w:r w:rsidR="5B62A464" w:rsidRPr="2EF8726D">
              <w:rPr>
                <w:sz w:val="18"/>
                <w:szCs w:val="18"/>
              </w:rPr>
              <w:t>our</w:t>
            </w:r>
            <w:r w:rsidRPr="2EF8726D">
              <w:rPr>
                <w:sz w:val="18"/>
                <w:szCs w:val="18"/>
              </w:rPr>
              <w:t xml:space="preserve"> </w:t>
            </w:r>
            <w:r w:rsidR="6887F3F2">
              <w:t>Endsleigh</w:t>
            </w:r>
            <w:r w:rsidR="0473EE79">
              <w:t xml:space="preserve"> </w:t>
            </w:r>
            <w:r w:rsidR="5B62A464">
              <w:t>insurance policy</w:t>
            </w:r>
            <w:r w:rsidR="6887F3F2">
              <w:t xml:space="preserve"> </w:t>
            </w:r>
            <w:proofErr w:type="gramStart"/>
            <w:r w:rsidR="6887F3F2">
              <w:t>is</w:t>
            </w:r>
            <w:proofErr w:type="gramEnd"/>
            <w:r w:rsidR="4B88CF06">
              <w:t xml:space="preserve"> </w:t>
            </w:r>
            <w:r>
              <w:t>available a</w:t>
            </w:r>
            <w:r w:rsidR="53BCD1F5">
              <w:t>t</w:t>
            </w:r>
            <w:r w:rsidR="53BCD1F5" w:rsidRPr="2EF8726D">
              <w:rPr>
                <w:sz w:val="18"/>
                <w:szCs w:val="18"/>
              </w:rPr>
              <w:t>;</w:t>
            </w:r>
            <w:r w:rsidR="64311C0A" w:rsidRPr="2EF8726D">
              <w:rPr>
                <w:sz w:val="18"/>
                <w:szCs w:val="18"/>
              </w:rPr>
              <w:t xml:space="preserve"> </w:t>
            </w:r>
            <w:hyperlink r:id="rId14">
              <w:r w:rsidR="64311C0A" w:rsidRPr="2EF8726D">
                <w:rPr>
                  <w:rStyle w:val="Hyperlink"/>
                  <w:sz w:val="18"/>
                  <w:szCs w:val="18"/>
                </w:rPr>
                <w:t>https://fxplus.ac.uk/accommodation/current-students/policies-payments/</w:t>
              </w:r>
            </w:hyperlink>
          </w:p>
          <w:p w14:paraId="0AAFE3A3" w14:textId="53E58D72" w:rsidR="00C125C4" w:rsidRPr="008678EC" w:rsidRDefault="5635D242" w:rsidP="28AA09FA">
            <w:pPr>
              <w:pStyle w:val="Level3"/>
              <w:tabs>
                <w:tab w:val="num" w:pos="600"/>
                <w:tab w:val="num" w:pos="851"/>
              </w:tabs>
              <w:spacing w:before="120" w:after="120"/>
              <w:ind w:left="600" w:hanging="600"/>
              <w:rPr>
                <w:color w:val="000000" w:themeColor="text1"/>
                <w:sz w:val="18"/>
                <w:szCs w:val="18"/>
              </w:rPr>
            </w:pPr>
            <w:r w:rsidRPr="739437E6">
              <w:rPr>
                <w:sz w:val="18"/>
                <w:szCs w:val="18"/>
              </w:rPr>
              <w:t xml:space="preserve"> </w:t>
            </w:r>
            <w:r w:rsidR="06CB74DE" w:rsidRPr="739437E6">
              <w:rPr>
                <w:sz w:val="18"/>
                <w:szCs w:val="18"/>
              </w:rPr>
              <w:t xml:space="preserve">If you are unable to access this web </w:t>
            </w:r>
            <w:proofErr w:type="gramStart"/>
            <w:r w:rsidR="06CB74DE" w:rsidRPr="739437E6">
              <w:rPr>
                <w:sz w:val="18"/>
                <w:szCs w:val="18"/>
              </w:rPr>
              <w:t>link</w:t>
            </w:r>
            <w:proofErr w:type="gramEnd"/>
            <w:r w:rsidR="06CB74DE" w:rsidRPr="739437E6">
              <w:rPr>
                <w:sz w:val="18"/>
                <w:szCs w:val="18"/>
              </w:rPr>
              <w:t xml:space="preserve"> please contact </w:t>
            </w:r>
            <w:r w:rsidR="6887F3F2" w:rsidRPr="739437E6">
              <w:rPr>
                <w:sz w:val="18"/>
                <w:szCs w:val="18"/>
              </w:rPr>
              <w:t>the Accommodation Office</w:t>
            </w:r>
            <w:r w:rsidR="06CB74DE" w:rsidRPr="739437E6">
              <w:rPr>
                <w:sz w:val="18"/>
                <w:szCs w:val="18"/>
              </w:rPr>
              <w:t xml:space="preserve"> </w:t>
            </w:r>
            <w:r w:rsidR="06CB74DE" w:rsidRPr="739437E6">
              <w:rPr>
                <w:sz w:val="18"/>
                <w:szCs w:val="18"/>
                <w:u w:val="single"/>
              </w:rPr>
              <w:t>before</w:t>
            </w:r>
            <w:r w:rsidR="06CB74DE" w:rsidRPr="739437E6">
              <w:rPr>
                <w:sz w:val="18"/>
                <w:szCs w:val="18"/>
              </w:rPr>
              <w:t xml:space="preserve"> Accepting this Agreement and we will send to you a copy of the policy so that you can read it </w:t>
            </w:r>
            <w:r w:rsidR="06CB74DE" w:rsidRPr="739437E6">
              <w:rPr>
                <w:sz w:val="18"/>
                <w:szCs w:val="18"/>
                <w:u w:val="single"/>
              </w:rPr>
              <w:t>before</w:t>
            </w:r>
            <w:r w:rsidR="06CB74DE" w:rsidRPr="739437E6">
              <w:rPr>
                <w:sz w:val="18"/>
                <w:szCs w:val="18"/>
              </w:rPr>
              <w:t xml:space="preserve"> Accepting this Agreement.  </w:t>
            </w:r>
          </w:p>
          <w:p w14:paraId="18BC9333" w14:textId="77777777" w:rsidR="00C125C4" w:rsidRPr="0050198E" w:rsidRDefault="00C125C4" w:rsidP="0012050A">
            <w:pPr>
              <w:pStyle w:val="Body"/>
              <w:tabs>
                <w:tab w:val="num" w:pos="600"/>
              </w:tabs>
              <w:spacing w:before="120" w:after="120"/>
              <w:ind w:left="600"/>
              <w:rPr>
                <w:sz w:val="18"/>
                <w:szCs w:val="18"/>
              </w:rPr>
            </w:pPr>
            <w:r w:rsidRPr="008678EC">
              <w:rPr>
                <w:sz w:val="18"/>
                <w:szCs w:val="18"/>
              </w:rPr>
              <w:t>Please note that any claim you make will be subject to the normal excesses, limitations and exclusions from cover which our insurer</w:t>
            </w:r>
            <w:r w:rsidRPr="0050198E">
              <w:rPr>
                <w:sz w:val="18"/>
                <w:szCs w:val="18"/>
              </w:rPr>
              <w:t xml:space="preserve"> may impose from time to time. If you require insurance for any personal belongings over and above the normal excesses, limitations and exclusions you are responsible for taking out such insurance cover yourself at your own cost.</w:t>
            </w:r>
          </w:p>
        </w:tc>
      </w:tr>
      <w:tr w:rsidR="00C125C4" w:rsidRPr="0050198E" w14:paraId="0C41E311" w14:textId="77777777" w:rsidTr="2EF8726D">
        <w:tc>
          <w:tcPr>
            <w:tcW w:w="555" w:type="dxa"/>
            <w:shd w:val="clear" w:color="auto" w:fill="0D0D0D" w:themeFill="text1" w:themeFillTint="F2"/>
          </w:tcPr>
          <w:p w14:paraId="47738268" w14:textId="77777777" w:rsidR="00C125C4" w:rsidRPr="0050198E" w:rsidRDefault="00C125C4" w:rsidP="000770ED">
            <w:pPr>
              <w:pStyle w:val="Level1"/>
              <w:spacing w:before="240"/>
              <w:rPr>
                <w:rStyle w:val="Level1asHeadingtext"/>
                <w:sz w:val="18"/>
                <w:szCs w:val="18"/>
              </w:rPr>
            </w:pPr>
            <w:bookmarkStart w:id="3" w:name="_Ref349228216"/>
          </w:p>
        </w:tc>
        <w:bookmarkEnd w:id="3"/>
        <w:tc>
          <w:tcPr>
            <w:tcW w:w="8801" w:type="dxa"/>
            <w:gridSpan w:val="4"/>
            <w:shd w:val="clear" w:color="auto" w:fill="0D0D0D" w:themeFill="text1" w:themeFillTint="F2"/>
          </w:tcPr>
          <w:p w14:paraId="355EADE4" w14:textId="77777777" w:rsidR="00C125C4" w:rsidRPr="0050198E" w:rsidRDefault="00C125C4" w:rsidP="000770ED">
            <w:pPr>
              <w:pStyle w:val="Level2"/>
              <w:numPr>
                <w:ilvl w:val="0"/>
                <w:numId w:val="0"/>
              </w:numPr>
              <w:spacing w:before="240"/>
              <w:rPr>
                <w:b/>
                <w:sz w:val="18"/>
                <w:szCs w:val="18"/>
              </w:rPr>
            </w:pPr>
            <w:r w:rsidRPr="0050198E">
              <w:rPr>
                <w:b/>
                <w:sz w:val="18"/>
                <w:szCs w:val="18"/>
              </w:rPr>
              <w:t>YOUR RESPONSIBILITIES</w:t>
            </w:r>
          </w:p>
        </w:tc>
      </w:tr>
      <w:tr w:rsidR="00C125C4" w:rsidRPr="0050198E" w14:paraId="6E09A910" w14:textId="77777777" w:rsidTr="2EF8726D">
        <w:tc>
          <w:tcPr>
            <w:tcW w:w="555" w:type="dxa"/>
            <w:shd w:val="clear" w:color="auto" w:fill="C6D9F1"/>
          </w:tcPr>
          <w:p w14:paraId="56B0B17B" w14:textId="77777777" w:rsidR="00C125C4" w:rsidRPr="0050198E" w:rsidRDefault="00C125C4" w:rsidP="000770ED">
            <w:pPr>
              <w:pStyle w:val="Level2"/>
              <w:spacing w:before="120" w:after="120"/>
              <w:rPr>
                <w:rStyle w:val="Level1asHeadingtext"/>
                <w:sz w:val="18"/>
                <w:szCs w:val="18"/>
              </w:rPr>
            </w:pPr>
          </w:p>
        </w:tc>
        <w:tc>
          <w:tcPr>
            <w:tcW w:w="1579" w:type="dxa"/>
            <w:gridSpan w:val="2"/>
            <w:shd w:val="clear" w:color="auto" w:fill="C6D9F1"/>
          </w:tcPr>
          <w:p w14:paraId="53959F43" w14:textId="77777777" w:rsidR="00C125C4" w:rsidRPr="0050198E" w:rsidRDefault="00C125C4" w:rsidP="000770ED">
            <w:pPr>
              <w:pStyle w:val="Level2"/>
              <w:numPr>
                <w:ilvl w:val="0"/>
                <w:numId w:val="0"/>
              </w:numPr>
              <w:spacing w:before="120" w:after="120"/>
              <w:jc w:val="left"/>
              <w:rPr>
                <w:b/>
                <w:sz w:val="18"/>
                <w:szCs w:val="18"/>
              </w:rPr>
            </w:pPr>
            <w:r w:rsidRPr="0050198E">
              <w:rPr>
                <w:b/>
                <w:sz w:val="18"/>
                <w:szCs w:val="18"/>
              </w:rPr>
              <w:t>Licence Fee</w:t>
            </w:r>
          </w:p>
        </w:tc>
        <w:tc>
          <w:tcPr>
            <w:tcW w:w="7222" w:type="dxa"/>
            <w:gridSpan w:val="2"/>
            <w:shd w:val="clear" w:color="auto" w:fill="auto"/>
          </w:tcPr>
          <w:p w14:paraId="2E0BB68A" w14:textId="77777777" w:rsidR="00C125C4" w:rsidRPr="0050198E" w:rsidRDefault="00C125C4" w:rsidP="000770ED">
            <w:pPr>
              <w:pStyle w:val="Level3"/>
              <w:tabs>
                <w:tab w:val="num" w:pos="600"/>
                <w:tab w:val="num" w:pos="851"/>
              </w:tabs>
              <w:spacing w:before="120" w:after="120"/>
              <w:ind w:left="600" w:hanging="600"/>
              <w:rPr>
                <w:sz w:val="18"/>
                <w:szCs w:val="18"/>
              </w:rPr>
            </w:pPr>
            <w:r w:rsidRPr="0050198E">
              <w:rPr>
                <w:sz w:val="18"/>
                <w:szCs w:val="18"/>
              </w:rPr>
              <w:t>You must pay the Licence Fee during the Period of Residence on the dates and in accordance with the payment terms set out in Schedule 1.</w:t>
            </w:r>
          </w:p>
          <w:p w14:paraId="1266A6E0" w14:textId="77777777" w:rsidR="00C125C4" w:rsidRPr="0050198E" w:rsidRDefault="00C125C4" w:rsidP="000770ED">
            <w:pPr>
              <w:pStyle w:val="Level3"/>
              <w:tabs>
                <w:tab w:val="num" w:pos="600"/>
                <w:tab w:val="num" w:pos="851"/>
              </w:tabs>
              <w:spacing w:before="120" w:after="120"/>
              <w:ind w:left="600" w:hanging="600"/>
              <w:rPr>
                <w:sz w:val="18"/>
                <w:szCs w:val="18"/>
              </w:rPr>
            </w:pPr>
            <w:r w:rsidRPr="0050198E">
              <w:rPr>
                <w:sz w:val="18"/>
                <w:szCs w:val="18"/>
              </w:rPr>
              <w:t xml:space="preserve">The obligation to pay the Licence Fee applies irrespective of your individual course dates (which may start later or finish earlier than the Period of Residence) and irrespective of when or if you </w:t>
            </w:r>
            <w:proofErr w:type="gramStart"/>
            <w:r w:rsidRPr="0050198E">
              <w:rPr>
                <w:sz w:val="18"/>
                <w:szCs w:val="18"/>
              </w:rPr>
              <w:t>actually move</w:t>
            </w:r>
            <w:proofErr w:type="gramEnd"/>
            <w:r w:rsidRPr="0050198E">
              <w:rPr>
                <w:sz w:val="18"/>
                <w:szCs w:val="18"/>
              </w:rPr>
              <w:t xml:space="preserve"> into the Accommodation.</w:t>
            </w:r>
          </w:p>
          <w:p w14:paraId="071C9195" w14:textId="6541D75A" w:rsidR="00C125C4" w:rsidRPr="0050198E" w:rsidRDefault="00C125C4" w:rsidP="00BD4962">
            <w:pPr>
              <w:pStyle w:val="Level3"/>
              <w:tabs>
                <w:tab w:val="num" w:pos="600"/>
                <w:tab w:val="num" w:pos="851"/>
              </w:tabs>
              <w:spacing w:before="120" w:after="120"/>
              <w:ind w:left="600" w:hanging="567"/>
              <w:rPr>
                <w:sz w:val="18"/>
                <w:szCs w:val="18"/>
              </w:rPr>
            </w:pPr>
            <w:r w:rsidRPr="264FFFA4">
              <w:rPr>
                <w:sz w:val="18"/>
                <w:szCs w:val="18"/>
              </w:rPr>
              <w:t xml:space="preserve">If someone other than you </w:t>
            </w:r>
            <w:proofErr w:type="gramStart"/>
            <w:r w:rsidRPr="264FFFA4">
              <w:rPr>
                <w:sz w:val="18"/>
                <w:szCs w:val="18"/>
              </w:rPr>
              <w:t>pays</w:t>
            </w:r>
            <w:proofErr w:type="gramEnd"/>
            <w:r w:rsidRPr="264FFFA4">
              <w:rPr>
                <w:sz w:val="18"/>
                <w:szCs w:val="18"/>
              </w:rPr>
              <w:t xml:space="preserve"> all or part of the Licence Fee to us directly (</w:t>
            </w:r>
            <w:r w:rsidR="37C1BC03" w:rsidRPr="264FFFA4">
              <w:rPr>
                <w:sz w:val="18"/>
                <w:szCs w:val="18"/>
              </w:rPr>
              <w:t>e.g.</w:t>
            </w:r>
            <w:r w:rsidRPr="264FFFA4">
              <w:rPr>
                <w:sz w:val="18"/>
                <w:szCs w:val="18"/>
              </w:rPr>
              <w:t xml:space="preserve"> a Sponsor or </w:t>
            </w:r>
            <w:r w:rsidR="04C8C9D1" w:rsidRPr="264FFFA4">
              <w:rPr>
                <w:sz w:val="18"/>
                <w:szCs w:val="18"/>
              </w:rPr>
              <w:t>parent</w:t>
            </w:r>
            <w:r w:rsidRPr="264FFFA4">
              <w:rPr>
                <w:sz w:val="18"/>
                <w:szCs w:val="18"/>
              </w:rPr>
              <w:t xml:space="preserve">), this will not reduce or affect your responsibilities under the Agreement or result in any kind of rights or benefit to that other party. </w:t>
            </w:r>
          </w:p>
        </w:tc>
      </w:tr>
      <w:tr w:rsidR="00C125C4" w:rsidRPr="0050198E" w14:paraId="420DF509" w14:textId="77777777" w:rsidTr="2EF8726D">
        <w:tc>
          <w:tcPr>
            <w:tcW w:w="555" w:type="dxa"/>
            <w:shd w:val="clear" w:color="auto" w:fill="C6D9F1"/>
          </w:tcPr>
          <w:p w14:paraId="03A7C3E7" w14:textId="77777777" w:rsidR="00C125C4" w:rsidRPr="0050198E" w:rsidRDefault="00C125C4" w:rsidP="000770ED">
            <w:pPr>
              <w:pStyle w:val="Level2"/>
              <w:spacing w:before="120" w:after="120"/>
              <w:rPr>
                <w:rStyle w:val="Level1asHeadingtext"/>
                <w:b w:val="0"/>
                <w:sz w:val="18"/>
                <w:szCs w:val="18"/>
              </w:rPr>
            </w:pPr>
          </w:p>
        </w:tc>
        <w:tc>
          <w:tcPr>
            <w:tcW w:w="1579" w:type="dxa"/>
            <w:gridSpan w:val="2"/>
            <w:shd w:val="clear" w:color="auto" w:fill="C6D9F1"/>
          </w:tcPr>
          <w:p w14:paraId="56131669" w14:textId="77777777" w:rsidR="00C125C4" w:rsidRPr="0050198E" w:rsidRDefault="00C125C4" w:rsidP="00BD4962">
            <w:pPr>
              <w:pStyle w:val="Level2"/>
              <w:numPr>
                <w:ilvl w:val="0"/>
                <w:numId w:val="0"/>
              </w:numPr>
              <w:spacing w:before="120" w:after="120"/>
              <w:jc w:val="left"/>
              <w:rPr>
                <w:b/>
                <w:sz w:val="18"/>
                <w:szCs w:val="18"/>
              </w:rPr>
            </w:pPr>
            <w:r w:rsidRPr="0050198E">
              <w:rPr>
                <w:b/>
                <w:sz w:val="18"/>
                <w:szCs w:val="18"/>
              </w:rPr>
              <w:t>Deposit</w:t>
            </w:r>
          </w:p>
        </w:tc>
        <w:tc>
          <w:tcPr>
            <w:tcW w:w="7222" w:type="dxa"/>
            <w:gridSpan w:val="2"/>
            <w:shd w:val="clear" w:color="auto" w:fill="auto"/>
          </w:tcPr>
          <w:p w14:paraId="354F9B67" w14:textId="77777777" w:rsidR="00C125C4" w:rsidRPr="0050198E" w:rsidRDefault="00C125C4" w:rsidP="000770ED">
            <w:pPr>
              <w:pStyle w:val="Level3"/>
              <w:tabs>
                <w:tab w:val="num" w:pos="600"/>
                <w:tab w:val="num" w:pos="851"/>
              </w:tabs>
              <w:spacing w:before="120" w:after="120"/>
              <w:ind w:left="600" w:hanging="600"/>
              <w:rPr>
                <w:sz w:val="18"/>
                <w:szCs w:val="18"/>
              </w:rPr>
            </w:pPr>
            <w:r w:rsidRPr="0050198E">
              <w:rPr>
                <w:sz w:val="18"/>
                <w:szCs w:val="18"/>
              </w:rPr>
              <w:t xml:space="preserve">On Accepting this </w:t>
            </w:r>
            <w:proofErr w:type="gramStart"/>
            <w:r w:rsidRPr="0050198E">
              <w:rPr>
                <w:sz w:val="18"/>
                <w:szCs w:val="18"/>
              </w:rPr>
              <w:t>Agreement</w:t>
            </w:r>
            <w:proofErr w:type="gramEnd"/>
            <w:r w:rsidRPr="0050198E">
              <w:rPr>
                <w:sz w:val="18"/>
                <w:szCs w:val="18"/>
              </w:rPr>
              <w:t xml:space="preserve"> you agree to pay the Deposit in accordance with the payment terms set out in Schedule One.</w:t>
            </w:r>
          </w:p>
          <w:p w14:paraId="4A098F6A" w14:textId="4B885AC4" w:rsidR="009C00AB" w:rsidRPr="009C00AB" w:rsidRDefault="00C125C4" w:rsidP="00BD4962">
            <w:pPr>
              <w:pStyle w:val="Level3"/>
              <w:tabs>
                <w:tab w:val="num" w:pos="600"/>
                <w:tab w:val="num" w:pos="851"/>
              </w:tabs>
              <w:spacing w:before="120" w:after="120"/>
              <w:ind w:left="600" w:hanging="600"/>
              <w:rPr>
                <w:sz w:val="18"/>
                <w:szCs w:val="18"/>
              </w:rPr>
            </w:pPr>
            <w:bookmarkStart w:id="4" w:name="_Ref353725721"/>
            <w:r w:rsidRPr="0050198E">
              <w:rPr>
                <w:sz w:val="18"/>
                <w:szCs w:val="18"/>
              </w:rPr>
              <w:t xml:space="preserve">We will return the Deposit to you within a reasonable period (which can be up to </w:t>
            </w:r>
            <w:r w:rsidR="04C8C9D1" w:rsidRPr="0050198E">
              <w:rPr>
                <w:sz w:val="18"/>
                <w:szCs w:val="18"/>
              </w:rPr>
              <w:t>4</w:t>
            </w:r>
            <w:r w:rsidRPr="0050198E">
              <w:rPr>
                <w:sz w:val="18"/>
                <w:szCs w:val="18"/>
              </w:rPr>
              <w:t xml:space="preserve"> weeks) after the end of this Agreement</w:t>
            </w:r>
            <w:r w:rsidR="04C8C9D1" w:rsidRPr="0050198E">
              <w:rPr>
                <w:sz w:val="18"/>
                <w:szCs w:val="18"/>
              </w:rPr>
              <w:t xml:space="preserve"> </w:t>
            </w:r>
            <w:r w:rsidRPr="0050198E">
              <w:rPr>
                <w:sz w:val="18"/>
                <w:szCs w:val="18"/>
              </w:rPr>
              <w:t>less any reasonable deductions for any monies you owe to us under this Agreement (</w:t>
            </w:r>
            <w:r w:rsidR="52C46F04" w:rsidRPr="0050198E">
              <w:rPr>
                <w:sz w:val="18"/>
                <w:szCs w:val="18"/>
              </w:rPr>
              <w:t>e.g.</w:t>
            </w:r>
            <w:r w:rsidRPr="0050198E">
              <w:rPr>
                <w:sz w:val="18"/>
                <w:szCs w:val="18"/>
              </w:rPr>
              <w:t xml:space="preserve"> unpaid Licence Fee, any administration and other costs that we incur if you breach your responsibilities under this Agreement including (but not limited to) payments for </w:t>
            </w:r>
            <w:r w:rsidRPr="009C00AB">
              <w:rPr>
                <w:sz w:val="18"/>
                <w:szCs w:val="18"/>
              </w:rPr>
              <w:t xml:space="preserve">loss and damage under clause </w:t>
            </w:r>
            <w:r w:rsidRPr="009C00AB">
              <w:rPr>
                <w:sz w:val="18"/>
                <w:szCs w:val="18"/>
              </w:rPr>
              <w:fldChar w:fldCharType="begin"/>
            </w:r>
            <w:r w:rsidRPr="009C00AB">
              <w:rPr>
                <w:sz w:val="18"/>
                <w:szCs w:val="18"/>
              </w:rPr>
              <w:instrText xml:space="preserve"> REF _Ref349564852 \r \h </w:instrText>
            </w:r>
            <w:r w:rsidR="00BD4962" w:rsidRPr="009C00AB">
              <w:rPr>
                <w:sz w:val="18"/>
                <w:szCs w:val="18"/>
              </w:rPr>
              <w:instrText xml:space="preserve"> \* MERGEFORMAT </w:instrText>
            </w:r>
            <w:r w:rsidRPr="009C00AB">
              <w:rPr>
                <w:sz w:val="18"/>
                <w:szCs w:val="18"/>
              </w:rPr>
            </w:r>
            <w:r w:rsidRPr="009C00AB">
              <w:rPr>
                <w:sz w:val="18"/>
                <w:szCs w:val="18"/>
              </w:rPr>
              <w:fldChar w:fldCharType="separate"/>
            </w:r>
            <w:r w:rsidR="00B95380">
              <w:rPr>
                <w:sz w:val="18"/>
                <w:szCs w:val="18"/>
              </w:rPr>
              <w:t>5.1</w:t>
            </w:r>
            <w:r w:rsidRPr="009C00AB">
              <w:rPr>
                <w:sz w:val="18"/>
                <w:szCs w:val="18"/>
              </w:rPr>
              <w:fldChar w:fldCharType="end"/>
            </w:r>
            <w:r w:rsidRPr="009C00AB">
              <w:rPr>
                <w:sz w:val="18"/>
                <w:szCs w:val="18"/>
              </w:rPr>
              <w:t>).</w:t>
            </w:r>
            <w:bookmarkEnd w:id="4"/>
            <w:r w:rsidR="6351B9B3" w:rsidRPr="009C00AB">
              <w:rPr>
                <w:sz w:val="18"/>
                <w:szCs w:val="18"/>
              </w:rPr>
              <w:t xml:space="preserve"> We will return the Deposit to </w:t>
            </w:r>
            <w:r w:rsidR="5151A5CE" w:rsidRPr="009C00AB">
              <w:rPr>
                <w:sz w:val="18"/>
                <w:szCs w:val="18"/>
              </w:rPr>
              <w:t>you: -</w:t>
            </w:r>
            <w:r w:rsidR="6351B9B3" w:rsidRPr="009C00AB">
              <w:rPr>
                <w:sz w:val="18"/>
                <w:szCs w:val="18"/>
              </w:rPr>
              <w:t xml:space="preserve"> </w:t>
            </w:r>
          </w:p>
          <w:p w14:paraId="6BCFBCE8" w14:textId="13F00960" w:rsidR="00BD4962" w:rsidRPr="009C00AB" w:rsidRDefault="009C00AB" w:rsidP="009C00AB">
            <w:pPr>
              <w:pStyle w:val="Level4"/>
              <w:tabs>
                <w:tab w:val="num" w:pos="1242"/>
              </w:tabs>
              <w:ind w:left="1242" w:hanging="426"/>
              <w:rPr>
                <w:sz w:val="18"/>
                <w:szCs w:val="18"/>
              </w:rPr>
            </w:pPr>
            <w:r w:rsidRPr="009C00AB">
              <w:rPr>
                <w:sz w:val="18"/>
                <w:szCs w:val="18"/>
              </w:rPr>
              <w:t>(if you have added details of the bank account that you would like the Deposit to be transferred to on Room Service) by BAC</w:t>
            </w:r>
            <w:r w:rsidR="00531999">
              <w:rPr>
                <w:sz w:val="18"/>
                <w:szCs w:val="18"/>
              </w:rPr>
              <w:t>S</w:t>
            </w:r>
            <w:r w:rsidRPr="009C00AB">
              <w:rPr>
                <w:sz w:val="18"/>
                <w:szCs w:val="18"/>
              </w:rPr>
              <w:t xml:space="preserve"> transfer; or</w:t>
            </w:r>
          </w:p>
          <w:p w14:paraId="1B8F0399" w14:textId="77777777" w:rsidR="009C00AB" w:rsidRPr="009C00AB" w:rsidRDefault="009C00AB" w:rsidP="009C00AB">
            <w:pPr>
              <w:pStyle w:val="Level4"/>
              <w:tabs>
                <w:tab w:val="num" w:pos="1242"/>
              </w:tabs>
              <w:ind w:left="1242" w:hanging="426"/>
              <w:rPr>
                <w:sz w:val="18"/>
                <w:szCs w:val="18"/>
              </w:rPr>
            </w:pPr>
            <w:r w:rsidRPr="009C00AB">
              <w:rPr>
                <w:sz w:val="18"/>
                <w:szCs w:val="18"/>
              </w:rPr>
              <w:t>(if you have not added details of the bank account that you would like the Deposit to be transferred to on Room Service)</w:t>
            </w:r>
            <w:r>
              <w:rPr>
                <w:sz w:val="18"/>
                <w:szCs w:val="18"/>
              </w:rPr>
              <w:t xml:space="preserve"> by cheque</w:t>
            </w:r>
            <w:r w:rsidR="00456B4D">
              <w:rPr>
                <w:sz w:val="18"/>
                <w:szCs w:val="18"/>
              </w:rPr>
              <w:t xml:space="preserve"> to the contact address that you have provided us with. You should ensure that the Accommodation Office has details of your updated contact address when the Agreement terminates. </w:t>
            </w:r>
          </w:p>
          <w:p w14:paraId="398BC4E9" w14:textId="2882F9BC" w:rsidR="00AA5A62" w:rsidRPr="0050198E" w:rsidRDefault="00C125C4" w:rsidP="00213618">
            <w:pPr>
              <w:pStyle w:val="Level3"/>
              <w:tabs>
                <w:tab w:val="num" w:pos="600"/>
                <w:tab w:val="num" w:pos="851"/>
              </w:tabs>
              <w:spacing w:before="120" w:after="120"/>
              <w:ind w:left="600" w:hanging="600"/>
              <w:rPr>
                <w:sz w:val="18"/>
                <w:szCs w:val="18"/>
              </w:rPr>
            </w:pPr>
            <w:r w:rsidRPr="0050198E">
              <w:rPr>
                <w:sz w:val="18"/>
                <w:szCs w:val="18"/>
              </w:rPr>
              <w:t xml:space="preserve">If we intend to make any deductions under clause </w:t>
            </w:r>
            <w:r w:rsidRPr="0050198E">
              <w:rPr>
                <w:sz w:val="18"/>
                <w:szCs w:val="18"/>
              </w:rPr>
              <w:fldChar w:fldCharType="begin"/>
            </w:r>
            <w:r w:rsidRPr="0050198E">
              <w:rPr>
                <w:sz w:val="18"/>
                <w:szCs w:val="18"/>
              </w:rPr>
              <w:instrText xml:space="preserve"> REF _Ref353725721 \r \h </w:instrText>
            </w:r>
            <w:r w:rsidR="00BD4962" w:rsidRPr="0050198E">
              <w:rPr>
                <w:sz w:val="18"/>
                <w:szCs w:val="18"/>
              </w:rPr>
              <w:instrText xml:space="preserve"> \* MERGEFORMAT </w:instrText>
            </w:r>
            <w:r w:rsidRPr="0050198E">
              <w:rPr>
                <w:sz w:val="18"/>
                <w:szCs w:val="18"/>
              </w:rPr>
            </w:r>
            <w:r w:rsidRPr="0050198E">
              <w:rPr>
                <w:sz w:val="18"/>
                <w:szCs w:val="18"/>
              </w:rPr>
              <w:fldChar w:fldCharType="separate"/>
            </w:r>
            <w:r w:rsidR="00B95380">
              <w:rPr>
                <w:sz w:val="18"/>
                <w:szCs w:val="18"/>
              </w:rPr>
              <w:t>2.2.2</w:t>
            </w:r>
            <w:r w:rsidRPr="0050198E">
              <w:rPr>
                <w:sz w:val="18"/>
                <w:szCs w:val="18"/>
              </w:rPr>
              <w:fldChar w:fldCharType="end"/>
            </w:r>
            <w:r w:rsidRPr="0050198E">
              <w:rPr>
                <w:sz w:val="18"/>
                <w:szCs w:val="18"/>
              </w:rPr>
              <w:t xml:space="preserve">, we will notify you of this in writing as soon as reasonably practicable, specify the amount of the deduction and explain the reasons for the deduction.  </w:t>
            </w:r>
          </w:p>
        </w:tc>
      </w:tr>
      <w:tr w:rsidR="00C125C4" w:rsidRPr="0050198E" w14:paraId="694F5CF5" w14:textId="77777777" w:rsidTr="2EF8726D">
        <w:tc>
          <w:tcPr>
            <w:tcW w:w="555" w:type="dxa"/>
            <w:shd w:val="clear" w:color="auto" w:fill="C6D9F1"/>
          </w:tcPr>
          <w:p w14:paraId="2C7E44AB" w14:textId="77777777" w:rsidR="00C125C4" w:rsidRPr="0050198E" w:rsidRDefault="00C125C4" w:rsidP="000770ED">
            <w:pPr>
              <w:pStyle w:val="Level2"/>
              <w:spacing w:before="120" w:after="120"/>
              <w:rPr>
                <w:rStyle w:val="Level1asHeadingtext"/>
                <w:b w:val="0"/>
                <w:sz w:val="18"/>
                <w:szCs w:val="18"/>
              </w:rPr>
            </w:pPr>
          </w:p>
        </w:tc>
        <w:tc>
          <w:tcPr>
            <w:tcW w:w="1579" w:type="dxa"/>
            <w:gridSpan w:val="2"/>
            <w:shd w:val="clear" w:color="auto" w:fill="C6D9F1"/>
          </w:tcPr>
          <w:p w14:paraId="031D2B44" w14:textId="77777777" w:rsidR="00C125C4" w:rsidRPr="0050198E" w:rsidRDefault="00C125C4" w:rsidP="001230C4">
            <w:pPr>
              <w:pStyle w:val="Level2"/>
              <w:numPr>
                <w:ilvl w:val="0"/>
                <w:numId w:val="0"/>
              </w:numPr>
              <w:spacing w:before="120" w:after="120"/>
              <w:jc w:val="left"/>
              <w:rPr>
                <w:b/>
                <w:sz w:val="18"/>
                <w:szCs w:val="18"/>
              </w:rPr>
            </w:pPr>
            <w:r w:rsidRPr="0050198E">
              <w:rPr>
                <w:b/>
                <w:sz w:val="18"/>
                <w:szCs w:val="18"/>
              </w:rPr>
              <w:t>Inventory</w:t>
            </w:r>
          </w:p>
        </w:tc>
        <w:tc>
          <w:tcPr>
            <w:tcW w:w="7222" w:type="dxa"/>
            <w:gridSpan w:val="2"/>
            <w:shd w:val="clear" w:color="auto" w:fill="auto"/>
          </w:tcPr>
          <w:p w14:paraId="11118CB3" w14:textId="3E1F4C75" w:rsidR="00C125C4" w:rsidRPr="00AA5A62" w:rsidRDefault="00C125C4" w:rsidP="00AA5A62">
            <w:pPr>
              <w:pStyle w:val="Level3"/>
              <w:numPr>
                <w:ilvl w:val="0"/>
                <w:numId w:val="0"/>
              </w:numPr>
              <w:spacing w:before="120" w:after="120"/>
              <w:ind w:left="33"/>
              <w:rPr>
                <w:sz w:val="18"/>
                <w:szCs w:val="18"/>
              </w:rPr>
            </w:pPr>
            <w:r w:rsidRPr="00AA5A62">
              <w:rPr>
                <w:sz w:val="18"/>
                <w:szCs w:val="18"/>
              </w:rPr>
              <w:t xml:space="preserve">You agree to </w:t>
            </w:r>
            <w:r w:rsidR="0074264B" w:rsidRPr="00AA5A62">
              <w:rPr>
                <w:sz w:val="18"/>
                <w:szCs w:val="18"/>
              </w:rPr>
              <w:t>complete</w:t>
            </w:r>
            <w:r w:rsidRPr="00AA5A62">
              <w:rPr>
                <w:sz w:val="18"/>
                <w:szCs w:val="18"/>
              </w:rPr>
              <w:t xml:space="preserve"> the Inventory and</w:t>
            </w:r>
            <w:r w:rsidR="00652F1F">
              <w:rPr>
                <w:sz w:val="18"/>
                <w:szCs w:val="18"/>
              </w:rPr>
              <w:t xml:space="preserve"> </w:t>
            </w:r>
            <w:r w:rsidR="0074264B" w:rsidRPr="00AA5A62">
              <w:rPr>
                <w:sz w:val="18"/>
                <w:szCs w:val="18"/>
              </w:rPr>
              <w:t>provide details of the condition of the Accommodation</w:t>
            </w:r>
            <w:r w:rsidRPr="00AA5A62">
              <w:rPr>
                <w:sz w:val="18"/>
                <w:szCs w:val="18"/>
              </w:rPr>
              <w:t xml:space="preserve"> as soon as possible and in any event within</w:t>
            </w:r>
            <w:r w:rsidR="00C43F0E" w:rsidRPr="00AA5A62">
              <w:rPr>
                <w:sz w:val="18"/>
                <w:szCs w:val="18"/>
              </w:rPr>
              <w:t xml:space="preserve"> 7</w:t>
            </w:r>
            <w:r w:rsidRPr="00AA5A62">
              <w:rPr>
                <w:sz w:val="18"/>
                <w:szCs w:val="18"/>
              </w:rPr>
              <w:t xml:space="preserve"> days of taking occupation of the Accommodation. </w:t>
            </w:r>
            <w:r w:rsidR="0074264B" w:rsidRPr="00AA5A62">
              <w:rPr>
                <w:sz w:val="18"/>
                <w:szCs w:val="18"/>
              </w:rPr>
              <w:t xml:space="preserve">If there is any damage, you must notify us via </w:t>
            </w:r>
            <w:r w:rsidR="00AA5A62" w:rsidRPr="00AA5A62">
              <w:rPr>
                <w:sz w:val="18"/>
                <w:szCs w:val="18"/>
              </w:rPr>
              <w:t xml:space="preserve">e-mail to </w:t>
            </w:r>
            <w:hyperlink r:id="rId15" w:history="1">
              <w:r w:rsidR="00531999" w:rsidRPr="009830DE">
                <w:rPr>
                  <w:rStyle w:val="Hyperlink"/>
                  <w:sz w:val="18"/>
                  <w:szCs w:val="18"/>
                </w:rPr>
                <w:t>halls.help@fxplus.ac.uk</w:t>
              </w:r>
            </w:hyperlink>
            <w:r w:rsidR="0074264B" w:rsidRPr="00AA5A62">
              <w:rPr>
                <w:sz w:val="18"/>
                <w:szCs w:val="18"/>
              </w:rPr>
              <w:t xml:space="preserve">. If you do not do so, we shall assume that the </w:t>
            </w:r>
            <w:r w:rsidR="00AA5A62" w:rsidRPr="00AA5A62">
              <w:rPr>
                <w:sz w:val="18"/>
                <w:szCs w:val="18"/>
              </w:rPr>
              <w:t>condition of the room</w:t>
            </w:r>
            <w:r w:rsidR="0074264B" w:rsidRPr="00AA5A62">
              <w:rPr>
                <w:sz w:val="18"/>
                <w:szCs w:val="18"/>
              </w:rPr>
              <w:t xml:space="preserve"> is correct.</w:t>
            </w:r>
          </w:p>
        </w:tc>
      </w:tr>
      <w:tr w:rsidR="00C125C4" w:rsidRPr="0050198E" w14:paraId="4DB38419" w14:textId="77777777" w:rsidTr="2EF8726D">
        <w:tc>
          <w:tcPr>
            <w:tcW w:w="555" w:type="dxa"/>
            <w:shd w:val="clear" w:color="auto" w:fill="C6D9F1"/>
          </w:tcPr>
          <w:p w14:paraId="24AE211C" w14:textId="77777777" w:rsidR="00C125C4" w:rsidRPr="0050198E" w:rsidRDefault="00C125C4" w:rsidP="000770ED">
            <w:pPr>
              <w:pStyle w:val="Level2"/>
              <w:spacing w:before="120" w:after="120"/>
              <w:rPr>
                <w:rStyle w:val="Level1asHeadingtext"/>
                <w:b w:val="0"/>
                <w:sz w:val="18"/>
                <w:szCs w:val="18"/>
              </w:rPr>
            </w:pPr>
          </w:p>
        </w:tc>
        <w:tc>
          <w:tcPr>
            <w:tcW w:w="1579" w:type="dxa"/>
            <w:gridSpan w:val="2"/>
            <w:shd w:val="clear" w:color="auto" w:fill="C6D9F1"/>
          </w:tcPr>
          <w:p w14:paraId="4738FD8C" w14:textId="77777777" w:rsidR="00C125C4" w:rsidRPr="0050198E" w:rsidRDefault="00C125C4" w:rsidP="000770ED">
            <w:pPr>
              <w:pStyle w:val="Level2"/>
              <w:numPr>
                <w:ilvl w:val="0"/>
                <w:numId w:val="0"/>
              </w:numPr>
              <w:spacing w:before="120" w:after="120"/>
              <w:jc w:val="left"/>
              <w:rPr>
                <w:b/>
                <w:sz w:val="18"/>
                <w:szCs w:val="18"/>
              </w:rPr>
            </w:pPr>
            <w:r w:rsidRPr="0050198E">
              <w:rPr>
                <w:b/>
                <w:sz w:val="18"/>
                <w:szCs w:val="18"/>
              </w:rPr>
              <w:t>Using the Accommodation</w:t>
            </w:r>
          </w:p>
        </w:tc>
        <w:tc>
          <w:tcPr>
            <w:tcW w:w="7222" w:type="dxa"/>
            <w:gridSpan w:val="2"/>
            <w:shd w:val="clear" w:color="auto" w:fill="auto"/>
          </w:tcPr>
          <w:p w14:paraId="7063BD8C" w14:textId="77777777" w:rsidR="00B473EB" w:rsidRPr="00B473EB" w:rsidRDefault="00C125C4" w:rsidP="000770ED">
            <w:pPr>
              <w:pStyle w:val="Level3"/>
              <w:tabs>
                <w:tab w:val="num" w:pos="600"/>
                <w:tab w:val="num" w:pos="851"/>
              </w:tabs>
              <w:spacing w:before="120" w:after="120"/>
              <w:ind w:left="600" w:hanging="600"/>
              <w:rPr>
                <w:sz w:val="18"/>
                <w:szCs w:val="18"/>
              </w:rPr>
            </w:pPr>
            <w:r w:rsidRPr="00B473EB">
              <w:rPr>
                <w:sz w:val="18"/>
                <w:szCs w:val="18"/>
              </w:rPr>
              <w:t xml:space="preserve">You are the only </w:t>
            </w:r>
            <w:r w:rsidR="001230C4" w:rsidRPr="00B473EB">
              <w:rPr>
                <w:sz w:val="18"/>
                <w:szCs w:val="18"/>
              </w:rPr>
              <w:t xml:space="preserve">person </w:t>
            </w:r>
            <w:r w:rsidRPr="00B473EB">
              <w:rPr>
                <w:sz w:val="18"/>
                <w:szCs w:val="18"/>
              </w:rPr>
              <w:t>authorised to occupy the Accommodation</w:t>
            </w:r>
            <w:bookmarkStart w:id="5" w:name="_Ref348967889"/>
            <w:r w:rsidR="00B473EB" w:rsidRPr="00B473EB">
              <w:rPr>
                <w:sz w:val="18"/>
                <w:szCs w:val="18"/>
              </w:rPr>
              <w:t xml:space="preserve"> (unless the room type is "shared"</w:t>
            </w:r>
            <w:r w:rsidR="00B473EB">
              <w:rPr>
                <w:sz w:val="18"/>
                <w:szCs w:val="18"/>
              </w:rPr>
              <w:t>, in which case</w:t>
            </w:r>
            <w:r w:rsidR="00B473EB" w:rsidRPr="00B473EB">
              <w:rPr>
                <w:sz w:val="18"/>
                <w:szCs w:val="18"/>
              </w:rPr>
              <w:t xml:space="preserve"> the person we allocate to share the Room</w:t>
            </w:r>
            <w:r w:rsidR="00B473EB">
              <w:rPr>
                <w:sz w:val="18"/>
                <w:szCs w:val="18"/>
              </w:rPr>
              <w:t xml:space="preserve"> may also occupy the Accommodation). </w:t>
            </w:r>
          </w:p>
          <w:p w14:paraId="3D6B8DF5" w14:textId="444B9FF3" w:rsidR="00C125C4" w:rsidRPr="0050198E" w:rsidRDefault="00C125C4" w:rsidP="000770ED">
            <w:pPr>
              <w:pStyle w:val="Level3"/>
              <w:tabs>
                <w:tab w:val="num" w:pos="600"/>
                <w:tab w:val="num" w:pos="851"/>
              </w:tabs>
              <w:spacing w:before="120" w:after="120"/>
              <w:ind w:left="600" w:hanging="600"/>
              <w:rPr>
                <w:sz w:val="18"/>
                <w:szCs w:val="18"/>
              </w:rPr>
            </w:pPr>
            <w:r w:rsidRPr="264FFFA4">
              <w:rPr>
                <w:sz w:val="18"/>
                <w:szCs w:val="18"/>
              </w:rPr>
              <w:lastRenderedPageBreak/>
              <w:t>You must not use the Accommodation for any other purpose than as living accommodation</w:t>
            </w:r>
            <w:bookmarkStart w:id="6" w:name="_Ref348970131"/>
            <w:bookmarkEnd w:id="5"/>
            <w:r w:rsidRPr="264FFFA4">
              <w:rPr>
                <w:sz w:val="18"/>
                <w:szCs w:val="18"/>
              </w:rPr>
              <w:t xml:space="preserve"> (</w:t>
            </w:r>
            <w:r w:rsidR="7F5F6B19" w:rsidRPr="264FFFA4">
              <w:rPr>
                <w:sz w:val="18"/>
                <w:szCs w:val="18"/>
              </w:rPr>
              <w:t>e.g.</w:t>
            </w:r>
            <w:r w:rsidRPr="264FFFA4">
              <w:rPr>
                <w:sz w:val="18"/>
                <w:szCs w:val="18"/>
              </w:rPr>
              <w:t xml:space="preserve"> you must not run a business from the Accommodation).</w:t>
            </w:r>
          </w:p>
          <w:p w14:paraId="6231D1A2" w14:textId="52F2F427" w:rsidR="00C125C4" w:rsidRPr="0050198E" w:rsidRDefault="00C125C4" w:rsidP="000770ED">
            <w:pPr>
              <w:pStyle w:val="Level3"/>
              <w:tabs>
                <w:tab w:val="num" w:pos="600"/>
                <w:tab w:val="num" w:pos="851"/>
              </w:tabs>
              <w:spacing w:before="120" w:after="120"/>
              <w:ind w:left="600" w:hanging="600"/>
              <w:rPr>
                <w:sz w:val="18"/>
                <w:szCs w:val="18"/>
              </w:rPr>
            </w:pPr>
            <w:r w:rsidRPr="0050198E">
              <w:rPr>
                <w:sz w:val="18"/>
                <w:szCs w:val="18"/>
              </w:rPr>
              <w:t xml:space="preserve">You agree not to transfer this Agreement (or your rights under this Agreement) to anyone else or (except where permitted by clauses </w:t>
            </w:r>
            <w:r w:rsidR="00604670">
              <w:rPr>
                <w:sz w:val="18"/>
                <w:szCs w:val="18"/>
              </w:rPr>
              <w:t>2.5.4</w:t>
            </w:r>
            <w:r w:rsidRPr="0050198E">
              <w:rPr>
                <w:sz w:val="18"/>
                <w:szCs w:val="18"/>
              </w:rPr>
              <w:t xml:space="preserve"> (visitors) or </w:t>
            </w:r>
            <w:r w:rsidRPr="0050198E">
              <w:rPr>
                <w:sz w:val="18"/>
                <w:szCs w:val="18"/>
              </w:rPr>
              <w:fldChar w:fldCharType="begin"/>
            </w:r>
            <w:r w:rsidRPr="0050198E">
              <w:rPr>
                <w:sz w:val="18"/>
                <w:szCs w:val="18"/>
              </w:rPr>
              <w:instrText xml:space="preserve"> REF _Ref349231338 \r \h  \* MERGEFORMAT </w:instrText>
            </w:r>
            <w:r w:rsidRPr="0050198E">
              <w:rPr>
                <w:sz w:val="18"/>
                <w:szCs w:val="18"/>
              </w:rPr>
            </w:r>
            <w:r w:rsidRPr="0050198E">
              <w:rPr>
                <w:sz w:val="18"/>
                <w:szCs w:val="18"/>
              </w:rPr>
              <w:fldChar w:fldCharType="separate"/>
            </w:r>
            <w:r w:rsidR="00B95380">
              <w:rPr>
                <w:sz w:val="18"/>
                <w:szCs w:val="18"/>
              </w:rPr>
              <w:t>2.6</w:t>
            </w:r>
            <w:r w:rsidRPr="0050198E">
              <w:rPr>
                <w:sz w:val="18"/>
                <w:szCs w:val="18"/>
              </w:rPr>
              <w:fldChar w:fldCharType="end"/>
            </w:r>
            <w:r w:rsidRPr="0050198E">
              <w:rPr>
                <w:sz w:val="18"/>
                <w:szCs w:val="18"/>
              </w:rPr>
              <w:t xml:space="preserve"> moving rooms) allow anyone else to live in or use the Accommodation. </w:t>
            </w:r>
            <w:bookmarkEnd w:id="6"/>
          </w:p>
          <w:p w14:paraId="2C4427B1" w14:textId="562D7BA6" w:rsidR="00C125C4" w:rsidRPr="0050198E" w:rsidRDefault="00C125C4" w:rsidP="000770ED">
            <w:pPr>
              <w:pStyle w:val="Level3"/>
              <w:tabs>
                <w:tab w:val="num" w:pos="600"/>
                <w:tab w:val="num" w:pos="851"/>
              </w:tabs>
              <w:spacing w:before="120" w:after="120"/>
              <w:ind w:left="600" w:hanging="600"/>
              <w:rPr>
                <w:sz w:val="18"/>
                <w:szCs w:val="18"/>
              </w:rPr>
            </w:pPr>
            <w:r w:rsidRPr="0050198E">
              <w:rPr>
                <w:sz w:val="18"/>
                <w:szCs w:val="18"/>
              </w:rPr>
              <w:t xml:space="preserve">You must allow our staff and/or contractors to enter the Accommodation in accordance with clause </w:t>
            </w:r>
            <w:r w:rsidRPr="0050198E">
              <w:rPr>
                <w:sz w:val="18"/>
                <w:szCs w:val="18"/>
                <w:highlight w:val="yellow"/>
              </w:rPr>
              <w:fldChar w:fldCharType="begin"/>
            </w:r>
            <w:r w:rsidRPr="0050198E">
              <w:rPr>
                <w:sz w:val="18"/>
                <w:szCs w:val="18"/>
              </w:rPr>
              <w:instrText xml:space="preserve"> REF _Ref349231891 \r \h </w:instrText>
            </w:r>
            <w:r w:rsidR="0050198E" w:rsidRPr="0050198E">
              <w:rPr>
                <w:sz w:val="18"/>
                <w:szCs w:val="18"/>
                <w:highlight w:val="yellow"/>
              </w:rPr>
              <w:instrText xml:space="preserve"> \* MERGEFORMAT </w:instrText>
            </w:r>
            <w:r w:rsidRPr="0050198E">
              <w:rPr>
                <w:sz w:val="18"/>
                <w:szCs w:val="18"/>
                <w:highlight w:val="yellow"/>
              </w:rPr>
            </w:r>
            <w:r w:rsidRPr="0050198E">
              <w:rPr>
                <w:sz w:val="18"/>
                <w:szCs w:val="18"/>
                <w:highlight w:val="yellow"/>
              </w:rPr>
              <w:fldChar w:fldCharType="separate"/>
            </w:r>
            <w:r w:rsidR="00B95380">
              <w:rPr>
                <w:sz w:val="18"/>
                <w:szCs w:val="18"/>
              </w:rPr>
              <w:t>3.2</w:t>
            </w:r>
            <w:r w:rsidRPr="0050198E">
              <w:rPr>
                <w:sz w:val="18"/>
                <w:szCs w:val="18"/>
                <w:highlight w:val="yellow"/>
              </w:rPr>
              <w:fldChar w:fldCharType="end"/>
            </w:r>
            <w:r w:rsidRPr="0050198E">
              <w:rPr>
                <w:sz w:val="18"/>
                <w:szCs w:val="18"/>
              </w:rPr>
              <w:t xml:space="preserve"> below.</w:t>
            </w:r>
          </w:p>
        </w:tc>
      </w:tr>
      <w:tr w:rsidR="00C125C4" w:rsidRPr="0050198E" w14:paraId="71C65C28" w14:textId="77777777" w:rsidTr="2EF8726D">
        <w:tc>
          <w:tcPr>
            <w:tcW w:w="555" w:type="dxa"/>
            <w:shd w:val="clear" w:color="auto" w:fill="C6D9F1"/>
          </w:tcPr>
          <w:p w14:paraId="7ADF81E7" w14:textId="77777777" w:rsidR="00C125C4" w:rsidRPr="0050198E" w:rsidRDefault="00C125C4" w:rsidP="000770ED">
            <w:pPr>
              <w:pStyle w:val="Level2"/>
              <w:spacing w:before="120" w:after="120"/>
              <w:rPr>
                <w:rStyle w:val="Level1asHeadingtext"/>
                <w:b w:val="0"/>
                <w:sz w:val="18"/>
                <w:szCs w:val="18"/>
              </w:rPr>
            </w:pPr>
          </w:p>
        </w:tc>
        <w:tc>
          <w:tcPr>
            <w:tcW w:w="1579" w:type="dxa"/>
            <w:gridSpan w:val="2"/>
            <w:shd w:val="clear" w:color="auto" w:fill="C6D9F1"/>
          </w:tcPr>
          <w:p w14:paraId="6B877E6A" w14:textId="77777777" w:rsidR="00C125C4" w:rsidRPr="0050198E" w:rsidRDefault="00C125C4" w:rsidP="000770ED">
            <w:pPr>
              <w:pStyle w:val="Level2"/>
              <w:numPr>
                <w:ilvl w:val="0"/>
                <w:numId w:val="0"/>
              </w:numPr>
              <w:spacing w:before="120" w:after="120"/>
              <w:jc w:val="left"/>
              <w:rPr>
                <w:b/>
                <w:sz w:val="18"/>
                <w:szCs w:val="18"/>
              </w:rPr>
            </w:pPr>
            <w:r w:rsidRPr="0050198E">
              <w:rPr>
                <w:b/>
                <w:sz w:val="18"/>
                <w:szCs w:val="18"/>
              </w:rPr>
              <w:t xml:space="preserve">Visitors </w:t>
            </w:r>
          </w:p>
        </w:tc>
        <w:tc>
          <w:tcPr>
            <w:tcW w:w="7222" w:type="dxa"/>
            <w:gridSpan w:val="2"/>
            <w:shd w:val="clear" w:color="auto" w:fill="auto"/>
          </w:tcPr>
          <w:p w14:paraId="4809A051" w14:textId="77777777" w:rsidR="00C125C4" w:rsidRPr="0050198E" w:rsidRDefault="00C125C4" w:rsidP="000770ED">
            <w:pPr>
              <w:pStyle w:val="Level3"/>
              <w:tabs>
                <w:tab w:val="num" w:pos="564"/>
                <w:tab w:val="num" w:pos="851"/>
              </w:tabs>
              <w:spacing w:before="120" w:after="120"/>
              <w:ind w:left="564" w:hanging="564"/>
              <w:rPr>
                <w:sz w:val="18"/>
                <w:szCs w:val="18"/>
              </w:rPr>
            </w:pPr>
            <w:r w:rsidRPr="0050198E">
              <w:rPr>
                <w:sz w:val="18"/>
                <w:szCs w:val="18"/>
              </w:rPr>
              <w:t xml:space="preserve">You are responsible for the behaviour of any </w:t>
            </w:r>
            <w:proofErr w:type="gramStart"/>
            <w:r w:rsidRPr="0050198E">
              <w:rPr>
                <w:sz w:val="18"/>
                <w:szCs w:val="18"/>
              </w:rPr>
              <w:t>Visitor</w:t>
            </w:r>
            <w:proofErr w:type="gramEnd"/>
            <w:r w:rsidRPr="0050198E">
              <w:rPr>
                <w:sz w:val="18"/>
                <w:szCs w:val="18"/>
              </w:rPr>
              <w:t xml:space="preserve"> and you must ensure that they do not brea</w:t>
            </w:r>
            <w:r w:rsidR="00553AC7" w:rsidRPr="0050198E">
              <w:rPr>
                <w:sz w:val="18"/>
                <w:szCs w:val="18"/>
              </w:rPr>
              <w:t>ch</w:t>
            </w:r>
            <w:r w:rsidRPr="0050198E">
              <w:rPr>
                <w:sz w:val="18"/>
                <w:szCs w:val="18"/>
              </w:rPr>
              <w:t xml:space="preserve"> the terms of this Agreement. If they do, you will be in breach of this Agreement. </w:t>
            </w:r>
          </w:p>
          <w:p w14:paraId="34582E59" w14:textId="77777777" w:rsidR="00C125C4" w:rsidRPr="0050198E" w:rsidRDefault="00C125C4" w:rsidP="000770ED">
            <w:pPr>
              <w:pStyle w:val="Level3"/>
              <w:tabs>
                <w:tab w:val="num" w:pos="564"/>
                <w:tab w:val="num" w:pos="851"/>
              </w:tabs>
              <w:spacing w:before="120" w:after="120"/>
              <w:ind w:left="564" w:hanging="564"/>
              <w:rPr>
                <w:sz w:val="18"/>
                <w:szCs w:val="18"/>
              </w:rPr>
            </w:pPr>
            <w:r w:rsidRPr="0050198E">
              <w:rPr>
                <w:sz w:val="18"/>
                <w:szCs w:val="18"/>
              </w:rPr>
              <w:t xml:space="preserve">You agree that we may remove or exclude your Visitors from the Accommodation or the </w:t>
            </w:r>
            <w:r w:rsidR="00B4379C">
              <w:rPr>
                <w:sz w:val="18"/>
                <w:szCs w:val="18"/>
              </w:rPr>
              <w:t>Halls of Residence</w:t>
            </w:r>
            <w:r w:rsidRPr="0050198E">
              <w:rPr>
                <w:sz w:val="18"/>
                <w:szCs w:val="18"/>
              </w:rPr>
              <w:t xml:space="preserve"> where we have reasonable grounds to believe that this is necessary for the safety and/or well-being of other persons.</w:t>
            </w:r>
          </w:p>
          <w:p w14:paraId="35F6EDE4" w14:textId="77777777" w:rsidR="005A593D" w:rsidRPr="0050198E" w:rsidRDefault="005A593D" w:rsidP="000C1F5D">
            <w:pPr>
              <w:pStyle w:val="Level3"/>
              <w:tabs>
                <w:tab w:val="num" w:pos="564"/>
                <w:tab w:val="num" w:pos="600"/>
                <w:tab w:val="num" w:pos="851"/>
              </w:tabs>
              <w:spacing w:before="120" w:after="120"/>
              <w:ind w:left="564" w:hanging="564"/>
              <w:rPr>
                <w:sz w:val="18"/>
                <w:szCs w:val="18"/>
              </w:rPr>
            </w:pPr>
            <w:bookmarkStart w:id="7" w:name="_Ref349231201"/>
            <w:r w:rsidRPr="0050198E">
              <w:rPr>
                <w:sz w:val="18"/>
                <w:szCs w:val="18"/>
              </w:rPr>
              <w:t xml:space="preserve">You </w:t>
            </w:r>
            <w:r w:rsidR="009808BC" w:rsidRPr="0050198E">
              <w:rPr>
                <w:sz w:val="18"/>
                <w:szCs w:val="18"/>
              </w:rPr>
              <w:t>agree not to allow</w:t>
            </w:r>
            <w:r w:rsidRPr="0050198E">
              <w:rPr>
                <w:sz w:val="18"/>
                <w:szCs w:val="18"/>
              </w:rPr>
              <w:t xml:space="preserve"> more than four visitors in the Accommodation at any </w:t>
            </w:r>
            <w:r w:rsidR="009808BC" w:rsidRPr="0050198E">
              <w:rPr>
                <w:sz w:val="18"/>
                <w:szCs w:val="18"/>
              </w:rPr>
              <w:t xml:space="preserve">one </w:t>
            </w:r>
            <w:r w:rsidRPr="0050198E">
              <w:rPr>
                <w:sz w:val="18"/>
                <w:szCs w:val="18"/>
              </w:rPr>
              <w:t xml:space="preserve">time. </w:t>
            </w:r>
          </w:p>
          <w:p w14:paraId="5D110A56" w14:textId="77777777" w:rsidR="00C125C4" w:rsidRPr="0050198E" w:rsidRDefault="00C125C4" w:rsidP="00DA3B4C">
            <w:pPr>
              <w:pStyle w:val="Level3"/>
              <w:tabs>
                <w:tab w:val="num" w:pos="564"/>
                <w:tab w:val="num" w:pos="600"/>
                <w:tab w:val="num" w:pos="851"/>
              </w:tabs>
              <w:spacing w:before="120" w:after="120"/>
              <w:ind w:left="564" w:hanging="564"/>
              <w:rPr>
                <w:sz w:val="18"/>
                <w:szCs w:val="18"/>
              </w:rPr>
            </w:pPr>
            <w:r w:rsidRPr="0050198E">
              <w:rPr>
                <w:sz w:val="18"/>
                <w:szCs w:val="18"/>
              </w:rPr>
              <w:t xml:space="preserve">You agree not to allow anyone other than the occasional adult Visitor (18 years and older) to stay overnight and Visitors are only permitted provided that this does not annoy other occupants of the </w:t>
            </w:r>
            <w:r w:rsidR="00B4379C">
              <w:rPr>
                <w:sz w:val="18"/>
                <w:szCs w:val="18"/>
              </w:rPr>
              <w:t>Halls of Residence</w:t>
            </w:r>
            <w:r w:rsidRPr="0050198E">
              <w:rPr>
                <w:sz w:val="18"/>
                <w:szCs w:val="18"/>
              </w:rPr>
              <w:t xml:space="preserve"> or disrupt study and provided that</w:t>
            </w:r>
            <w:r w:rsidR="000C1F5D" w:rsidRPr="0050198E">
              <w:rPr>
                <w:sz w:val="18"/>
                <w:szCs w:val="18"/>
              </w:rPr>
              <w:t xml:space="preserve"> (a) no </w:t>
            </w:r>
            <w:r w:rsidR="001174CF">
              <w:rPr>
                <w:sz w:val="18"/>
                <w:szCs w:val="18"/>
              </w:rPr>
              <w:t xml:space="preserve">overnight </w:t>
            </w:r>
            <w:r w:rsidR="000C1F5D" w:rsidRPr="0050198E">
              <w:rPr>
                <w:sz w:val="18"/>
                <w:szCs w:val="18"/>
              </w:rPr>
              <w:t>Visitors are permitted within the first two weeks of the Period of Residence; (b) Visitors cannot stay for more than a maximum of 3 consecutive nights per week</w:t>
            </w:r>
            <w:r w:rsidR="00DA3B4C">
              <w:rPr>
                <w:sz w:val="18"/>
                <w:szCs w:val="18"/>
              </w:rPr>
              <w:t xml:space="preserve"> (unless permission has been obtained in advance from the Halls team or the Third Party Provider)</w:t>
            </w:r>
            <w:r w:rsidR="000C1F5D" w:rsidRPr="0050198E">
              <w:rPr>
                <w:sz w:val="18"/>
                <w:szCs w:val="18"/>
              </w:rPr>
              <w:t xml:space="preserve">; (c) Visitors must be signed in at the </w:t>
            </w:r>
            <w:proofErr w:type="spellStart"/>
            <w:r w:rsidR="000C1F5D" w:rsidRPr="0050198E">
              <w:rPr>
                <w:sz w:val="18"/>
                <w:szCs w:val="18"/>
              </w:rPr>
              <w:t>Glasney</w:t>
            </w:r>
            <w:proofErr w:type="spellEnd"/>
            <w:r w:rsidR="000C1F5D" w:rsidRPr="0050198E">
              <w:rPr>
                <w:sz w:val="18"/>
                <w:szCs w:val="18"/>
              </w:rPr>
              <w:t xml:space="preserve"> Lodge reception; and (d) no overnight Visitors are permitted in shared rooms</w:t>
            </w:r>
            <w:r w:rsidRPr="0050198E">
              <w:rPr>
                <w:sz w:val="18"/>
                <w:szCs w:val="18"/>
              </w:rPr>
              <w:t xml:space="preserve">. We reserve the right to withdraw this privilege on 48 hours' notice if, in our reasonable opinion, it is necessary to do so for the safety and wellbeing of other occupants of the </w:t>
            </w:r>
            <w:r w:rsidR="00B4379C">
              <w:rPr>
                <w:sz w:val="18"/>
                <w:szCs w:val="18"/>
              </w:rPr>
              <w:t>Halls of Residence</w:t>
            </w:r>
            <w:r w:rsidRPr="0050198E">
              <w:rPr>
                <w:sz w:val="18"/>
                <w:szCs w:val="18"/>
              </w:rPr>
              <w:t xml:space="preserve"> and/or to safeguard our property.</w:t>
            </w:r>
            <w:bookmarkEnd w:id="7"/>
          </w:p>
        </w:tc>
      </w:tr>
      <w:tr w:rsidR="00C125C4" w:rsidRPr="0050198E" w14:paraId="50D3864C" w14:textId="77777777" w:rsidTr="2EF8726D">
        <w:tc>
          <w:tcPr>
            <w:tcW w:w="555" w:type="dxa"/>
            <w:shd w:val="clear" w:color="auto" w:fill="C6D9F1"/>
          </w:tcPr>
          <w:p w14:paraId="61CA5F58" w14:textId="77777777" w:rsidR="00C125C4" w:rsidRPr="0050198E" w:rsidRDefault="00C125C4" w:rsidP="000770ED">
            <w:pPr>
              <w:pStyle w:val="Level2"/>
              <w:spacing w:before="120" w:after="120"/>
              <w:rPr>
                <w:rStyle w:val="Level1asHeadingtext"/>
                <w:b w:val="0"/>
                <w:sz w:val="18"/>
                <w:szCs w:val="18"/>
              </w:rPr>
            </w:pPr>
            <w:bookmarkStart w:id="8" w:name="_Ref349231338"/>
          </w:p>
        </w:tc>
        <w:bookmarkEnd w:id="8"/>
        <w:tc>
          <w:tcPr>
            <w:tcW w:w="1579" w:type="dxa"/>
            <w:gridSpan w:val="2"/>
            <w:shd w:val="clear" w:color="auto" w:fill="C6D9F1"/>
          </w:tcPr>
          <w:p w14:paraId="2BB893B4" w14:textId="77777777" w:rsidR="00C125C4" w:rsidRPr="0050198E" w:rsidRDefault="00C125C4" w:rsidP="007B2107">
            <w:pPr>
              <w:pStyle w:val="Level2"/>
              <w:numPr>
                <w:ilvl w:val="0"/>
                <w:numId w:val="0"/>
              </w:numPr>
              <w:spacing w:before="120" w:after="120"/>
              <w:jc w:val="left"/>
              <w:rPr>
                <w:b/>
                <w:sz w:val="18"/>
                <w:szCs w:val="18"/>
              </w:rPr>
            </w:pPr>
            <w:r w:rsidRPr="0050198E">
              <w:rPr>
                <w:b/>
                <w:sz w:val="18"/>
                <w:szCs w:val="18"/>
              </w:rPr>
              <w:t>Moving rooms</w:t>
            </w:r>
          </w:p>
        </w:tc>
        <w:tc>
          <w:tcPr>
            <w:tcW w:w="7222" w:type="dxa"/>
            <w:gridSpan w:val="2"/>
            <w:shd w:val="clear" w:color="auto" w:fill="auto"/>
          </w:tcPr>
          <w:p w14:paraId="193F8057" w14:textId="65935675" w:rsidR="00C125C4" w:rsidRPr="0050198E" w:rsidRDefault="00C125C4" w:rsidP="04139425">
            <w:pPr>
              <w:pStyle w:val="Level3"/>
              <w:tabs>
                <w:tab w:val="num" w:pos="564"/>
                <w:tab w:val="num" w:pos="851"/>
              </w:tabs>
              <w:spacing w:before="120" w:after="120"/>
              <w:ind w:left="564" w:hanging="564"/>
            </w:pPr>
            <w:r w:rsidRPr="04139425">
              <w:rPr>
                <w:sz w:val="18"/>
                <w:szCs w:val="18"/>
              </w:rPr>
              <w:t xml:space="preserve">You agree not to move to another room within the </w:t>
            </w:r>
            <w:r w:rsidR="00B4379C" w:rsidRPr="04139425">
              <w:rPr>
                <w:sz w:val="18"/>
                <w:szCs w:val="18"/>
              </w:rPr>
              <w:t>Halls of Residence</w:t>
            </w:r>
            <w:r w:rsidRPr="04139425">
              <w:rPr>
                <w:sz w:val="18"/>
                <w:szCs w:val="18"/>
              </w:rPr>
              <w:t xml:space="preserve">, or to any other accommodation provided by us, without first obtaining the prior written approval </w:t>
            </w:r>
            <w:r w:rsidR="000C1F5D" w:rsidRPr="04139425">
              <w:rPr>
                <w:sz w:val="18"/>
                <w:szCs w:val="18"/>
              </w:rPr>
              <w:t>of the Accommodation Office</w:t>
            </w:r>
            <w:r w:rsidRPr="04139425">
              <w:rPr>
                <w:sz w:val="18"/>
                <w:szCs w:val="18"/>
              </w:rPr>
              <w:t xml:space="preserve"> (acting reasonably). </w:t>
            </w:r>
            <w:r w:rsidR="662089E7" w:rsidRPr="04139425">
              <w:rPr>
                <w:sz w:val="18"/>
                <w:szCs w:val="18"/>
              </w:rPr>
              <w:t xml:space="preserve">In considering whether we can approve your request, we will be entitled to take into consideration any </w:t>
            </w:r>
            <w:r w:rsidR="007099A7" w:rsidRPr="04139425">
              <w:rPr>
                <w:sz w:val="18"/>
                <w:szCs w:val="18"/>
              </w:rPr>
              <w:t>A</w:t>
            </w:r>
            <w:r w:rsidR="662089E7" w:rsidRPr="04139425">
              <w:rPr>
                <w:sz w:val="18"/>
                <w:szCs w:val="18"/>
              </w:rPr>
              <w:t xml:space="preserve">llocated </w:t>
            </w:r>
            <w:r w:rsidR="007099A7" w:rsidRPr="04139425">
              <w:rPr>
                <w:sz w:val="18"/>
                <w:szCs w:val="18"/>
              </w:rPr>
              <w:t>L</w:t>
            </w:r>
            <w:r w:rsidR="662089E7" w:rsidRPr="04139425">
              <w:rPr>
                <w:sz w:val="18"/>
                <w:szCs w:val="18"/>
              </w:rPr>
              <w:t xml:space="preserve">iving </w:t>
            </w:r>
            <w:r w:rsidR="007099A7" w:rsidRPr="04139425">
              <w:rPr>
                <w:sz w:val="18"/>
                <w:szCs w:val="18"/>
              </w:rPr>
              <w:t>P</w:t>
            </w:r>
            <w:r w:rsidR="662089E7" w:rsidRPr="04139425">
              <w:rPr>
                <w:sz w:val="18"/>
                <w:szCs w:val="18"/>
              </w:rPr>
              <w:t xml:space="preserve">references, the extent to which you have complied with your responsibilities in this Agreement and whether your Licence Fee is in arrears. </w:t>
            </w:r>
            <w:r w:rsidR="00C66DF9" w:rsidRPr="04139425">
              <w:rPr>
                <w:sz w:val="18"/>
                <w:szCs w:val="18"/>
              </w:rPr>
              <w:t xml:space="preserve">Please note if you have been occupying a shared room, we would require that the room you move to is also a shared room. </w:t>
            </w:r>
            <w:r w:rsidRPr="04139425">
              <w:rPr>
                <w:sz w:val="18"/>
                <w:szCs w:val="18"/>
              </w:rPr>
              <w:t xml:space="preserve">If you are permitted to move, all the terms and conditions of this Agreement will </w:t>
            </w:r>
            <w:r w:rsidR="00553AC7" w:rsidRPr="04139425">
              <w:rPr>
                <w:sz w:val="18"/>
                <w:szCs w:val="18"/>
              </w:rPr>
              <w:t>apply</w:t>
            </w:r>
            <w:r w:rsidRPr="04139425">
              <w:rPr>
                <w:sz w:val="18"/>
                <w:szCs w:val="18"/>
              </w:rPr>
              <w:t xml:space="preserve"> to the new Accommodation</w:t>
            </w:r>
            <w:r w:rsidR="00C66DF9" w:rsidRPr="04139425">
              <w:rPr>
                <w:sz w:val="18"/>
                <w:szCs w:val="18"/>
              </w:rPr>
              <w:t xml:space="preserve">. </w:t>
            </w:r>
          </w:p>
          <w:p w14:paraId="246EFC58" w14:textId="3E7B5141" w:rsidR="00C125C4" w:rsidRPr="0050198E" w:rsidRDefault="2F4987C1" w:rsidP="04139425">
            <w:pPr>
              <w:pStyle w:val="Level3"/>
              <w:tabs>
                <w:tab w:val="num" w:pos="564"/>
                <w:tab w:val="num" w:pos="851"/>
              </w:tabs>
              <w:spacing w:before="120" w:after="120"/>
              <w:ind w:left="564" w:hanging="564"/>
            </w:pPr>
            <w:r w:rsidRPr="04139425">
              <w:rPr>
                <w:color w:val="000000" w:themeColor="text1"/>
                <w:sz w:val="18"/>
                <w:szCs w:val="18"/>
              </w:rPr>
              <w:t xml:space="preserve">if your Accommodation is in a Catered Residence, you may request a room move within </w:t>
            </w:r>
            <w:proofErr w:type="spellStart"/>
            <w:r w:rsidRPr="04139425">
              <w:rPr>
                <w:color w:val="000000" w:themeColor="text1"/>
                <w:sz w:val="18"/>
                <w:szCs w:val="18"/>
              </w:rPr>
              <w:t>Glasney</w:t>
            </w:r>
            <w:proofErr w:type="spellEnd"/>
            <w:r w:rsidRPr="04139425">
              <w:rPr>
                <w:color w:val="000000" w:themeColor="text1"/>
                <w:sz w:val="18"/>
                <w:szCs w:val="18"/>
              </w:rPr>
              <w:t xml:space="preserve"> Student Village but cannot move to another residence off campus or to a self-catering room.</w:t>
            </w:r>
          </w:p>
        </w:tc>
      </w:tr>
      <w:tr w:rsidR="00C125C4" w:rsidRPr="0050198E" w14:paraId="6A439002" w14:textId="77777777" w:rsidTr="2EF8726D">
        <w:tc>
          <w:tcPr>
            <w:tcW w:w="555" w:type="dxa"/>
            <w:shd w:val="clear" w:color="auto" w:fill="C6D9F1"/>
          </w:tcPr>
          <w:p w14:paraId="5DD3F2A4" w14:textId="77777777" w:rsidR="00C125C4" w:rsidRPr="0050198E" w:rsidRDefault="00C125C4" w:rsidP="000770ED">
            <w:pPr>
              <w:pStyle w:val="Level2"/>
              <w:spacing w:before="120" w:after="120"/>
              <w:rPr>
                <w:rStyle w:val="Level1asHeadingtext"/>
                <w:b w:val="0"/>
                <w:sz w:val="18"/>
                <w:szCs w:val="18"/>
              </w:rPr>
            </w:pPr>
          </w:p>
        </w:tc>
        <w:tc>
          <w:tcPr>
            <w:tcW w:w="1579" w:type="dxa"/>
            <w:gridSpan w:val="2"/>
            <w:shd w:val="clear" w:color="auto" w:fill="C6D9F1"/>
          </w:tcPr>
          <w:p w14:paraId="27106009" w14:textId="77777777" w:rsidR="00C125C4" w:rsidRPr="0050198E" w:rsidRDefault="00C125C4" w:rsidP="000770ED">
            <w:pPr>
              <w:pStyle w:val="Level2"/>
              <w:numPr>
                <w:ilvl w:val="0"/>
                <w:numId w:val="0"/>
              </w:numPr>
              <w:spacing w:before="120" w:after="120"/>
              <w:jc w:val="left"/>
              <w:rPr>
                <w:b/>
                <w:sz w:val="18"/>
                <w:szCs w:val="18"/>
              </w:rPr>
            </w:pPr>
            <w:r w:rsidRPr="0050198E">
              <w:rPr>
                <w:b/>
                <w:sz w:val="18"/>
                <w:szCs w:val="18"/>
              </w:rPr>
              <w:t>Risk assessments</w:t>
            </w:r>
          </w:p>
        </w:tc>
        <w:tc>
          <w:tcPr>
            <w:tcW w:w="7222" w:type="dxa"/>
            <w:gridSpan w:val="2"/>
            <w:shd w:val="clear" w:color="auto" w:fill="auto"/>
          </w:tcPr>
          <w:p w14:paraId="6BA9C04F" w14:textId="25F7F7CD" w:rsidR="009D3234" w:rsidRPr="0050198E" w:rsidRDefault="00C125C4" w:rsidP="00213618">
            <w:pPr>
              <w:pStyle w:val="Body"/>
              <w:spacing w:before="120" w:after="120"/>
              <w:rPr>
                <w:sz w:val="18"/>
                <w:szCs w:val="18"/>
              </w:rPr>
            </w:pPr>
            <w:r w:rsidRPr="0050198E">
              <w:rPr>
                <w:sz w:val="18"/>
                <w:szCs w:val="18"/>
              </w:rPr>
              <w:t xml:space="preserve">You agree to comply and/or co-operate with a reasonable request by us to provide information or to assist in connection with a risk assessment undertaken by us in relation to your occupation of the Accommodation and/or the </w:t>
            </w:r>
            <w:r w:rsidR="00B4379C">
              <w:rPr>
                <w:sz w:val="18"/>
                <w:szCs w:val="18"/>
              </w:rPr>
              <w:t>Halls of Residence</w:t>
            </w:r>
            <w:r w:rsidRPr="0050198E">
              <w:rPr>
                <w:sz w:val="18"/>
                <w:szCs w:val="18"/>
              </w:rPr>
              <w:t>.</w:t>
            </w:r>
          </w:p>
        </w:tc>
      </w:tr>
      <w:tr w:rsidR="00C125C4" w:rsidRPr="0050198E" w14:paraId="1C46E7D3" w14:textId="77777777" w:rsidTr="2EF8726D">
        <w:trPr>
          <w:trHeight w:val="693"/>
        </w:trPr>
        <w:tc>
          <w:tcPr>
            <w:tcW w:w="555" w:type="dxa"/>
            <w:shd w:val="clear" w:color="auto" w:fill="C6D9F1"/>
          </w:tcPr>
          <w:p w14:paraId="3CF87990" w14:textId="77777777" w:rsidR="00C125C4" w:rsidRPr="0050198E" w:rsidRDefault="00C125C4" w:rsidP="000770ED">
            <w:pPr>
              <w:pStyle w:val="Level2"/>
              <w:spacing w:before="120" w:after="120"/>
              <w:rPr>
                <w:rStyle w:val="Level1asHeadingtext"/>
                <w:b w:val="0"/>
                <w:sz w:val="18"/>
                <w:szCs w:val="18"/>
              </w:rPr>
            </w:pPr>
          </w:p>
        </w:tc>
        <w:tc>
          <w:tcPr>
            <w:tcW w:w="1579" w:type="dxa"/>
            <w:gridSpan w:val="2"/>
            <w:shd w:val="clear" w:color="auto" w:fill="C6D9F1"/>
          </w:tcPr>
          <w:p w14:paraId="235C652D" w14:textId="77777777" w:rsidR="00C125C4" w:rsidRPr="0050198E" w:rsidRDefault="00C125C4" w:rsidP="000770ED">
            <w:pPr>
              <w:pStyle w:val="Level2"/>
              <w:numPr>
                <w:ilvl w:val="0"/>
                <w:numId w:val="0"/>
              </w:numPr>
              <w:spacing w:before="120" w:after="120"/>
              <w:jc w:val="left"/>
              <w:rPr>
                <w:b/>
                <w:sz w:val="18"/>
                <w:szCs w:val="18"/>
              </w:rPr>
            </w:pPr>
            <w:r w:rsidRPr="0050198E">
              <w:rPr>
                <w:b/>
                <w:sz w:val="18"/>
                <w:szCs w:val="18"/>
              </w:rPr>
              <w:t>Respect for others</w:t>
            </w:r>
          </w:p>
        </w:tc>
        <w:tc>
          <w:tcPr>
            <w:tcW w:w="7222" w:type="dxa"/>
            <w:gridSpan w:val="2"/>
            <w:shd w:val="clear" w:color="auto" w:fill="auto"/>
          </w:tcPr>
          <w:p w14:paraId="2AA23D5A" w14:textId="77777777" w:rsidR="00C125C4" w:rsidRPr="00E92396" w:rsidRDefault="00C125C4" w:rsidP="000770ED">
            <w:pPr>
              <w:pStyle w:val="Body"/>
              <w:spacing w:before="120" w:after="120"/>
              <w:rPr>
                <w:sz w:val="18"/>
                <w:szCs w:val="18"/>
              </w:rPr>
            </w:pPr>
            <w:r w:rsidRPr="00E92396">
              <w:rPr>
                <w:sz w:val="18"/>
                <w:szCs w:val="18"/>
              </w:rPr>
              <w:t xml:space="preserve">You </w:t>
            </w:r>
            <w:r w:rsidR="00697DF1" w:rsidRPr="00E92396">
              <w:rPr>
                <w:sz w:val="18"/>
                <w:szCs w:val="18"/>
              </w:rPr>
              <w:t>agree: -</w:t>
            </w:r>
          </w:p>
          <w:p w14:paraId="2D185C8B" w14:textId="77777777" w:rsidR="00C125C4" w:rsidRPr="00E92396" w:rsidRDefault="00C125C4" w:rsidP="00643D2E">
            <w:pPr>
              <w:pStyle w:val="Level3"/>
              <w:spacing w:after="200"/>
              <w:rPr>
                <w:sz w:val="18"/>
                <w:szCs w:val="18"/>
              </w:rPr>
            </w:pPr>
            <w:r w:rsidRPr="00E92396">
              <w:rPr>
                <w:sz w:val="18"/>
                <w:szCs w:val="18"/>
              </w:rPr>
              <w:t xml:space="preserve">to show respect, at all times, for all persons living and/or working in the </w:t>
            </w:r>
            <w:r w:rsidR="00B4379C" w:rsidRPr="00E92396">
              <w:rPr>
                <w:sz w:val="18"/>
                <w:szCs w:val="18"/>
              </w:rPr>
              <w:t>Halls of Residence</w:t>
            </w:r>
            <w:r w:rsidRPr="00E92396">
              <w:rPr>
                <w:sz w:val="18"/>
                <w:szCs w:val="18"/>
              </w:rPr>
              <w:t xml:space="preserve"> or in the locality of the </w:t>
            </w:r>
            <w:r w:rsidR="00B4379C" w:rsidRPr="00E92396">
              <w:rPr>
                <w:sz w:val="18"/>
                <w:szCs w:val="18"/>
              </w:rPr>
              <w:t>Halls of Residence</w:t>
            </w:r>
            <w:r w:rsidRPr="00E92396">
              <w:rPr>
                <w:sz w:val="18"/>
                <w:szCs w:val="18"/>
              </w:rPr>
              <w:t xml:space="preserve"> and not to cause or do anything that is likely to cause a nuisance or annoyance to </w:t>
            </w:r>
            <w:proofErr w:type="gramStart"/>
            <w:r w:rsidRPr="00E92396">
              <w:rPr>
                <w:sz w:val="18"/>
                <w:szCs w:val="18"/>
              </w:rPr>
              <w:t>them;</w:t>
            </w:r>
            <w:proofErr w:type="gramEnd"/>
          </w:p>
          <w:p w14:paraId="1AA318D7" w14:textId="77777777" w:rsidR="00C125C4" w:rsidRPr="00E92396" w:rsidRDefault="00C125C4" w:rsidP="00643D2E">
            <w:pPr>
              <w:pStyle w:val="Level3"/>
              <w:spacing w:after="200"/>
              <w:rPr>
                <w:sz w:val="18"/>
                <w:szCs w:val="18"/>
              </w:rPr>
            </w:pPr>
            <w:r w:rsidRPr="00E92396">
              <w:rPr>
                <w:sz w:val="18"/>
                <w:szCs w:val="18"/>
              </w:rPr>
              <w:t xml:space="preserve">to keep noise at a level that does not interfere with the study, sleep or comfort of persons living and/or working in the </w:t>
            </w:r>
            <w:r w:rsidR="00B4379C" w:rsidRPr="00E92396">
              <w:rPr>
                <w:sz w:val="18"/>
                <w:szCs w:val="18"/>
              </w:rPr>
              <w:t>Halls of Residence</w:t>
            </w:r>
            <w:r w:rsidRPr="00E92396">
              <w:rPr>
                <w:sz w:val="18"/>
                <w:szCs w:val="18"/>
              </w:rPr>
              <w:t xml:space="preserve"> and, in particular, not to make or allow any loud noise (including televisions, playing music or musical instruments) between </w:t>
            </w:r>
            <w:r w:rsidRPr="00E92396">
              <w:rPr>
                <w:b/>
                <w:sz w:val="18"/>
                <w:szCs w:val="18"/>
              </w:rPr>
              <w:t>23.</w:t>
            </w:r>
            <w:r w:rsidR="005D6F65" w:rsidRPr="00E92396">
              <w:rPr>
                <w:b/>
                <w:sz w:val="18"/>
                <w:szCs w:val="18"/>
              </w:rPr>
              <w:t>0</w:t>
            </w:r>
            <w:r w:rsidRPr="00E92396">
              <w:rPr>
                <w:b/>
                <w:sz w:val="18"/>
                <w:szCs w:val="18"/>
              </w:rPr>
              <w:t>0</w:t>
            </w:r>
            <w:r w:rsidRPr="00E92396">
              <w:rPr>
                <w:sz w:val="18"/>
                <w:szCs w:val="18"/>
              </w:rPr>
              <w:t xml:space="preserve"> hours and </w:t>
            </w:r>
            <w:r w:rsidRPr="00E92396">
              <w:rPr>
                <w:b/>
                <w:sz w:val="18"/>
                <w:szCs w:val="18"/>
              </w:rPr>
              <w:t>0</w:t>
            </w:r>
            <w:r w:rsidR="00D24F06" w:rsidRPr="00E92396">
              <w:rPr>
                <w:b/>
                <w:sz w:val="18"/>
                <w:szCs w:val="18"/>
              </w:rPr>
              <w:t>7</w:t>
            </w:r>
            <w:r w:rsidRPr="00E92396">
              <w:rPr>
                <w:b/>
                <w:sz w:val="18"/>
                <w:szCs w:val="18"/>
              </w:rPr>
              <w:t>.</w:t>
            </w:r>
            <w:r w:rsidR="00D24F06" w:rsidRPr="00E92396">
              <w:rPr>
                <w:b/>
                <w:sz w:val="18"/>
                <w:szCs w:val="18"/>
              </w:rPr>
              <w:t>3</w:t>
            </w:r>
            <w:r w:rsidRPr="00E92396">
              <w:rPr>
                <w:b/>
                <w:sz w:val="18"/>
                <w:szCs w:val="18"/>
              </w:rPr>
              <w:t>0</w:t>
            </w:r>
            <w:r w:rsidRPr="00E92396">
              <w:rPr>
                <w:sz w:val="18"/>
                <w:szCs w:val="18"/>
              </w:rPr>
              <w:t xml:space="preserve"> </w:t>
            </w:r>
            <w:proofErr w:type="gramStart"/>
            <w:r w:rsidRPr="00E92396">
              <w:rPr>
                <w:sz w:val="18"/>
                <w:szCs w:val="18"/>
              </w:rPr>
              <w:t>hours;</w:t>
            </w:r>
            <w:proofErr w:type="gramEnd"/>
            <w:r w:rsidRPr="00E92396">
              <w:rPr>
                <w:sz w:val="18"/>
                <w:szCs w:val="18"/>
              </w:rPr>
              <w:t xml:space="preserve"> </w:t>
            </w:r>
            <w:bookmarkStart w:id="9" w:name="_Ref348970205"/>
          </w:p>
          <w:p w14:paraId="7DFCA97F" w14:textId="77777777" w:rsidR="00C125C4" w:rsidRPr="00E92396" w:rsidRDefault="00C125C4" w:rsidP="00643D2E">
            <w:pPr>
              <w:pStyle w:val="Level3"/>
              <w:spacing w:after="200"/>
              <w:rPr>
                <w:sz w:val="18"/>
                <w:szCs w:val="18"/>
              </w:rPr>
            </w:pPr>
            <w:r w:rsidRPr="00E92396">
              <w:rPr>
                <w:sz w:val="18"/>
                <w:szCs w:val="18"/>
              </w:rPr>
              <w:lastRenderedPageBreak/>
              <w:t xml:space="preserve">not to use violence or threaten to use violence, verbally assault or harass or threaten to harass (including harassment on grounds of age, gender, sexual orientation, religion, belief, race, culture, disability or lifestyle) any </w:t>
            </w:r>
            <w:proofErr w:type="gramStart"/>
            <w:r w:rsidRPr="00E92396">
              <w:rPr>
                <w:sz w:val="18"/>
                <w:szCs w:val="18"/>
              </w:rPr>
              <w:t>person;</w:t>
            </w:r>
            <w:bookmarkStart w:id="10" w:name="_Ref348970187"/>
            <w:bookmarkEnd w:id="9"/>
            <w:proofErr w:type="gramEnd"/>
          </w:p>
          <w:p w14:paraId="60FF7295" w14:textId="22C59973" w:rsidR="00C125C4" w:rsidRPr="00E92396" w:rsidRDefault="00C125C4" w:rsidP="00643D2E">
            <w:pPr>
              <w:pStyle w:val="Level3"/>
              <w:spacing w:after="200"/>
              <w:rPr>
                <w:sz w:val="18"/>
                <w:szCs w:val="18"/>
              </w:rPr>
            </w:pPr>
            <w:r w:rsidRPr="264FFFA4">
              <w:rPr>
                <w:sz w:val="18"/>
                <w:szCs w:val="18"/>
              </w:rPr>
              <w:t xml:space="preserve">not to bring into either the Accommodation or the </w:t>
            </w:r>
            <w:r w:rsidR="1C8063D4" w:rsidRPr="264FFFA4">
              <w:rPr>
                <w:sz w:val="18"/>
                <w:szCs w:val="18"/>
              </w:rPr>
              <w:t>Halls of Residence</w:t>
            </w:r>
            <w:r w:rsidRPr="264FFFA4">
              <w:rPr>
                <w:sz w:val="18"/>
                <w:szCs w:val="18"/>
              </w:rPr>
              <w:t xml:space="preserve"> any weapons, illegal items or items which we consider to be offensive or dangerous</w:t>
            </w:r>
            <w:bookmarkStart w:id="11" w:name="_Ref348970214"/>
            <w:bookmarkEnd w:id="10"/>
            <w:r w:rsidRPr="264FFFA4">
              <w:rPr>
                <w:sz w:val="18"/>
                <w:szCs w:val="18"/>
              </w:rPr>
              <w:t xml:space="preserve"> (</w:t>
            </w:r>
            <w:r w:rsidR="5AF07F67" w:rsidRPr="264FFFA4">
              <w:rPr>
                <w:sz w:val="18"/>
                <w:szCs w:val="18"/>
              </w:rPr>
              <w:t>e.g.</w:t>
            </w:r>
            <w:r w:rsidRPr="264FFFA4">
              <w:rPr>
                <w:sz w:val="18"/>
                <w:szCs w:val="18"/>
              </w:rPr>
              <w:t xml:space="preserve"> replica, ceremonial or toy weapons, knives, martial arts weapons or air-weapons) or allow the Accommodation to be used for any criminal, immoral or illegal purpose including (but not limited to) selling, supplying or using illegal substances, storing or handling stolen goods or prostitution;</w:t>
            </w:r>
            <w:bookmarkEnd w:id="11"/>
            <w:r w:rsidRPr="264FFFA4">
              <w:rPr>
                <w:sz w:val="18"/>
                <w:szCs w:val="18"/>
              </w:rPr>
              <w:t xml:space="preserve">  </w:t>
            </w:r>
          </w:p>
          <w:p w14:paraId="42DBAB4D" w14:textId="77777777" w:rsidR="00C46452" w:rsidRPr="00E92396" w:rsidRDefault="00C46452" w:rsidP="00643D2E">
            <w:pPr>
              <w:pStyle w:val="Level3"/>
              <w:spacing w:after="200"/>
              <w:rPr>
                <w:sz w:val="18"/>
                <w:szCs w:val="18"/>
              </w:rPr>
            </w:pPr>
            <w:r w:rsidRPr="00E92396">
              <w:rPr>
                <w:sz w:val="18"/>
                <w:szCs w:val="18"/>
              </w:rPr>
              <w:t>not to use or allow the Accommodation to be used for selling,</w:t>
            </w:r>
            <w:r w:rsidR="00E92396" w:rsidRPr="00E92396">
              <w:rPr>
                <w:sz w:val="18"/>
                <w:szCs w:val="18"/>
              </w:rPr>
              <w:t xml:space="preserve"> storing, </w:t>
            </w:r>
            <w:r w:rsidRPr="00E92396">
              <w:rPr>
                <w:sz w:val="18"/>
                <w:szCs w:val="18"/>
              </w:rPr>
              <w:t>supplying or using illegal substances (including drugs, psychoactive substances and nitrous oxide</w:t>
            </w:r>
            <w:proofErr w:type="gramStart"/>
            <w:r w:rsidRPr="00E92396">
              <w:rPr>
                <w:sz w:val="18"/>
                <w:szCs w:val="18"/>
              </w:rPr>
              <w:t>);</w:t>
            </w:r>
            <w:proofErr w:type="gramEnd"/>
          </w:p>
          <w:p w14:paraId="00477567" w14:textId="77777777" w:rsidR="00C125C4" w:rsidRPr="00E92396" w:rsidRDefault="00C125C4" w:rsidP="00643D2E">
            <w:pPr>
              <w:pStyle w:val="Level3"/>
              <w:spacing w:after="200"/>
              <w:rPr>
                <w:sz w:val="18"/>
                <w:szCs w:val="18"/>
              </w:rPr>
            </w:pPr>
            <w:r w:rsidRPr="00E92396">
              <w:rPr>
                <w:sz w:val="18"/>
                <w:szCs w:val="18"/>
              </w:rPr>
              <w:t xml:space="preserve">not to commit any arrestable offence or criminal act which we consider (acting reasonably) makes you unsuitable to continue to live in the </w:t>
            </w:r>
            <w:proofErr w:type="gramStart"/>
            <w:r w:rsidRPr="00E92396">
              <w:rPr>
                <w:sz w:val="18"/>
                <w:szCs w:val="18"/>
              </w:rPr>
              <w:t>Accommodation;</w:t>
            </w:r>
            <w:proofErr w:type="gramEnd"/>
            <w:r w:rsidRPr="00E92396">
              <w:rPr>
                <w:sz w:val="18"/>
                <w:szCs w:val="18"/>
              </w:rPr>
              <w:t xml:space="preserve"> </w:t>
            </w:r>
          </w:p>
          <w:p w14:paraId="506FAE62" w14:textId="77777777" w:rsidR="00C125C4" w:rsidRPr="00E92396" w:rsidRDefault="00C125C4" w:rsidP="00643D2E">
            <w:pPr>
              <w:pStyle w:val="Level3"/>
              <w:spacing w:after="200"/>
              <w:rPr>
                <w:sz w:val="18"/>
                <w:szCs w:val="18"/>
              </w:rPr>
            </w:pPr>
            <w:r w:rsidRPr="00E92396">
              <w:rPr>
                <w:sz w:val="18"/>
                <w:szCs w:val="18"/>
              </w:rPr>
              <w:t xml:space="preserve">not to allow persistent use of </w:t>
            </w:r>
            <w:r w:rsidR="00B4379C" w:rsidRPr="00E92396">
              <w:rPr>
                <w:sz w:val="18"/>
                <w:szCs w:val="18"/>
              </w:rPr>
              <w:t>Halls of Residence</w:t>
            </w:r>
            <w:r w:rsidRPr="00E92396">
              <w:rPr>
                <w:sz w:val="18"/>
                <w:szCs w:val="18"/>
              </w:rPr>
              <w:t xml:space="preserve"> facilities by </w:t>
            </w:r>
            <w:proofErr w:type="gramStart"/>
            <w:r w:rsidRPr="00E92396">
              <w:rPr>
                <w:sz w:val="18"/>
                <w:szCs w:val="18"/>
              </w:rPr>
              <w:t>non-residents;</w:t>
            </w:r>
            <w:proofErr w:type="gramEnd"/>
          </w:p>
          <w:p w14:paraId="6781C7C2" w14:textId="77777777" w:rsidR="00C125C4" w:rsidRPr="00E92396" w:rsidRDefault="7E9A2BC3" w:rsidP="00643D2E">
            <w:pPr>
              <w:pStyle w:val="Level3"/>
              <w:spacing w:after="200"/>
              <w:rPr>
                <w:sz w:val="18"/>
                <w:szCs w:val="18"/>
              </w:rPr>
            </w:pPr>
            <w:r w:rsidRPr="01143BE8">
              <w:rPr>
                <w:sz w:val="18"/>
                <w:szCs w:val="18"/>
              </w:rPr>
              <w:t xml:space="preserve">not to smoke in the Accommodation or the </w:t>
            </w:r>
            <w:r w:rsidR="3B7F761F" w:rsidRPr="01143BE8">
              <w:rPr>
                <w:sz w:val="18"/>
                <w:szCs w:val="18"/>
              </w:rPr>
              <w:t xml:space="preserve">Halls of </w:t>
            </w:r>
            <w:proofErr w:type="gramStart"/>
            <w:r w:rsidR="3B7F761F" w:rsidRPr="01143BE8">
              <w:rPr>
                <w:sz w:val="18"/>
                <w:szCs w:val="18"/>
              </w:rPr>
              <w:t>Residence</w:t>
            </w:r>
            <w:r w:rsidRPr="01143BE8">
              <w:rPr>
                <w:sz w:val="18"/>
                <w:szCs w:val="18"/>
              </w:rPr>
              <w:t>;</w:t>
            </w:r>
            <w:proofErr w:type="gramEnd"/>
            <w:r w:rsidRPr="01143BE8">
              <w:rPr>
                <w:sz w:val="18"/>
                <w:szCs w:val="18"/>
              </w:rPr>
              <w:t xml:space="preserve"> </w:t>
            </w:r>
          </w:p>
          <w:p w14:paraId="724F7252" w14:textId="77777777" w:rsidR="00C125C4" w:rsidRPr="00E92396" w:rsidRDefault="7E9A2BC3" w:rsidP="00643D2E">
            <w:pPr>
              <w:pStyle w:val="Level3"/>
              <w:spacing w:after="200"/>
              <w:rPr>
                <w:sz w:val="18"/>
                <w:szCs w:val="18"/>
              </w:rPr>
            </w:pPr>
            <w:r w:rsidRPr="01143BE8">
              <w:rPr>
                <w:sz w:val="18"/>
                <w:szCs w:val="18"/>
              </w:rPr>
              <w:t xml:space="preserve">not to place any items on or throw anything from the balconies or windows of either the Accommodation or the </w:t>
            </w:r>
            <w:r w:rsidR="3B7F761F" w:rsidRPr="01143BE8">
              <w:rPr>
                <w:sz w:val="18"/>
                <w:szCs w:val="18"/>
              </w:rPr>
              <w:t xml:space="preserve">Halls of </w:t>
            </w:r>
            <w:proofErr w:type="gramStart"/>
            <w:r w:rsidR="3B7F761F" w:rsidRPr="01143BE8">
              <w:rPr>
                <w:sz w:val="18"/>
                <w:szCs w:val="18"/>
              </w:rPr>
              <w:t>Residence</w:t>
            </w:r>
            <w:r w:rsidRPr="01143BE8">
              <w:rPr>
                <w:sz w:val="18"/>
                <w:szCs w:val="18"/>
              </w:rPr>
              <w:t>;</w:t>
            </w:r>
            <w:proofErr w:type="gramEnd"/>
            <w:r w:rsidRPr="01143BE8">
              <w:rPr>
                <w:sz w:val="18"/>
                <w:szCs w:val="18"/>
              </w:rPr>
              <w:t xml:space="preserve"> </w:t>
            </w:r>
          </w:p>
          <w:p w14:paraId="6CE199D7" w14:textId="77777777" w:rsidR="007B2107" w:rsidRPr="00E92396" w:rsidRDefault="7E9A2BC3" w:rsidP="00643D2E">
            <w:pPr>
              <w:pStyle w:val="Level3"/>
              <w:spacing w:after="200"/>
              <w:rPr>
                <w:sz w:val="18"/>
                <w:szCs w:val="18"/>
              </w:rPr>
            </w:pPr>
            <w:r w:rsidRPr="01143BE8">
              <w:rPr>
                <w:sz w:val="18"/>
                <w:szCs w:val="18"/>
              </w:rPr>
              <w:t>to comply with the</w:t>
            </w:r>
            <w:r w:rsidR="05890427" w:rsidRPr="01143BE8">
              <w:rPr>
                <w:sz w:val="18"/>
                <w:szCs w:val="18"/>
              </w:rPr>
              <w:t xml:space="preserve"> Regulations</w:t>
            </w:r>
            <w:r w:rsidR="6CF5B8B2" w:rsidRPr="01143BE8">
              <w:rPr>
                <w:sz w:val="18"/>
                <w:szCs w:val="18"/>
              </w:rPr>
              <w:t xml:space="preserve"> and the </w:t>
            </w:r>
            <w:proofErr w:type="gramStart"/>
            <w:r w:rsidR="6CF5B8B2" w:rsidRPr="01143BE8">
              <w:rPr>
                <w:sz w:val="18"/>
                <w:szCs w:val="18"/>
              </w:rPr>
              <w:t>Policies</w:t>
            </w:r>
            <w:r w:rsidR="05890427" w:rsidRPr="01143BE8">
              <w:rPr>
                <w:sz w:val="18"/>
                <w:szCs w:val="18"/>
              </w:rPr>
              <w:t>;</w:t>
            </w:r>
            <w:proofErr w:type="gramEnd"/>
            <w:r w:rsidR="05890427" w:rsidRPr="01143BE8">
              <w:rPr>
                <w:sz w:val="18"/>
                <w:szCs w:val="18"/>
              </w:rPr>
              <w:t xml:space="preserve"> </w:t>
            </w:r>
          </w:p>
          <w:p w14:paraId="569AEC56" w14:textId="5D36A989" w:rsidR="19DE2681" w:rsidRPr="008F052F" w:rsidRDefault="2C7389CD" w:rsidP="31A871BF">
            <w:pPr>
              <w:pStyle w:val="Level3"/>
              <w:spacing w:after="200"/>
              <w:rPr>
                <w:color w:val="000000"/>
                <w:sz w:val="18"/>
                <w:szCs w:val="18"/>
              </w:rPr>
            </w:pPr>
            <w:r w:rsidRPr="01143BE8">
              <w:rPr>
                <w:color w:val="000000" w:themeColor="text1"/>
                <w:sz w:val="18"/>
                <w:szCs w:val="18"/>
              </w:rPr>
              <w:t xml:space="preserve">to comply with all laws, Government enactments of guidelines and with any regulations or policies from time to time imposed by us as a result of any changes in the laws or of any Government enactments of </w:t>
            </w:r>
            <w:proofErr w:type="gramStart"/>
            <w:r w:rsidRPr="01143BE8">
              <w:rPr>
                <w:color w:val="000000" w:themeColor="text1"/>
                <w:sz w:val="18"/>
                <w:szCs w:val="18"/>
              </w:rPr>
              <w:t>guidelines;</w:t>
            </w:r>
            <w:proofErr w:type="gramEnd"/>
          </w:p>
          <w:p w14:paraId="25D7B63B" w14:textId="7926A2C4" w:rsidR="00625621" w:rsidRPr="00E92396" w:rsidRDefault="05890427" w:rsidP="00643D2E">
            <w:pPr>
              <w:pStyle w:val="Level3"/>
              <w:spacing w:after="200"/>
              <w:rPr>
                <w:sz w:val="18"/>
                <w:szCs w:val="18"/>
              </w:rPr>
            </w:pPr>
            <w:r w:rsidRPr="01143BE8">
              <w:rPr>
                <w:sz w:val="18"/>
                <w:szCs w:val="18"/>
              </w:rPr>
              <w:t xml:space="preserve">not to park a </w:t>
            </w:r>
            <w:r w:rsidR="78A3AA17" w:rsidRPr="01143BE8">
              <w:rPr>
                <w:sz w:val="18"/>
                <w:szCs w:val="18"/>
              </w:rPr>
              <w:t xml:space="preserve">vehicle </w:t>
            </w:r>
            <w:r w:rsidRPr="01143BE8">
              <w:rPr>
                <w:sz w:val="18"/>
                <w:szCs w:val="18"/>
              </w:rPr>
              <w:t xml:space="preserve">at the </w:t>
            </w:r>
            <w:r w:rsidR="3B7F761F" w:rsidRPr="01143BE8">
              <w:rPr>
                <w:sz w:val="18"/>
                <w:szCs w:val="18"/>
              </w:rPr>
              <w:t>Halls of Residence</w:t>
            </w:r>
            <w:r w:rsidR="78A3AA17" w:rsidRPr="01143BE8">
              <w:rPr>
                <w:sz w:val="18"/>
                <w:szCs w:val="18"/>
              </w:rPr>
              <w:t xml:space="preserve"> unless</w:t>
            </w:r>
            <w:r w:rsidRPr="01143BE8">
              <w:rPr>
                <w:sz w:val="18"/>
                <w:szCs w:val="18"/>
              </w:rPr>
              <w:t xml:space="preserve"> </w:t>
            </w:r>
            <w:r w:rsidR="7267096A" w:rsidRPr="01143BE8">
              <w:rPr>
                <w:sz w:val="18"/>
                <w:szCs w:val="18"/>
              </w:rPr>
              <w:t xml:space="preserve">in the designated parking spaces and subject to </w:t>
            </w:r>
            <w:r w:rsidRPr="01143BE8">
              <w:rPr>
                <w:sz w:val="18"/>
                <w:szCs w:val="18"/>
              </w:rPr>
              <w:t xml:space="preserve">a parking permit </w:t>
            </w:r>
            <w:r w:rsidR="7267096A" w:rsidRPr="01143BE8">
              <w:rPr>
                <w:sz w:val="18"/>
                <w:szCs w:val="18"/>
              </w:rPr>
              <w:t>having</w:t>
            </w:r>
            <w:r w:rsidRPr="01143BE8">
              <w:rPr>
                <w:sz w:val="18"/>
                <w:szCs w:val="18"/>
              </w:rPr>
              <w:t xml:space="preserve"> been obtained from </w:t>
            </w:r>
            <w:r w:rsidR="6CCB9F1A" w:rsidRPr="01143BE8">
              <w:rPr>
                <w:sz w:val="18"/>
                <w:szCs w:val="18"/>
              </w:rPr>
              <w:t>the</w:t>
            </w:r>
            <w:r w:rsidR="3DE4038B" w:rsidRPr="01143BE8">
              <w:rPr>
                <w:sz w:val="18"/>
                <w:szCs w:val="18"/>
              </w:rPr>
              <w:t xml:space="preserve"> </w:t>
            </w:r>
            <w:r w:rsidR="4AF6391E" w:rsidRPr="01143BE8">
              <w:rPr>
                <w:sz w:val="18"/>
                <w:szCs w:val="18"/>
              </w:rPr>
              <w:t>C</w:t>
            </w:r>
            <w:r w:rsidR="4907EB8D" w:rsidRPr="01143BE8">
              <w:rPr>
                <w:sz w:val="18"/>
                <w:szCs w:val="18"/>
              </w:rPr>
              <w:t>ar</w:t>
            </w:r>
            <w:r w:rsidR="3DE4038B" w:rsidRPr="01143BE8">
              <w:rPr>
                <w:sz w:val="18"/>
                <w:szCs w:val="18"/>
              </w:rPr>
              <w:t xml:space="preserve"> </w:t>
            </w:r>
            <w:r w:rsidR="4AF6391E" w:rsidRPr="01143BE8">
              <w:rPr>
                <w:sz w:val="18"/>
                <w:szCs w:val="18"/>
              </w:rPr>
              <w:t>P</w:t>
            </w:r>
            <w:r w:rsidR="3DE4038B" w:rsidRPr="01143BE8">
              <w:rPr>
                <w:sz w:val="18"/>
                <w:szCs w:val="18"/>
              </w:rPr>
              <w:t xml:space="preserve">arking </w:t>
            </w:r>
            <w:proofErr w:type="gramStart"/>
            <w:r w:rsidR="4AF6391E" w:rsidRPr="01143BE8">
              <w:rPr>
                <w:sz w:val="18"/>
                <w:szCs w:val="18"/>
              </w:rPr>
              <w:t>T</w:t>
            </w:r>
            <w:r w:rsidR="3DE4038B" w:rsidRPr="01143BE8">
              <w:rPr>
                <w:sz w:val="18"/>
                <w:szCs w:val="18"/>
              </w:rPr>
              <w:t>eam</w:t>
            </w:r>
            <w:r w:rsidR="1BCE10AE" w:rsidRPr="01143BE8">
              <w:rPr>
                <w:sz w:val="18"/>
                <w:szCs w:val="18"/>
              </w:rPr>
              <w:t>;</w:t>
            </w:r>
            <w:proofErr w:type="gramEnd"/>
            <w:r w:rsidR="1BCE10AE" w:rsidRPr="01143BE8">
              <w:rPr>
                <w:sz w:val="18"/>
                <w:szCs w:val="18"/>
              </w:rPr>
              <w:t xml:space="preserve"> </w:t>
            </w:r>
          </w:p>
          <w:p w14:paraId="5F76C947" w14:textId="77777777" w:rsidR="00625621" w:rsidRPr="00E92396" w:rsidRDefault="1BCE10AE" w:rsidP="00643D2E">
            <w:pPr>
              <w:pStyle w:val="Level3"/>
              <w:spacing w:after="200"/>
              <w:rPr>
                <w:sz w:val="18"/>
                <w:szCs w:val="18"/>
              </w:rPr>
            </w:pPr>
            <w:r w:rsidRPr="01143BE8">
              <w:rPr>
                <w:sz w:val="18"/>
                <w:szCs w:val="18"/>
              </w:rPr>
              <w:t xml:space="preserve">not to display or distribute any material (including posters and leaflets) that are deemed offensive or potentially offensive anywhere in the </w:t>
            </w:r>
            <w:r w:rsidR="3B7F761F" w:rsidRPr="01143BE8">
              <w:rPr>
                <w:sz w:val="18"/>
                <w:szCs w:val="18"/>
              </w:rPr>
              <w:t xml:space="preserve">Halls of </w:t>
            </w:r>
            <w:proofErr w:type="gramStart"/>
            <w:r w:rsidR="3B7F761F" w:rsidRPr="01143BE8">
              <w:rPr>
                <w:sz w:val="18"/>
                <w:szCs w:val="18"/>
              </w:rPr>
              <w:t>Residence</w:t>
            </w:r>
            <w:r w:rsidRPr="01143BE8">
              <w:rPr>
                <w:sz w:val="18"/>
                <w:szCs w:val="18"/>
              </w:rPr>
              <w:t>;</w:t>
            </w:r>
            <w:proofErr w:type="gramEnd"/>
          </w:p>
          <w:p w14:paraId="3A1E531A" w14:textId="7EFF3AF4" w:rsidR="0783D16C" w:rsidRDefault="3CCE4B99" w:rsidP="730D0D5B">
            <w:pPr>
              <w:pStyle w:val="Level3"/>
              <w:spacing w:afterLines="200" w:after="480"/>
            </w:pPr>
            <w:r w:rsidRPr="305525BA">
              <w:rPr>
                <w:sz w:val="18"/>
                <w:szCs w:val="18"/>
              </w:rPr>
              <w:t xml:space="preserve">not to play ball games or outdoor sports inside any part of the </w:t>
            </w:r>
            <w:r w:rsidR="49949F20" w:rsidRPr="305525BA">
              <w:rPr>
                <w:sz w:val="18"/>
                <w:szCs w:val="18"/>
              </w:rPr>
              <w:t>Halls of Residence</w:t>
            </w:r>
            <w:r w:rsidRPr="305525BA">
              <w:rPr>
                <w:sz w:val="18"/>
                <w:szCs w:val="18"/>
              </w:rPr>
              <w:t xml:space="preserve"> or in the external grounds of the </w:t>
            </w:r>
            <w:r w:rsidR="49949F20" w:rsidRPr="305525BA">
              <w:rPr>
                <w:sz w:val="18"/>
                <w:szCs w:val="18"/>
              </w:rPr>
              <w:t>Halls of Residence</w:t>
            </w:r>
            <w:r w:rsidRPr="305525BA">
              <w:rPr>
                <w:sz w:val="18"/>
                <w:szCs w:val="18"/>
              </w:rPr>
              <w:t>; and</w:t>
            </w:r>
          </w:p>
          <w:p w14:paraId="56367BB0" w14:textId="3ED6B40C" w:rsidR="0783D16C" w:rsidRDefault="38C377A1" w:rsidP="730D0D5B">
            <w:pPr>
              <w:pStyle w:val="Level3"/>
              <w:spacing w:afterLines="200" w:after="480"/>
            </w:pPr>
            <w:r w:rsidRPr="305525BA">
              <w:rPr>
                <w:color w:val="000000" w:themeColor="text1"/>
                <w:sz w:val="19"/>
                <w:szCs w:val="19"/>
              </w:rPr>
              <w:t>not to use, store or charge e-bikes/e-scooters anywhere on campus grounds</w:t>
            </w:r>
          </w:p>
          <w:p w14:paraId="0E5CE196" w14:textId="685B4FAB" w:rsidR="00213618" w:rsidRPr="00213618" w:rsidRDefault="3CCE4B99" w:rsidP="00213618">
            <w:pPr>
              <w:pStyle w:val="Level3"/>
              <w:spacing w:afterLines="200" w:after="480"/>
              <w:rPr>
                <w:sz w:val="18"/>
                <w:szCs w:val="18"/>
              </w:rPr>
            </w:pPr>
            <w:r w:rsidRPr="305525BA">
              <w:rPr>
                <w:sz w:val="18"/>
                <w:szCs w:val="18"/>
              </w:rPr>
              <w:t xml:space="preserve">not to store bicycles inside of the </w:t>
            </w:r>
            <w:r w:rsidR="49949F20" w:rsidRPr="305525BA">
              <w:rPr>
                <w:sz w:val="18"/>
                <w:szCs w:val="18"/>
              </w:rPr>
              <w:t>Halls of Residence</w:t>
            </w:r>
            <w:r w:rsidRPr="305525BA">
              <w:rPr>
                <w:sz w:val="18"/>
                <w:szCs w:val="18"/>
              </w:rPr>
              <w:t xml:space="preserve"> and to store bicycles securely in the permitted designated bicycle storage areas</w:t>
            </w:r>
            <w:r w:rsidR="4C5BE7F5" w:rsidRPr="305525BA">
              <w:rPr>
                <w:sz w:val="18"/>
                <w:szCs w:val="18"/>
              </w:rPr>
              <w:t>.</w:t>
            </w:r>
          </w:p>
        </w:tc>
      </w:tr>
      <w:tr w:rsidR="00C125C4" w:rsidRPr="0050198E" w14:paraId="0B559293" w14:textId="77777777" w:rsidTr="2EF8726D">
        <w:trPr>
          <w:trHeight w:val="8769"/>
        </w:trPr>
        <w:tc>
          <w:tcPr>
            <w:tcW w:w="555" w:type="dxa"/>
            <w:shd w:val="clear" w:color="auto" w:fill="C6D9F1"/>
          </w:tcPr>
          <w:p w14:paraId="67384332" w14:textId="77777777" w:rsidR="00C125C4" w:rsidRPr="0050198E" w:rsidRDefault="00C125C4" w:rsidP="000770ED">
            <w:pPr>
              <w:pStyle w:val="Level2"/>
              <w:spacing w:before="120" w:after="120"/>
              <w:rPr>
                <w:rStyle w:val="Level1asHeadingtext"/>
                <w:b w:val="0"/>
                <w:sz w:val="18"/>
                <w:szCs w:val="18"/>
              </w:rPr>
            </w:pPr>
          </w:p>
        </w:tc>
        <w:tc>
          <w:tcPr>
            <w:tcW w:w="1579" w:type="dxa"/>
            <w:gridSpan w:val="2"/>
            <w:shd w:val="clear" w:color="auto" w:fill="C6D9F1"/>
          </w:tcPr>
          <w:p w14:paraId="7476C22F" w14:textId="77777777" w:rsidR="00C125C4" w:rsidRPr="0050198E" w:rsidRDefault="00C125C4" w:rsidP="000770ED">
            <w:pPr>
              <w:pStyle w:val="Level2"/>
              <w:numPr>
                <w:ilvl w:val="0"/>
                <w:numId w:val="0"/>
              </w:numPr>
              <w:spacing w:before="120" w:after="120"/>
              <w:jc w:val="left"/>
              <w:rPr>
                <w:b/>
                <w:sz w:val="18"/>
                <w:szCs w:val="18"/>
              </w:rPr>
            </w:pPr>
            <w:r w:rsidRPr="0050198E">
              <w:rPr>
                <w:b/>
                <w:sz w:val="18"/>
                <w:szCs w:val="18"/>
              </w:rPr>
              <w:t>Repairs, maintenance and alterations</w:t>
            </w:r>
          </w:p>
        </w:tc>
        <w:tc>
          <w:tcPr>
            <w:tcW w:w="7222" w:type="dxa"/>
            <w:gridSpan w:val="2"/>
            <w:tcBorders>
              <w:bottom w:val="single" w:sz="4" w:space="0" w:color="000000" w:themeColor="text1"/>
            </w:tcBorders>
            <w:shd w:val="clear" w:color="auto" w:fill="auto"/>
          </w:tcPr>
          <w:p w14:paraId="0B0469EE" w14:textId="77777777" w:rsidR="00C125C4" w:rsidRPr="00E92396" w:rsidRDefault="00C125C4" w:rsidP="009C0773">
            <w:pPr>
              <w:pStyle w:val="Body"/>
              <w:spacing w:before="120" w:afterLines="50" w:after="120"/>
              <w:rPr>
                <w:sz w:val="18"/>
                <w:szCs w:val="18"/>
              </w:rPr>
            </w:pPr>
            <w:r w:rsidRPr="00E92396">
              <w:rPr>
                <w:sz w:val="18"/>
                <w:szCs w:val="18"/>
              </w:rPr>
              <w:t xml:space="preserve">You </w:t>
            </w:r>
            <w:r w:rsidR="00697DF1" w:rsidRPr="00E92396">
              <w:rPr>
                <w:sz w:val="18"/>
                <w:szCs w:val="18"/>
              </w:rPr>
              <w:t>agree: -</w:t>
            </w:r>
          </w:p>
          <w:p w14:paraId="436095D2" w14:textId="77777777" w:rsidR="00C125C4" w:rsidRPr="00E92396" w:rsidRDefault="00C125C4" w:rsidP="009C0773">
            <w:pPr>
              <w:pStyle w:val="Level3"/>
              <w:spacing w:afterLines="50" w:after="120"/>
              <w:rPr>
                <w:sz w:val="18"/>
                <w:szCs w:val="18"/>
              </w:rPr>
            </w:pPr>
            <w:r w:rsidRPr="00E92396">
              <w:rPr>
                <w:sz w:val="18"/>
                <w:szCs w:val="18"/>
              </w:rPr>
              <w:t xml:space="preserve">to keep the Accommodation in a clean and tidy condition at all times and to place any rubbish and recyclable materials in designated areas in the </w:t>
            </w:r>
            <w:r w:rsidR="00B4379C" w:rsidRPr="00E92396">
              <w:rPr>
                <w:sz w:val="18"/>
                <w:szCs w:val="18"/>
              </w:rPr>
              <w:t xml:space="preserve">Halls of </w:t>
            </w:r>
            <w:proofErr w:type="gramStart"/>
            <w:r w:rsidR="00B4379C" w:rsidRPr="00E92396">
              <w:rPr>
                <w:sz w:val="18"/>
                <w:szCs w:val="18"/>
              </w:rPr>
              <w:t>Residence</w:t>
            </w:r>
            <w:r w:rsidRPr="00E92396">
              <w:rPr>
                <w:sz w:val="18"/>
                <w:szCs w:val="18"/>
              </w:rPr>
              <w:t>;</w:t>
            </w:r>
            <w:proofErr w:type="gramEnd"/>
          </w:p>
          <w:p w14:paraId="6B606244" w14:textId="77777777" w:rsidR="00C125C4" w:rsidRPr="00E92396" w:rsidRDefault="00C125C4" w:rsidP="009C0773">
            <w:pPr>
              <w:pStyle w:val="Level3"/>
              <w:spacing w:afterLines="50" w:after="120"/>
              <w:rPr>
                <w:sz w:val="18"/>
                <w:szCs w:val="18"/>
              </w:rPr>
            </w:pPr>
            <w:r w:rsidRPr="00E92396">
              <w:rPr>
                <w:sz w:val="18"/>
                <w:szCs w:val="18"/>
              </w:rPr>
              <w:t xml:space="preserve">not to make any alterations to or damage the Accommodation or </w:t>
            </w:r>
            <w:r w:rsidR="00B4379C" w:rsidRPr="00E92396">
              <w:rPr>
                <w:sz w:val="18"/>
                <w:szCs w:val="18"/>
              </w:rPr>
              <w:t>Halls of Residence</w:t>
            </w:r>
            <w:r w:rsidRPr="00E92396">
              <w:rPr>
                <w:sz w:val="18"/>
                <w:szCs w:val="18"/>
              </w:rPr>
              <w:t xml:space="preserve"> (including, but not limited to fitting or installing any satellite dish, television or radio aerial, decorating or damage caused by neglect or misuse) or remove, alter or damage any furniture, equipment or curtains provided by us (including, but not limited to, making holes in the furniture to accommodate the wiring of your electrical appliances);</w:t>
            </w:r>
          </w:p>
          <w:p w14:paraId="6BA6C7C2" w14:textId="77777777" w:rsidR="00C125C4" w:rsidRPr="00E92396" w:rsidRDefault="00C125C4" w:rsidP="009C0773">
            <w:pPr>
              <w:pStyle w:val="Level3"/>
              <w:spacing w:afterLines="50" w:after="120"/>
              <w:rPr>
                <w:sz w:val="18"/>
                <w:szCs w:val="18"/>
              </w:rPr>
            </w:pPr>
            <w:r w:rsidRPr="00E92396">
              <w:rPr>
                <w:sz w:val="18"/>
                <w:szCs w:val="18"/>
              </w:rPr>
              <w:t xml:space="preserve">save for bedding, not to bring any soft furnishings or other furniture (including, but not limited to, inflatable furniture) into the Accommodation and/or the </w:t>
            </w:r>
            <w:r w:rsidR="00B4379C" w:rsidRPr="00E92396">
              <w:rPr>
                <w:sz w:val="18"/>
                <w:szCs w:val="18"/>
              </w:rPr>
              <w:t>Halls of Residence</w:t>
            </w:r>
            <w:r w:rsidRPr="00E92396">
              <w:rPr>
                <w:sz w:val="18"/>
                <w:szCs w:val="18"/>
              </w:rPr>
              <w:t xml:space="preserve"> except where </w:t>
            </w:r>
            <w:r w:rsidR="007B2107" w:rsidRPr="00E92396">
              <w:rPr>
                <w:sz w:val="18"/>
                <w:szCs w:val="18"/>
              </w:rPr>
              <w:t xml:space="preserve">the </w:t>
            </w:r>
            <w:r w:rsidR="0057299C">
              <w:rPr>
                <w:sz w:val="18"/>
                <w:szCs w:val="18"/>
              </w:rPr>
              <w:t xml:space="preserve">Halls team </w:t>
            </w:r>
            <w:r w:rsidRPr="00E92396">
              <w:rPr>
                <w:sz w:val="18"/>
                <w:szCs w:val="18"/>
              </w:rPr>
              <w:t xml:space="preserve">has given prior written consent (acting reasonably).  All such furniture must comply with any relevant fire safety </w:t>
            </w:r>
            <w:proofErr w:type="gramStart"/>
            <w:r w:rsidRPr="00E92396">
              <w:rPr>
                <w:sz w:val="18"/>
                <w:szCs w:val="18"/>
              </w:rPr>
              <w:t>legislation</w:t>
            </w:r>
            <w:proofErr w:type="gramEnd"/>
            <w:r w:rsidRPr="00E92396">
              <w:rPr>
                <w:sz w:val="18"/>
                <w:szCs w:val="18"/>
              </w:rPr>
              <w:t xml:space="preserve"> and you will be required to remove (at your own expense) any furniture that you have brought </w:t>
            </w:r>
            <w:r w:rsidR="00553AC7" w:rsidRPr="00E92396">
              <w:rPr>
                <w:sz w:val="18"/>
                <w:szCs w:val="18"/>
              </w:rPr>
              <w:t>int</w:t>
            </w:r>
            <w:r w:rsidRPr="00E92396">
              <w:rPr>
                <w:sz w:val="18"/>
                <w:szCs w:val="18"/>
              </w:rPr>
              <w:t xml:space="preserve">o the Accommodation without our permission and/or which does not comply with legislation; </w:t>
            </w:r>
          </w:p>
          <w:p w14:paraId="784A3D75" w14:textId="77777777" w:rsidR="009808BC" w:rsidRPr="00E92396" w:rsidRDefault="009808BC" w:rsidP="009C0773">
            <w:pPr>
              <w:pStyle w:val="Level3"/>
              <w:spacing w:afterLines="50" w:after="120"/>
              <w:rPr>
                <w:sz w:val="18"/>
                <w:szCs w:val="18"/>
              </w:rPr>
            </w:pPr>
            <w:r w:rsidRPr="00E92396">
              <w:rPr>
                <w:sz w:val="18"/>
                <w:szCs w:val="18"/>
              </w:rPr>
              <w:t xml:space="preserve">not to put anything harmful or which is likely to cause blockage in any pipes or </w:t>
            </w:r>
            <w:proofErr w:type="gramStart"/>
            <w:r w:rsidRPr="00E92396">
              <w:rPr>
                <w:sz w:val="18"/>
                <w:szCs w:val="18"/>
              </w:rPr>
              <w:t>drains;</w:t>
            </w:r>
            <w:proofErr w:type="gramEnd"/>
            <w:r w:rsidRPr="00E92396">
              <w:rPr>
                <w:sz w:val="18"/>
                <w:szCs w:val="18"/>
              </w:rPr>
              <w:t xml:space="preserve"> </w:t>
            </w:r>
          </w:p>
          <w:p w14:paraId="5324A591" w14:textId="1583C66B" w:rsidR="00C125C4" w:rsidRPr="00E92396" w:rsidRDefault="00C125C4" w:rsidP="009C0773">
            <w:pPr>
              <w:pStyle w:val="Level3"/>
              <w:spacing w:afterLines="50" w:after="120"/>
              <w:rPr>
                <w:sz w:val="18"/>
                <w:szCs w:val="18"/>
              </w:rPr>
            </w:pPr>
            <w:r w:rsidRPr="38736ACD">
              <w:rPr>
                <w:sz w:val="18"/>
                <w:szCs w:val="18"/>
              </w:rPr>
              <w:t xml:space="preserve">not to leave any personal belongings or other obstacles in the Communal Areas </w:t>
            </w:r>
            <w:r w:rsidR="009808BC" w:rsidRPr="38736ACD">
              <w:rPr>
                <w:sz w:val="18"/>
                <w:szCs w:val="18"/>
              </w:rPr>
              <w:t xml:space="preserve">or shared areas of the Accommodation </w:t>
            </w:r>
            <w:r w:rsidRPr="38736ACD">
              <w:rPr>
                <w:sz w:val="18"/>
                <w:szCs w:val="18"/>
              </w:rPr>
              <w:t xml:space="preserve">or make these areas dirty, unsafe or untidy. If you do and we </w:t>
            </w:r>
            <w:proofErr w:type="gramStart"/>
            <w:r w:rsidRPr="38736ACD">
              <w:rPr>
                <w:sz w:val="18"/>
                <w:szCs w:val="18"/>
              </w:rPr>
              <w:t>have to</w:t>
            </w:r>
            <w:proofErr w:type="gramEnd"/>
            <w:r w:rsidRPr="38736ACD">
              <w:rPr>
                <w:sz w:val="18"/>
                <w:szCs w:val="18"/>
              </w:rPr>
              <w:t xml:space="preserve"> remove anything or arrange for additional cleaning, we may charge you for the reasonable cost of doing so</w:t>
            </w:r>
            <w:r w:rsidR="007E58AD" w:rsidRPr="38736ACD">
              <w:rPr>
                <w:sz w:val="18"/>
                <w:szCs w:val="18"/>
              </w:rPr>
              <w:t>. Please note that in relation to bicycles that are left in the designated bicycle storage areas, we will use reasonable endeavours to identify the owner of such bicycles, but if we are unable to do so, we will place a notice on the bicycle notifying the owner that they have 21 days in which to collect the bicycle</w:t>
            </w:r>
            <w:r w:rsidR="005609ED" w:rsidRPr="38736ACD">
              <w:rPr>
                <w:sz w:val="18"/>
                <w:szCs w:val="18"/>
              </w:rPr>
              <w:t xml:space="preserve"> after which date it will be removed; </w:t>
            </w:r>
            <w:r w:rsidR="007E58AD" w:rsidRPr="38736ACD">
              <w:rPr>
                <w:sz w:val="18"/>
                <w:szCs w:val="18"/>
              </w:rPr>
              <w:t>and</w:t>
            </w:r>
          </w:p>
          <w:p w14:paraId="483249F8" w14:textId="77777777" w:rsidR="009C0773" w:rsidRDefault="007E58AD" w:rsidP="009C0773">
            <w:pPr>
              <w:pStyle w:val="Level3"/>
              <w:spacing w:after="0"/>
              <w:rPr>
                <w:sz w:val="18"/>
                <w:szCs w:val="18"/>
              </w:rPr>
            </w:pPr>
            <w:r w:rsidRPr="38736ACD">
              <w:rPr>
                <w:sz w:val="18"/>
                <w:szCs w:val="18"/>
              </w:rPr>
              <w:t xml:space="preserve">not to use </w:t>
            </w:r>
            <w:r w:rsidR="00441BCE" w:rsidRPr="38736ACD">
              <w:rPr>
                <w:sz w:val="18"/>
                <w:szCs w:val="18"/>
              </w:rPr>
              <w:t>B</w:t>
            </w:r>
            <w:r w:rsidRPr="38736ACD">
              <w:rPr>
                <w:sz w:val="18"/>
                <w:szCs w:val="18"/>
              </w:rPr>
              <w:t>lu</w:t>
            </w:r>
            <w:r w:rsidR="00441BCE" w:rsidRPr="38736ACD">
              <w:rPr>
                <w:sz w:val="18"/>
                <w:szCs w:val="18"/>
              </w:rPr>
              <w:t xml:space="preserve"> Tack</w:t>
            </w:r>
            <w:r w:rsidRPr="38736ACD">
              <w:rPr>
                <w:sz w:val="18"/>
                <w:szCs w:val="18"/>
              </w:rPr>
              <w:t>, nails, pins</w:t>
            </w:r>
            <w:r w:rsidR="00441BCE" w:rsidRPr="38736ACD">
              <w:rPr>
                <w:sz w:val="18"/>
                <w:szCs w:val="18"/>
              </w:rPr>
              <w:t>,</w:t>
            </w:r>
            <w:r w:rsidRPr="38736ACD">
              <w:rPr>
                <w:sz w:val="18"/>
                <w:szCs w:val="18"/>
              </w:rPr>
              <w:t xml:space="preserve"> tape </w:t>
            </w:r>
            <w:r w:rsidR="00441BCE" w:rsidRPr="38736ACD">
              <w:rPr>
                <w:sz w:val="18"/>
                <w:szCs w:val="18"/>
              </w:rPr>
              <w:t xml:space="preserve">or any other adhesive </w:t>
            </w:r>
            <w:r w:rsidRPr="38736ACD">
              <w:rPr>
                <w:sz w:val="18"/>
                <w:szCs w:val="18"/>
              </w:rPr>
              <w:t>on any of the walls, doors or windows or furniture in the Accommodation (except for use on the notice boards provided).</w:t>
            </w:r>
          </w:p>
          <w:p w14:paraId="3FF09374" w14:textId="70F027C3" w:rsidR="00213618" w:rsidRPr="009C0773" w:rsidRDefault="00213618" w:rsidP="00213618">
            <w:pPr>
              <w:pStyle w:val="Level3"/>
              <w:numPr>
                <w:ilvl w:val="0"/>
                <w:numId w:val="0"/>
              </w:numPr>
              <w:spacing w:after="0"/>
              <w:ind w:left="1702"/>
              <w:rPr>
                <w:sz w:val="18"/>
                <w:szCs w:val="18"/>
              </w:rPr>
            </w:pPr>
          </w:p>
        </w:tc>
      </w:tr>
      <w:tr w:rsidR="00C125C4" w:rsidRPr="0050198E" w14:paraId="2AC808A0" w14:textId="77777777" w:rsidTr="2EF8726D">
        <w:trPr>
          <w:trHeight w:val="410"/>
        </w:trPr>
        <w:tc>
          <w:tcPr>
            <w:tcW w:w="555" w:type="dxa"/>
            <w:shd w:val="clear" w:color="auto" w:fill="C6D9F1"/>
          </w:tcPr>
          <w:p w14:paraId="6CE4C52D" w14:textId="77777777" w:rsidR="00C125C4" w:rsidRPr="0050198E" w:rsidRDefault="00C125C4" w:rsidP="000770ED">
            <w:pPr>
              <w:pStyle w:val="Level2"/>
              <w:spacing w:before="120" w:after="120"/>
              <w:rPr>
                <w:rStyle w:val="Level1asHeadingtext"/>
                <w:b w:val="0"/>
                <w:sz w:val="18"/>
                <w:szCs w:val="18"/>
              </w:rPr>
            </w:pPr>
          </w:p>
        </w:tc>
        <w:tc>
          <w:tcPr>
            <w:tcW w:w="1579" w:type="dxa"/>
            <w:gridSpan w:val="2"/>
            <w:shd w:val="clear" w:color="auto" w:fill="C6D9F1"/>
          </w:tcPr>
          <w:p w14:paraId="1F6D3CE5" w14:textId="77777777" w:rsidR="00C125C4" w:rsidRPr="0050198E" w:rsidRDefault="00C125C4" w:rsidP="000770ED">
            <w:pPr>
              <w:pStyle w:val="Level2"/>
              <w:numPr>
                <w:ilvl w:val="0"/>
                <w:numId w:val="0"/>
              </w:numPr>
              <w:spacing w:before="120" w:after="120"/>
              <w:jc w:val="left"/>
              <w:rPr>
                <w:b/>
                <w:sz w:val="18"/>
                <w:szCs w:val="18"/>
              </w:rPr>
            </w:pPr>
            <w:r w:rsidRPr="0050198E">
              <w:rPr>
                <w:b/>
                <w:sz w:val="18"/>
                <w:szCs w:val="18"/>
              </w:rPr>
              <w:t>Safety and security</w:t>
            </w:r>
          </w:p>
        </w:tc>
        <w:tc>
          <w:tcPr>
            <w:tcW w:w="7222" w:type="dxa"/>
            <w:gridSpan w:val="2"/>
            <w:shd w:val="clear" w:color="auto" w:fill="auto"/>
          </w:tcPr>
          <w:p w14:paraId="3CC5E63F" w14:textId="77777777" w:rsidR="00C125C4" w:rsidRPr="00E92396" w:rsidRDefault="00C125C4" w:rsidP="000770ED">
            <w:pPr>
              <w:pStyle w:val="Body"/>
              <w:spacing w:before="120" w:after="120"/>
              <w:rPr>
                <w:sz w:val="18"/>
                <w:szCs w:val="18"/>
              </w:rPr>
            </w:pPr>
            <w:r w:rsidRPr="00E92396">
              <w:rPr>
                <w:sz w:val="18"/>
                <w:szCs w:val="18"/>
              </w:rPr>
              <w:t xml:space="preserve">It is your responsibility to help ensure that the Accommodation and the </w:t>
            </w:r>
            <w:r w:rsidR="00B4379C" w:rsidRPr="00E92396">
              <w:rPr>
                <w:sz w:val="18"/>
                <w:szCs w:val="18"/>
              </w:rPr>
              <w:t>Halls of Residence</w:t>
            </w:r>
            <w:r w:rsidRPr="00E92396">
              <w:rPr>
                <w:sz w:val="18"/>
                <w:szCs w:val="18"/>
              </w:rPr>
              <w:t xml:space="preserve"> are safe and secure for residents to live in and staff to work in. This includes (but is not limited to) complying with the following:</w:t>
            </w:r>
          </w:p>
          <w:p w14:paraId="0F1EDC8D" w14:textId="77777777" w:rsidR="00C125C4" w:rsidRPr="00E92396" w:rsidRDefault="00C125C4" w:rsidP="000770ED">
            <w:pPr>
              <w:pStyle w:val="Level3"/>
              <w:tabs>
                <w:tab w:val="num" w:pos="564"/>
                <w:tab w:val="num" w:pos="851"/>
                <w:tab w:val="num" w:pos="1138"/>
              </w:tabs>
              <w:spacing w:before="120" w:after="120"/>
              <w:ind w:left="564" w:hanging="564"/>
              <w:rPr>
                <w:b/>
                <w:i/>
                <w:sz w:val="18"/>
                <w:szCs w:val="18"/>
              </w:rPr>
            </w:pPr>
            <w:r w:rsidRPr="00E92396">
              <w:rPr>
                <w:b/>
                <w:i/>
                <w:sz w:val="18"/>
                <w:szCs w:val="18"/>
              </w:rPr>
              <w:t>Electrical appliances</w:t>
            </w:r>
          </w:p>
          <w:p w14:paraId="2DFFC2A6" w14:textId="77777777" w:rsidR="00C125C4" w:rsidRPr="00E92396" w:rsidRDefault="00C125C4" w:rsidP="000770ED">
            <w:pPr>
              <w:pStyle w:val="Level3"/>
              <w:numPr>
                <w:ilvl w:val="0"/>
                <w:numId w:val="0"/>
              </w:numPr>
              <w:spacing w:before="120" w:after="120"/>
              <w:ind w:left="564"/>
              <w:rPr>
                <w:sz w:val="18"/>
                <w:szCs w:val="18"/>
              </w:rPr>
            </w:pPr>
            <w:r w:rsidRPr="00E92396">
              <w:rPr>
                <w:sz w:val="18"/>
                <w:szCs w:val="18"/>
              </w:rPr>
              <w:t>You agree:</w:t>
            </w:r>
          </w:p>
          <w:p w14:paraId="47DB2156" w14:textId="77777777" w:rsidR="000077D1" w:rsidRPr="00E92396" w:rsidRDefault="000077D1" w:rsidP="000770ED">
            <w:pPr>
              <w:pStyle w:val="Level4"/>
              <w:tabs>
                <w:tab w:val="num" w:pos="989"/>
                <w:tab w:val="num" w:pos="1701"/>
              </w:tabs>
              <w:spacing w:before="120" w:after="120"/>
              <w:ind w:left="989" w:hanging="427"/>
              <w:rPr>
                <w:sz w:val="18"/>
                <w:szCs w:val="18"/>
              </w:rPr>
            </w:pPr>
            <w:r w:rsidRPr="00E92396">
              <w:rPr>
                <w:sz w:val="18"/>
                <w:szCs w:val="18"/>
              </w:rPr>
              <w:t xml:space="preserve">only to use the cooking and/or other electrical kitchen equipment supplied by us in any shared kitchen and not to use any other cooking or heating appliances in the Accommodation or </w:t>
            </w:r>
            <w:r w:rsidR="00B4379C" w:rsidRPr="00E92396">
              <w:rPr>
                <w:sz w:val="18"/>
                <w:szCs w:val="18"/>
              </w:rPr>
              <w:t>Halls of Residence</w:t>
            </w:r>
            <w:r w:rsidRPr="00E92396">
              <w:rPr>
                <w:sz w:val="18"/>
                <w:szCs w:val="18"/>
              </w:rPr>
              <w:t xml:space="preserve"> except for items referred to at (b) </w:t>
            </w:r>
            <w:proofErr w:type="gramStart"/>
            <w:r w:rsidRPr="00E92396">
              <w:rPr>
                <w:sz w:val="18"/>
                <w:szCs w:val="18"/>
              </w:rPr>
              <w:t>below;</w:t>
            </w:r>
            <w:proofErr w:type="gramEnd"/>
          </w:p>
          <w:p w14:paraId="3C9AC193" w14:textId="6335A19A" w:rsidR="000077D1" w:rsidRPr="00E92396" w:rsidRDefault="00C125C4" w:rsidP="000077D1">
            <w:pPr>
              <w:pStyle w:val="Level4"/>
              <w:tabs>
                <w:tab w:val="num" w:pos="958"/>
              </w:tabs>
              <w:autoSpaceDE w:val="0"/>
              <w:autoSpaceDN w:val="0"/>
              <w:spacing w:before="120" w:after="120"/>
              <w:ind w:left="989" w:hanging="427"/>
              <w:jc w:val="left"/>
              <w:rPr>
                <w:sz w:val="18"/>
                <w:szCs w:val="18"/>
              </w:rPr>
            </w:pPr>
            <w:r w:rsidRPr="7F822346">
              <w:rPr>
                <w:sz w:val="18"/>
                <w:szCs w:val="18"/>
              </w:rPr>
              <w:t xml:space="preserve">not to bring any electrical equipment into the Accommodation or </w:t>
            </w:r>
            <w:r w:rsidR="00B4379C" w:rsidRPr="7F822346">
              <w:rPr>
                <w:sz w:val="18"/>
                <w:szCs w:val="18"/>
              </w:rPr>
              <w:t xml:space="preserve">Halls of </w:t>
            </w:r>
            <w:r w:rsidR="00FE71B7" w:rsidRPr="7F822346">
              <w:rPr>
                <w:sz w:val="18"/>
                <w:szCs w:val="18"/>
              </w:rPr>
              <w:t>Residence excepted</w:t>
            </w:r>
            <w:r w:rsidR="000077D1" w:rsidRPr="7F822346">
              <w:rPr>
                <w:sz w:val="18"/>
                <w:szCs w:val="18"/>
              </w:rPr>
              <w:t xml:space="preserve"> for the permitted items listed in the </w:t>
            </w:r>
            <w:r w:rsidR="000077D1" w:rsidRPr="7F822346">
              <w:rPr>
                <w:color w:val="000000" w:themeColor="text1"/>
                <w:sz w:val="18"/>
                <w:szCs w:val="18"/>
              </w:rPr>
              <w:t xml:space="preserve">Regulations </w:t>
            </w:r>
            <w:r w:rsidR="000356BF" w:rsidRPr="7F822346">
              <w:rPr>
                <w:color w:val="000000" w:themeColor="text1"/>
                <w:sz w:val="18"/>
                <w:szCs w:val="18"/>
              </w:rPr>
              <w:t>a</w:t>
            </w:r>
            <w:r w:rsidR="000077D1" w:rsidRPr="7F822346">
              <w:rPr>
                <w:color w:val="000000" w:themeColor="text1"/>
                <w:sz w:val="18"/>
                <w:szCs w:val="18"/>
              </w:rPr>
              <w:t>pplicable to Falmouth Exeter Plus which can be accessed at</w:t>
            </w:r>
            <w:r w:rsidR="004B62CB">
              <w:t xml:space="preserve"> </w:t>
            </w:r>
            <w:hyperlink r:id="rId16">
              <w:r w:rsidR="004B62CB" w:rsidRPr="7F822346">
                <w:rPr>
                  <w:rStyle w:val="Hyperlink"/>
                </w:rPr>
                <w:t>https://fxplus.ac.uk/accommodation/policy/regulations</w:t>
              </w:r>
            </w:hyperlink>
            <w:r w:rsidR="000077D1" w:rsidRPr="7F822346">
              <w:rPr>
                <w:color w:val="0000FF"/>
                <w:sz w:val="18"/>
                <w:szCs w:val="18"/>
              </w:rPr>
              <w:t xml:space="preserve">. </w:t>
            </w:r>
            <w:r w:rsidR="000077D1" w:rsidRPr="7F822346">
              <w:rPr>
                <w:sz w:val="18"/>
                <w:szCs w:val="18"/>
              </w:rPr>
              <w:t xml:space="preserve">If you are unable to access this web </w:t>
            </w:r>
            <w:proofErr w:type="gramStart"/>
            <w:r w:rsidR="000077D1" w:rsidRPr="7F822346">
              <w:rPr>
                <w:sz w:val="18"/>
                <w:szCs w:val="18"/>
              </w:rPr>
              <w:t>link</w:t>
            </w:r>
            <w:proofErr w:type="gramEnd"/>
            <w:r w:rsidR="000077D1" w:rsidRPr="7F822346">
              <w:rPr>
                <w:sz w:val="18"/>
                <w:szCs w:val="18"/>
              </w:rPr>
              <w:t xml:space="preserve"> please contact the Accommodation Office </w:t>
            </w:r>
            <w:r w:rsidR="000077D1" w:rsidRPr="7F822346">
              <w:rPr>
                <w:sz w:val="18"/>
                <w:szCs w:val="18"/>
                <w:u w:val="single"/>
              </w:rPr>
              <w:t>before</w:t>
            </w:r>
            <w:r w:rsidR="000077D1" w:rsidRPr="7F822346">
              <w:rPr>
                <w:sz w:val="18"/>
                <w:szCs w:val="18"/>
              </w:rPr>
              <w:t xml:space="preserve"> Accepting this Agreement and we will send to you a copy of the </w:t>
            </w:r>
            <w:r w:rsidR="0057299C" w:rsidRPr="7F822346">
              <w:rPr>
                <w:sz w:val="18"/>
                <w:szCs w:val="18"/>
              </w:rPr>
              <w:t>Regulations</w:t>
            </w:r>
            <w:r w:rsidR="000077D1" w:rsidRPr="7F822346">
              <w:rPr>
                <w:sz w:val="18"/>
                <w:szCs w:val="18"/>
              </w:rPr>
              <w:t xml:space="preserve"> so that you can read it </w:t>
            </w:r>
            <w:r w:rsidR="000077D1" w:rsidRPr="7F822346">
              <w:rPr>
                <w:sz w:val="18"/>
                <w:szCs w:val="18"/>
                <w:u w:val="single"/>
              </w:rPr>
              <w:t>before</w:t>
            </w:r>
            <w:r w:rsidR="000077D1" w:rsidRPr="7F822346">
              <w:rPr>
                <w:sz w:val="18"/>
                <w:szCs w:val="18"/>
              </w:rPr>
              <w:t xml:space="preserve"> Accepting this Agreement</w:t>
            </w:r>
            <w:r w:rsidR="00F975CC" w:rsidRPr="7F822346">
              <w:rPr>
                <w:color w:val="000000" w:themeColor="text1"/>
                <w:sz w:val="18"/>
                <w:szCs w:val="18"/>
              </w:rPr>
              <w:t>;</w:t>
            </w:r>
            <w:r w:rsidR="000077D1" w:rsidRPr="7F822346">
              <w:rPr>
                <w:color w:val="000000" w:themeColor="text1"/>
                <w:sz w:val="18"/>
                <w:szCs w:val="18"/>
              </w:rPr>
              <w:t xml:space="preserve"> </w:t>
            </w:r>
          </w:p>
          <w:p w14:paraId="1800FC5F" w14:textId="77777777" w:rsidR="00C125C4" w:rsidRPr="00E92396" w:rsidRDefault="00C125C4" w:rsidP="000770ED">
            <w:pPr>
              <w:pStyle w:val="Level4"/>
              <w:tabs>
                <w:tab w:val="num" w:pos="989"/>
                <w:tab w:val="num" w:pos="1701"/>
              </w:tabs>
              <w:spacing w:before="120" w:after="120"/>
              <w:ind w:left="989" w:hanging="427"/>
              <w:rPr>
                <w:sz w:val="18"/>
                <w:szCs w:val="18"/>
              </w:rPr>
            </w:pPr>
            <w:r w:rsidRPr="00E92396">
              <w:rPr>
                <w:sz w:val="18"/>
                <w:szCs w:val="18"/>
              </w:rPr>
              <w:t xml:space="preserve">not to tamper with or alter electrical alliances supplied by </w:t>
            </w:r>
            <w:proofErr w:type="gramStart"/>
            <w:r w:rsidRPr="00E92396">
              <w:rPr>
                <w:sz w:val="18"/>
                <w:szCs w:val="18"/>
              </w:rPr>
              <w:t>us;</w:t>
            </w:r>
            <w:proofErr w:type="gramEnd"/>
            <w:r w:rsidRPr="00E92396">
              <w:rPr>
                <w:sz w:val="18"/>
                <w:szCs w:val="18"/>
              </w:rPr>
              <w:t xml:space="preserve">  </w:t>
            </w:r>
          </w:p>
          <w:p w14:paraId="78DE856D" w14:textId="77777777" w:rsidR="00C125C4" w:rsidRDefault="00C125C4" w:rsidP="000770ED">
            <w:pPr>
              <w:pStyle w:val="Level4"/>
              <w:tabs>
                <w:tab w:val="num" w:pos="989"/>
                <w:tab w:val="num" w:pos="1701"/>
              </w:tabs>
              <w:spacing w:before="120" w:after="120"/>
              <w:ind w:left="989" w:hanging="427"/>
              <w:rPr>
                <w:sz w:val="18"/>
                <w:szCs w:val="18"/>
              </w:rPr>
            </w:pPr>
            <w:r w:rsidRPr="00E92396">
              <w:rPr>
                <w:sz w:val="18"/>
                <w:szCs w:val="18"/>
              </w:rPr>
              <w:t xml:space="preserve">to be responsible (as an ongoing responsibility) for ensuring that your own electrical equipment meets </w:t>
            </w:r>
            <w:r w:rsidR="00F975CC" w:rsidRPr="00E92396">
              <w:rPr>
                <w:sz w:val="18"/>
                <w:szCs w:val="18"/>
              </w:rPr>
              <w:t>current</w:t>
            </w:r>
            <w:r w:rsidRPr="00E92396">
              <w:rPr>
                <w:sz w:val="18"/>
                <w:szCs w:val="18"/>
              </w:rPr>
              <w:t xml:space="preserve"> Health and Safety standards </w:t>
            </w:r>
            <w:r w:rsidR="00FE666C" w:rsidRPr="00E92396">
              <w:rPr>
                <w:sz w:val="18"/>
                <w:szCs w:val="18"/>
              </w:rPr>
              <w:t xml:space="preserve">and that the item can pass a PAT test, </w:t>
            </w:r>
            <w:r w:rsidRPr="00E92396">
              <w:rPr>
                <w:sz w:val="18"/>
                <w:szCs w:val="18"/>
              </w:rPr>
              <w:t xml:space="preserve">before bringing the item into the </w:t>
            </w:r>
            <w:r w:rsidRPr="00E92396">
              <w:rPr>
                <w:sz w:val="18"/>
                <w:szCs w:val="18"/>
              </w:rPr>
              <w:lastRenderedPageBreak/>
              <w:t xml:space="preserve">Accommodation or the </w:t>
            </w:r>
            <w:r w:rsidR="00B4379C" w:rsidRPr="00E92396">
              <w:rPr>
                <w:sz w:val="18"/>
                <w:szCs w:val="18"/>
              </w:rPr>
              <w:t>Halls of Residence</w:t>
            </w:r>
            <w:r w:rsidRPr="00E92396">
              <w:rPr>
                <w:sz w:val="18"/>
                <w:szCs w:val="18"/>
              </w:rPr>
              <w:t xml:space="preserve"> and to ensure that each of your own electrical appliances is fitted with the correct fuse, only one appliance is wired to one plug and that you do not overload the electric power points.</w:t>
            </w:r>
          </w:p>
          <w:p w14:paraId="0BB19A4A" w14:textId="77777777" w:rsidR="00266B18" w:rsidRPr="00266B18" w:rsidRDefault="00266B18" w:rsidP="00266B18">
            <w:pPr>
              <w:pStyle w:val="Level4"/>
              <w:numPr>
                <w:ilvl w:val="0"/>
                <w:numId w:val="0"/>
              </w:numPr>
              <w:tabs>
                <w:tab w:val="num" w:pos="1701"/>
              </w:tabs>
              <w:spacing w:before="120" w:after="120"/>
              <w:ind w:left="989"/>
              <w:rPr>
                <w:sz w:val="8"/>
                <w:szCs w:val="8"/>
              </w:rPr>
            </w:pPr>
          </w:p>
          <w:p w14:paraId="3778CDBE" w14:textId="77777777" w:rsidR="00C125C4" w:rsidRPr="00E92396" w:rsidRDefault="00C125C4" w:rsidP="000770ED">
            <w:pPr>
              <w:pStyle w:val="Level3"/>
              <w:tabs>
                <w:tab w:val="num" w:pos="564"/>
                <w:tab w:val="num" w:pos="851"/>
                <w:tab w:val="num" w:pos="1138"/>
              </w:tabs>
              <w:spacing w:before="120" w:after="120"/>
              <w:ind w:left="564" w:hanging="564"/>
              <w:rPr>
                <w:b/>
                <w:i/>
                <w:sz w:val="18"/>
                <w:szCs w:val="18"/>
              </w:rPr>
            </w:pPr>
            <w:r w:rsidRPr="00E92396">
              <w:rPr>
                <w:b/>
                <w:i/>
                <w:sz w:val="18"/>
                <w:szCs w:val="18"/>
              </w:rPr>
              <w:t>Fire Safety</w:t>
            </w:r>
          </w:p>
          <w:p w14:paraId="3079C917" w14:textId="77777777" w:rsidR="00C125C4" w:rsidRPr="00E92396" w:rsidRDefault="00C125C4" w:rsidP="000770ED">
            <w:pPr>
              <w:pStyle w:val="Level3"/>
              <w:numPr>
                <w:ilvl w:val="0"/>
                <w:numId w:val="0"/>
              </w:numPr>
              <w:spacing w:before="120" w:after="120"/>
              <w:ind w:left="564"/>
              <w:rPr>
                <w:sz w:val="18"/>
                <w:szCs w:val="18"/>
              </w:rPr>
            </w:pPr>
            <w:r w:rsidRPr="00E92396">
              <w:rPr>
                <w:sz w:val="18"/>
                <w:szCs w:val="18"/>
              </w:rPr>
              <w:t xml:space="preserve">You agree to respond to fire alarms, adhere to all fire regulations and evacuation procedures (which are displayed in the Accommodation and on notice boards in the </w:t>
            </w:r>
            <w:r w:rsidR="00B4379C" w:rsidRPr="00E92396">
              <w:rPr>
                <w:sz w:val="18"/>
                <w:szCs w:val="18"/>
              </w:rPr>
              <w:t>Halls of Residence</w:t>
            </w:r>
            <w:r w:rsidRPr="00E92396">
              <w:rPr>
                <w:sz w:val="18"/>
                <w:szCs w:val="18"/>
              </w:rPr>
              <w:t>) and:</w:t>
            </w:r>
          </w:p>
          <w:p w14:paraId="4B2453BE" w14:textId="00F21510" w:rsidR="00C125C4" w:rsidRPr="00E92396" w:rsidRDefault="00C125C4" w:rsidP="000770ED">
            <w:pPr>
              <w:pStyle w:val="Level4"/>
              <w:tabs>
                <w:tab w:val="num" w:pos="989"/>
              </w:tabs>
              <w:spacing w:before="120" w:after="120"/>
              <w:ind w:left="989" w:hanging="427"/>
              <w:rPr>
                <w:sz w:val="18"/>
                <w:szCs w:val="18"/>
              </w:rPr>
            </w:pPr>
            <w:r w:rsidRPr="00E92396">
              <w:rPr>
                <w:sz w:val="18"/>
                <w:szCs w:val="18"/>
              </w:rPr>
              <w:t xml:space="preserve">where we give you reasonable </w:t>
            </w:r>
            <w:r w:rsidR="00553AC7" w:rsidRPr="00E92396">
              <w:rPr>
                <w:sz w:val="18"/>
                <w:szCs w:val="18"/>
              </w:rPr>
              <w:t xml:space="preserve">prior </w:t>
            </w:r>
            <w:r w:rsidRPr="00E92396">
              <w:rPr>
                <w:sz w:val="18"/>
                <w:szCs w:val="18"/>
              </w:rPr>
              <w:t xml:space="preserve">written notice that a fire safety meeting (which may be attended by a representative from the emergency services) has been arranged by </w:t>
            </w:r>
            <w:r w:rsidR="00F975CC" w:rsidRPr="00E92396">
              <w:rPr>
                <w:sz w:val="18"/>
                <w:szCs w:val="18"/>
              </w:rPr>
              <w:t xml:space="preserve">the </w:t>
            </w:r>
            <w:r w:rsidR="00B4379C" w:rsidRPr="00E92396">
              <w:rPr>
                <w:sz w:val="18"/>
                <w:szCs w:val="18"/>
              </w:rPr>
              <w:t>Halls of Residence</w:t>
            </w:r>
            <w:r w:rsidR="00FE666C" w:rsidRPr="00E92396">
              <w:rPr>
                <w:sz w:val="18"/>
                <w:szCs w:val="18"/>
              </w:rPr>
              <w:t xml:space="preserve"> team</w:t>
            </w:r>
            <w:r w:rsidRPr="00E92396">
              <w:rPr>
                <w:sz w:val="18"/>
                <w:szCs w:val="18"/>
              </w:rPr>
              <w:t xml:space="preserve"> and your attendance at that meeting is compulsory, attend that </w:t>
            </w:r>
            <w:proofErr w:type="gramStart"/>
            <w:r w:rsidRPr="00E92396">
              <w:rPr>
                <w:sz w:val="18"/>
                <w:szCs w:val="18"/>
              </w:rPr>
              <w:t>meeting;</w:t>
            </w:r>
            <w:proofErr w:type="gramEnd"/>
          </w:p>
          <w:p w14:paraId="4BAD7870" w14:textId="77777777" w:rsidR="00C125C4" w:rsidRPr="00E92396" w:rsidRDefault="00C125C4" w:rsidP="000770ED">
            <w:pPr>
              <w:pStyle w:val="Level4"/>
              <w:tabs>
                <w:tab w:val="num" w:pos="989"/>
              </w:tabs>
              <w:spacing w:before="120" w:after="120"/>
              <w:ind w:left="989" w:hanging="427"/>
              <w:rPr>
                <w:sz w:val="18"/>
                <w:szCs w:val="18"/>
              </w:rPr>
            </w:pPr>
            <w:r w:rsidRPr="00E92396">
              <w:rPr>
                <w:sz w:val="18"/>
                <w:szCs w:val="18"/>
              </w:rPr>
              <w:t>not to obstruct Communal Areas or</w:t>
            </w:r>
            <w:r w:rsidR="009808BC" w:rsidRPr="00E92396">
              <w:rPr>
                <w:sz w:val="18"/>
                <w:szCs w:val="18"/>
              </w:rPr>
              <w:t xml:space="preserve"> shared areas within the Accommodation or</w:t>
            </w:r>
            <w:r w:rsidRPr="00E92396">
              <w:rPr>
                <w:sz w:val="18"/>
                <w:szCs w:val="18"/>
              </w:rPr>
              <w:t xml:space="preserve"> fire escape routes nor prop open, or otherwise tamper with, the fire doors (as they are designed to reduce the spread of fire) and not to abuse, interfere or otherwise tamper with any of our fire prevention and detection </w:t>
            </w:r>
            <w:proofErr w:type="gramStart"/>
            <w:r w:rsidRPr="00E92396">
              <w:rPr>
                <w:sz w:val="18"/>
                <w:szCs w:val="18"/>
              </w:rPr>
              <w:t>equipment;</w:t>
            </w:r>
            <w:proofErr w:type="gramEnd"/>
            <w:r w:rsidRPr="00E92396">
              <w:rPr>
                <w:sz w:val="18"/>
                <w:szCs w:val="18"/>
              </w:rPr>
              <w:t xml:space="preserve"> </w:t>
            </w:r>
          </w:p>
          <w:p w14:paraId="58F2476A" w14:textId="63B10159" w:rsidR="00C125C4" w:rsidRPr="00E92396" w:rsidRDefault="00C125C4" w:rsidP="000770ED">
            <w:pPr>
              <w:pStyle w:val="Level4"/>
              <w:tabs>
                <w:tab w:val="num" w:pos="989"/>
                <w:tab w:val="num" w:pos="1701"/>
              </w:tabs>
              <w:spacing w:before="120" w:after="120"/>
              <w:ind w:left="989" w:hanging="427"/>
              <w:rPr>
                <w:sz w:val="18"/>
                <w:szCs w:val="18"/>
              </w:rPr>
            </w:pPr>
            <w:r w:rsidRPr="264FFFA4">
              <w:rPr>
                <w:sz w:val="18"/>
                <w:szCs w:val="18"/>
              </w:rPr>
              <w:t xml:space="preserve">not to do anything which may cause a fire hazard, including (but not limited to) using or storing in the Accommodation or </w:t>
            </w:r>
            <w:r w:rsidR="1C8063D4" w:rsidRPr="264FFFA4">
              <w:rPr>
                <w:sz w:val="18"/>
                <w:szCs w:val="18"/>
              </w:rPr>
              <w:t>Halls of Residence</w:t>
            </w:r>
            <w:r w:rsidRPr="264FFFA4">
              <w:rPr>
                <w:sz w:val="18"/>
                <w:szCs w:val="18"/>
              </w:rPr>
              <w:t xml:space="preserve"> any flammable or dangerous materials (</w:t>
            </w:r>
            <w:r w:rsidR="5CA3D9AB" w:rsidRPr="264FFFA4">
              <w:rPr>
                <w:sz w:val="18"/>
                <w:szCs w:val="18"/>
              </w:rPr>
              <w:t>e.g.</w:t>
            </w:r>
            <w:r w:rsidRPr="264FFFA4">
              <w:rPr>
                <w:sz w:val="18"/>
                <w:szCs w:val="18"/>
              </w:rPr>
              <w:t xml:space="preserve"> inflatable items or furniture, candles, incense sticks/burners or other naked flame, fireworks, petrol, paraffin, bottled gas, oil, oil-filled radiators, deep fat fryers, sun-beds and hookah or shisha pipes) or leave cooking unattended</w:t>
            </w:r>
            <w:r w:rsidR="26EC837B" w:rsidRPr="264FFFA4">
              <w:rPr>
                <w:sz w:val="18"/>
                <w:szCs w:val="18"/>
              </w:rPr>
              <w:t>;</w:t>
            </w:r>
          </w:p>
          <w:p w14:paraId="61AA8878" w14:textId="77777777" w:rsidR="00FE666C" w:rsidRDefault="00FE666C" w:rsidP="000770ED">
            <w:pPr>
              <w:pStyle w:val="Level4"/>
              <w:tabs>
                <w:tab w:val="num" w:pos="989"/>
                <w:tab w:val="num" w:pos="1701"/>
              </w:tabs>
              <w:spacing w:before="120" w:after="120"/>
              <w:ind w:left="989" w:hanging="427"/>
              <w:rPr>
                <w:sz w:val="18"/>
                <w:szCs w:val="18"/>
              </w:rPr>
            </w:pPr>
            <w:r w:rsidRPr="00E92396">
              <w:rPr>
                <w:sz w:val="18"/>
                <w:szCs w:val="18"/>
              </w:rPr>
              <w:t xml:space="preserve">not to light any fires, leave cooking unattended or hold any barbeques </w:t>
            </w:r>
            <w:r w:rsidR="00C03432" w:rsidRPr="00E92396">
              <w:rPr>
                <w:sz w:val="18"/>
                <w:szCs w:val="18"/>
              </w:rPr>
              <w:t>(</w:t>
            </w:r>
            <w:r w:rsidRPr="00E92396">
              <w:rPr>
                <w:sz w:val="18"/>
                <w:szCs w:val="18"/>
              </w:rPr>
              <w:t xml:space="preserve">unless </w:t>
            </w:r>
            <w:r w:rsidR="00C03432" w:rsidRPr="00E92396">
              <w:rPr>
                <w:sz w:val="18"/>
                <w:szCs w:val="18"/>
              </w:rPr>
              <w:t>in</w:t>
            </w:r>
            <w:r w:rsidRPr="00E92396">
              <w:rPr>
                <w:sz w:val="18"/>
                <w:szCs w:val="18"/>
              </w:rPr>
              <w:t xml:space="preserve"> a designated barbeque area</w:t>
            </w:r>
            <w:r w:rsidR="00C03432" w:rsidRPr="00E92396">
              <w:rPr>
                <w:sz w:val="18"/>
                <w:szCs w:val="18"/>
              </w:rPr>
              <w:t xml:space="preserve">) in the Accommodation or </w:t>
            </w:r>
            <w:r w:rsidR="00B4379C" w:rsidRPr="00E92396">
              <w:rPr>
                <w:sz w:val="18"/>
                <w:szCs w:val="18"/>
              </w:rPr>
              <w:t>Halls of Residence</w:t>
            </w:r>
            <w:r w:rsidR="00C03432" w:rsidRPr="00E92396">
              <w:rPr>
                <w:sz w:val="18"/>
                <w:szCs w:val="18"/>
              </w:rPr>
              <w:t>.</w:t>
            </w:r>
          </w:p>
          <w:p w14:paraId="66425110" w14:textId="77777777" w:rsidR="00266B18" w:rsidRPr="00266B18" w:rsidRDefault="00266B18" w:rsidP="00266B18">
            <w:pPr>
              <w:pStyle w:val="Level4"/>
              <w:numPr>
                <w:ilvl w:val="0"/>
                <w:numId w:val="0"/>
              </w:numPr>
              <w:tabs>
                <w:tab w:val="num" w:pos="1701"/>
              </w:tabs>
              <w:spacing w:before="120" w:after="120"/>
              <w:ind w:left="989"/>
              <w:rPr>
                <w:sz w:val="12"/>
                <w:szCs w:val="12"/>
              </w:rPr>
            </w:pPr>
          </w:p>
          <w:p w14:paraId="192CBB1E" w14:textId="77777777" w:rsidR="00C125C4" w:rsidRPr="00E92396" w:rsidRDefault="00C125C4" w:rsidP="000770ED">
            <w:pPr>
              <w:pStyle w:val="Level3"/>
              <w:tabs>
                <w:tab w:val="num" w:pos="564"/>
                <w:tab w:val="num" w:pos="851"/>
                <w:tab w:val="num" w:pos="1138"/>
              </w:tabs>
              <w:spacing w:before="120" w:after="120"/>
              <w:ind w:left="564" w:hanging="564"/>
              <w:rPr>
                <w:b/>
                <w:i/>
                <w:sz w:val="18"/>
                <w:szCs w:val="18"/>
              </w:rPr>
            </w:pPr>
            <w:r w:rsidRPr="00E92396">
              <w:rPr>
                <w:b/>
                <w:i/>
                <w:sz w:val="18"/>
                <w:szCs w:val="18"/>
              </w:rPr>
              <w:t>Security</w:t>
            </w:r>
          </w:p>
          <w:p w14:paraId="64131B61" w14:textId="77777777" w:rsidR="00C125C4" w:rsidRPr="00E92396" w:rsidRDefault="00C125C4" w:rsidP="000770ED">
            <w:pPr>
              <w:pStyle w:val="Level3"/>
              <w:numPr>
                <w:ilvl w:val="0"/>
                <w:numId w:val="0"/>
              </w:numPr>
              <w:spacing w:before="120" w:after="120"/>
              <w:ind w:left="564"/>
              <w:rPr>
                <w:sz w:val="18"/>
                <w:szCs w:val="18"/>
              </w:rPr>
            </w:pPr>
            <w:r w:rsidRPr="00E92396">
              <w:rPr>
                <w:sz w:val="18"/>
                <w:szCs w:val="18"/>
              </w:rPr>
              <w:t xml:space="preserve">You must ensure that your Accommodation and the </w:t>
            </w:r>
            <w:r w:rsidR="00B4379C" w:rsidRPr="00E92396">
              <w:rPr>
                <w:sz w:val="18"/>
                <w:szCs w:val="18"/>
              </w:rPr>
              <w:t>Halls of Residence</w:t>
            </w:r>
            <w:r w:rsidRPr="00E92396">
              <w:rPr>
                <w:sz w:val="18"/>
                <w:szCs w:val="18"/>
              </w:rPr>
              <w:t xml:space="preserve"> are </w:t>
            </w:r>
            <w:proofErr w:type="gramStart"/>
            <w:r w:rsidRPr="00E92396">
              <w:rPr>
                <w:sz w:val="18"/>
                <w:szCs w:val="18"/>
              </w:rPr>
              <w:t>left secure at all times</w:t>
            </w:r>
            <w:proofErr w:type="gramEnd"/>
            <w:r w:rsidRPr="00E92396">
              <w:rPr>
                <w:sz w:val="18"/>
                <w:szCs w:val="18"/>
              </w:rPr>
              <w:t>. This includes (but is not limited to):</w:t>
            </w:r>
          </w:p>
          <w:p w14:paraId="4C0E3BE4" w14:textId="77777777" w:rsidR="00C125C4" w:rsidRPr="00E92396" w:rsidRDefault="00C125C4" w:rsidP="000770ED">
            <w:pPr>
              <w:pStyle w:val="Level4"/>
              <w:tabs>
                <w:tab w:val="num" w:pos="997"/>
              </w:tabs>
              <w:spacing w:before="120" w:after="120"/>
              <w:ind w:left="991" w:hanging="425"/>
              <w:rPr>
                <w:sz w:val="18"/>
                <w:szCs w:val="18"/>
              </w:rPr>
            </w:pPr>
            <w:r w:rsidRPr="00E92396">
              <w:rPr>
                <w:sz w:val="18"/>
                <w:szCs w:val="18"/>
              </w:rPr>
              <w:t xml:space="preserve">keeping your key, key fob or key card with you at all </w:t>
            </w:r>
            <w:proofErr w:type="gramStart"/>
            <w:r w:rsidRPr="00E92396">
              <w:rPr>
                <w:sz w:val="18"/>
                <w:szCs w:val="18"/>
              </w:rPr>
              <w:t>times;</w:t>
            </w:r>
            <w:proofErr w:type="gramEnd"/>
          </w:p>
          <w:p w14:paraId="591C89FF" w14:textId="77777777" w:rsidR="00C125C4" w:rsidRPr="00E92396" w:rsidRDefault="00C125C4" w:rsidP="000770ED">
            <w:pPr>
              <w:pStyle w:val="Level4"/>
              <w:tabs>
                <w:tab w:val="num" w:pos="997"/>
              </w:tabs>
              <w:spacing w:before="120" w:after="120"/>
              <w:ind w:left="991" w:hanging="425"/>
              <w:rPr>
                <w:sz w:val="18"/>
                <w:szCs w:val="18"/>
              </w:rPr>
            </w:pPr>
            <w:r w:rsidRPr="00E92396">
              <w:rPr>
                <w:sz w:val="18"/>
                <w:szCs w:val="18"/>
              </w:rPr>
              <w:t xml:space="preserve">never marking your key, key fob or key card with your address, or copying them or giving them to anyone </w:t>
            </w:r>
            <w:proofErr w:type="gramStart"/>
            <w:r w:rsidRPr="00E92396">
              <w:rPr>
                <w:sz w:val="18"/>
                <w:szCs w:val="18"/>
              </w:rPr>
              <w:t>else;</w:t>
            </w:r>
            <w:proofErr w:type="gramEnd"/>
          </w:p>
          <w:p w14:paraId="36E6D241" w14:textId="77777777" w:rsidR="00461116" w:rsidRPr="00E92396" w:rsidRDefault="00461116" w:rsidP="00461116">
            <w:pPr>
              <w:pStyle w:val="Level4"/>
              <w:tabs>
                <w:tab w:val="num" w:pos="997"/>
              </w:tabs>
              <w:spacing w:before="120" w:after="120"/>
              <w:ind w:left="991" w:hanging="425"/>
              <w:rPr>
                <w:sz w:val="18"/>
                <w:szCs w:val="18"/>
              </w:rPr>
            </w:pPr>
            <w:r w:rsidRPr="00E92396">
              <w:rPr>
                <w:sz w:val="18"/>
                <w:szCs w:val="18"/>
              </w:rPr>
              <w:t xml:space="preserve">reporting lost keys, key fobs or key cards to the Accommodation Office </w:t>
            </w:r>
            <w:r w:rsidRPr="00E92396">
              <w:rPr>
                <w:rFonts w:eastAsia="Times New Roman"/>
                <w:sz w:val="18"/>
                <w:szCs w:val="18"/>
              </w:rPr>
              <w:t xml:space="preserve">as soon as practicable after discovery </w:t>
            </w:r>
            <w:r w:rsidRPr="00E92396">
              <w:rPr>
                <w:sz w:val="18"/>
                <w:szCs w:val="18"/>
              </w:rPr>
              <w:t xml:space="preserve">(you will remain responsible for such items until they are reported as lost).  Note that you will be liable to pay the reasonable costs associated with the replacement of any lost keys, key fobs or key cards and we will provide you with written evidence that the costs are </w:t>
            </w:r>
            <w:proofErr w:type="gramStart"/>
            <w:r w:rsidRPr="00E92396">
              <w:rPr>
                <w:sz w:val="18"/>
                <w:szCs w:val="18"/>
              </w:rPr>
              <w:t>reasonable;</w:t>
            </w:r>
            <w:proofErr w:type="gramEnd"/>
          </w:p>
          <w:p w14:paraId="501CE08D" w14:textId="77777777" w:rsidR="00C125C4" w:rsidRPr="00E92396" w:rsidRDefault="00C125C4" w:rsidP="000770ED">
            <w:pPr>
              <w:pStyle w:val="Level4"/>
              <w:tabs>
                <w:tab w:val="num" w:pos="997"/>
              </w:tabs>
              <w:spacing w:before="120" w:after="120"/>
              <w:ind w:left="991" w:hanging="425"/>
              <w:rPr>
                <w:sz w:val="18"/>
                <w:szCs w:val="18"/>
              </w:rPr>
            </w:pPr>
            <w:r w:rsidRPr="00E92396">
              <w:rPr>
                <w:sz w:val="18"/>
                <w:szCs w:val="18"/>
              </w:rPr>
              <w:t xml:space="preserve">locking the door to your Accommodation together with any corridor/main entrance doors in the </w:t>
            </w:r>
            <w:r w:rsidR="00B4379C" w:rsidRPr="00E92396">
              <w:rPr>
                <w:sz w:val="18"/>
                <w:szCs w:val="18"/>
              </w:rPr>
              <w:t>Halls of Residence</w:t>
            </w:r>
            <w:r w:rsidRPr="00E92396">
              <w:rPr>
                <w:sz w:val="18"/>
                <w:szCs w:val="18"/>
              </w:rPr>
              <w:t xml:space="preserve"> when entering or leaving and ensuring that all windows in the Accommodation are closed before you go </w:t>
            </w:r>
            <w:proofErr w:type="gramStart"/>
            <w:r w:rsidRPr="00E92396">
              <w:rPr>
                <w:sz w:val="18"/>
                <w:szCs w:val="18"/>
              </w:rPr>
              <w:t>out;</w:t>
            </w:r>
            <w:proofErr w:type="gramEnd"/>
            <w:r w:rsidRPr="00E92396">
              <w:rPr>
                <w:sz w:val="18"/>
                <w:szCs w:val="18"/>
              </w:rPr>
              <w:t xml:space="preserve"> </w:t>
            </w:r>
          </w:p>
          <w:p w14:paraId="7EDF725C" w14:textId="77777777" w:rsidR="00C125C4" w:rsidRPr="00E92396" w:rsidRDefault="00C125C4" w:rsidP="000770ED">
            <w:pPr>
              <w:pStyle w:val="Level4"/>
              <w:tabs>
                <w:tab w:val="num" w:pos="997"/>
              </w:tabs>
              <w:spacing w:before="120" w:after="120"/>
              <w:ind w:left="991" w:hanging="425"/>
              <w:rPr>
                <w:sz w:val="18"/>
                <w:szCs w:val="18"/>
              </w:rPr>
            </w:pPr>
            <w:r w:rsidRPr="00E92396">
              <w:rPr>
                <w:sz w:val="18"/>
                <w:szCs w:val="18"/>
              </w:rPr>
              <w:t xml:space="preserve">not letting anyone you do not know into the </w:t>
            </w:r>
            <w:r w:rsidR="00B4379C" w:rsidRPr="00E92396">
              <w:rPr>
                <w:sz w:val="18"/>
                <w:szCs w:val="18"/>
              </w:rPr>
              <w:t>Halls of Residence</w:t>
            </w:r>
            <w:r w:rsidRPr="00E92396">
              <w:rPr>
                <w:sz w:val="18"/>
                <w:szCs w:val="18"/>
              </w:rPr>
              <w:t xml:space="preserve"> and </w:t>
            </w:r>
            <w:proofErr w:type="gramStart"/>
            <w:r w:rsidRPr="00E92396">
              <w:rPr>
                <w:sz w:val="18"/>
                <w:szCs w:val="18"/>
              </w:rPr>
              <w:t>accompanying your Visitors at all times</w:t>
            </w:r>
            <w:proofErr w:type="gramEnd"/>
            <w:r w:rsidRPr="00E92396">
              <w:rPr>
                <w:sz w:val="18"/>
                <w:szCs w:val="18"/>
              </w:rPr>
              <w:t>.</w:t>
            </w:r>
          </w:p>
          <w:p w14:paraId="5D333E43" w14:textId="77777777" w:rsidR="00290BD3" w:rsidRPr="00E92396" w:rsidRDefault="00054563" w:rsidP="000770ED">
            <w:pPr>
              <w:pStyle w:val="Level4"/>
              <w:tabs>
                <w:tab w:val="num" w:pos="997"/>
              </w:tabs>
              <w:spacing w:before="120" w:after="120"/>
              <w:ind w:left="991" w:hanging="425"/>
              <w:rPr>
                <w:sz w:val="18"/>
                <w:szCs w:val="18"/>
              </w:rPr>
            </w:pPr>
            <w:r w:rsidRPr="00E92396">
              <w:rPr>
                <w:sz w:val="18"/>
                <w:szCs w:val="18"/>
              </w:rPr>
              <w:t xml:space="preserve">promptly reporting to the reception at </w:t>
            </w:r>
            <w:proofErr w:type="spellStart"/>
            <w:r w:rsidRPr="00E92396">
              <w:rPr>
                <w:sz w:val="18"/>
                <w:szCs w:val="18"/>
              </w:rPr>
              <w:t>Glasney</w:t>
            </w:r>
            <w:proofErr w:type="spellEnd"/>
            <w:r w:rsidRPr="00E92396">
              <w:rPr>
                <w:sz w:val="18"/>
                <w:szCs w:val="18"/>
              </w:rPr>
              <w:t xml:space="preserve"> Lodge in person or via phone (a) any suspicious circumstance that you are aware of which is likely to affect the security of any part of the </w:t>
            </w:r>
            <w:r w:rsidR="00B4379C" w:rsidRPr="00E92396">
              <w:rPr>
                <w:sz w:val="18"/>
                <w:szCs w:val="18"/>
              </w:rPr>
              <w:t>Halls of Residence</w:t>
            </w:r>
            <w:r w:rsidRPr="00E92396">
              <w:rPr>
                <w:sz w:val="18"/>
                <w:szCs w:val="18"/>
              </w:rPr>
              <w:t xml:space="preserve"> or (b) any damage to the </w:t>
            </w:r>
            <w:r w:rsidR="00B4379C" w:rsidRPr="00E92396">
              <w:rPr>
                <w:sz w:val="18"/>
                <w:szCs w:val="18"/>
              </w:rPr>
              <w:t>Halls of Residence</w:t>
            </w:r>
            <w:r w:rsidRPr="00E92396">
              <w:rPr>
                <w:sz w:val="18"/>
                <w:szCs w:val="18"/>
              </w:rPr>
              <w:t xml:space="preserve"> which you are aware of that has been caused by an intruder as soon as reasonably practicable </w:t>
            </w:r>
            <w:r w:rsidR="00290BD3" w:rsidRPr="00E92396">
              <w:rPr>
                <w:sz w:val="18"/>
                <w:szCs w:val="18"/>
              </w:rPr>
              <w:t>and within 24 hours of becoming aware; and</w:t>
            </w:r>
          </w:p>
          <w:p w14:paraId="11E88083" w14:textId="77777777" w:rsidR="00054563" w:rsidRPr="00E92396" w:rsidRDefault="00290BD3" w:rsidP="000770ED">
            <w:pPr>
              <w:pStyle w:val="Level4"/>
              <w:tabs>
                <w:tab w:val="num" w:pos="997"/>
              </w:tabs>
              <w:spacing w:before="120" w:after="120"/>
              <w:ind w:left="991" w:hanging="425"/>
              <w:rPr>
                <w:sz w:val="18"/>
                <w:szCs w:val="18"/>
              </w:rPr>
            </w:pPr>
            <w:r w:rsidRPr="00E92396">
              <w:rPr>
                <w:sz w:val="18"/>
                <w:szCs w:val="18"/>
              </w:rPr>
              <w:t xml:space="preserve">promptly showing your </w:t>
            </w:r>
            <w:proofErr w:type="gramStart"/>
            <w:r w:rsidR="00881ED2">
              <w:rPr>
                <w:sz w:val="18"/>
                <w:szCs w:val="18"/>
              </w:rPr>
              <w:t>U</w:t>
            </w:r>
            <w:r w:rsidRPr="00E92396">
              <w:rPr>
                <w:sz w:val="18"/>
                <w:szCs w:val="18"/>
              </w:rPr>
              <w:t>niversity</w:t>
            </w:r>
            <w:proofErr w:type="gramEnd"/>
            <w:r w:rsidRPr="00E92396">
              <w:rPr>
                <w:sz w:val="18"/>
                <w:szCs w:val="18"/>
              </w:rPr>
              <w:t xml:space="preserve"> student ID card if requested to do so by any member of our staff.    </w:t>
            </w:r>
          </w:p>
          <w:p w14:paraId="1F96D1D9" w14:textId="77777777" w:rsidR="005609ED" w:rsidRDefault="005609ED" w:rsidP="00DB7D57">
            <w:pPr>
              <w:pStyle w:val="Level3"/>
              <w:tabs>
                <w:tab w:val="num" w:pos="675"/>
              </w:tabs>
              <w:spacing w:after="0"/>
              <w:ind w:left="1701" w:hanging="1736"/>
              <w:rPr>
                <w:b/>
                <w:i/>
                <w:sz w:val="18"/>
                <w:szCs w:val="18"/>
              </w:rPr>
            </w:pPr>
            <w:r w:rsidRPr="00E92396">
              <w:rPr>
                <w:b/>
                <w:i/>
                <w:sz w:val="18"/>
                <w:szCs w:val="18"/>
              </w:rPr>
              <w:t>Health and Safety</w:t>
            </w:r>
          </w:p>
          <w:p w14:paraId="77FD2468" w14:textId="77777777" w:rsidR="00DB7D57" w:rsidRPr="00E92396" w:rsidRDefault="00DB7D57" w:rsidP="00DB7D57">
            <w:pPr>
              <w:pStyle w:val="Level3"/>
              <w:numPr>
                <w:ilvl w:val="0"/>
                <w:numId w:val="0"/>
              </w:numPr>
              <w:spacing w:after="0"/>
              <w:ind w:left="1701"/>
              <w:rPr>
                <w:b/>
                <w:i/>
                <w:sz w:val="18"/>
                <w:szCs w:val="18"/>
              </w:rPr>
            </w:pPr>
          </w:p>
          <w:p w14:paraId="456A9AEC" w14:textId="77777777" w:rsidR="005609ED" w:rsidRPr="00E92396" w:rsidRDefault="005609ED" w:rsidP="00DB7D57">
            <w:pPr>
              <w:pStyle w:val="Level4"/>
              <w:numPr>
                <w:ilvl w:val="0"/>
                <w:numId w:val="0"/>
              </w:numPr>
              <w:spacing w:after="0"/>
              <w:ind w:left="1701" w:hanging="1169"/>
              <w:rPr>
                <w:sz w:val="18"/>
                <w:szCs w:val="18"/>
              </w:rPr>
            </w:pPr>
            <w:r w:rsidRPr="00E92396">
              <w:rPr>
                <w:sz w:val="18"/>
                <w:szCs w:val="18"/>
              </w:rPr>
              <w:t xml:space="preserve">You </w:t>
            </w:r>
            <w:r w:rsidR="00697DF1" w:rsidRPr="00E92396">
              <w:rPr>
                <w:sz w:val="18"/>
                <w:szCs w:val="18"/>
              </w:rPr>
              <w:t>agree: -</w:t>
            </w:r>
          </w:p>
          <w:p w14:paraId="25C6345D" w14:textId="77777777" w:rsidR="005609ED" w:rsidRPr="00E92396" w:rsidRDefault="005609ED" w:rsidP="005609ED">
            <w:pPr>
              <w:pStyle w:val="Level4"/>
              <w:tabs>
                <w:tab w:val="num" w:pos="958"/>
              </w:tabs>
              <w:ind w:left="958" w:hanging="425"/>
              <w:rPr>
                <w:sz w:val="18"/>
                <w:szCs w:val="18"/>
              </w:rPr>
            </w:pPr>
            <w:r w:rsidRPr="00E92396">
              <w:rPr>
                <w:sz w:val="18"/>
                <w:szCs w:val="18"/>
              </w:rPr>
              <w:lastRenderedPageBreak/>
              <w:t xml:space="preserve">to report to the reception at </w:t>
            </w:r>
            <w:proofErr w:type="spellStart"/>
            <w:r w:rsidRPr="00E92396">
              <w:rPr>
                <w:sz w:val="18"/>
                <w:szCs w:val="18"/>
              </w:rPr>
              <w:t>Glasney</w:t>
            </w:r>
            <w:proofErr w:type="spellEnd"/>
            <w:r w:rsidRPr="00E92396">
              <w:rPr>
                <w:sz w:val="18"/>
                <w:szCs w:val="18"/>
              </w:rPr>
              <w:t xml:space="preserve"> Lodge any </w:t>
            </w:r>
            <w:proofErr w:type="gramStart"/>
            <w:r w:rsidRPr="00E92396">
              <w:rPr>
                <w:sz w:val="18"/>
                <w:szCs w:val="18"/>
              </w:rPr>
              <w:t>accident causing</w:t>
            </w:r>
            <w:proofErr w:type="gramEnd"/>
            <w:r w:rsidRPr="00E92396">
              <w:rPr>
                <w:sz w:val="18"/>
                <w:szCs w:val="18"/>
              </w:rPr>
              <w:t xml:space="preserve"> injury which you are involved in or any incident that could have resulted in an injury </w:t>
            </w:r>
            <w:r w:rsidR="00393541" w:rsidRPr="00E92396">
              <w:rPr>
                <w:sz w:val="18"/>
                <w:szCs w:val="18"/>
              </w:rPr>
              <w:t>which occurs</w:t>
            </w:r>
            <w:r w:rsidRPr="00E92396">
              <w:rPr>
                <w:sz w:val="18"/>
                <w:szCs w:val="18"/>
              </w:rPr>
              <w:t xml:space="preserve"> at the </w:t>
            </w:r>
            <w:r w:rsidR="00B4379C" w:rsidRPr="00E92396">
              <w:rPr>
                <w:sz w:val="18"/>
                <w:szCs w:val="18"/>
              </w:rPr>
              <w:t>Halls of Residence</w:t>
            </w:r>
            <w:r w:rsidRPr="00E92396">
              <w:rPr>
                <w:sz w:val="18"/>
                <w:szCs w:val="18"/>
              </w:rPr>
              <w:t xml:space="preserve"> or the Accommodation; </w:t>
            </w:r>
          </w:p>
          <w:p w14:paraId="3FD3AB74" w14:textId="77777777" w:rsidR="005609ED" w:rsidRPr="00E92396" w:rsidRDefault="005609ED" w:rsidP="005609ED">
            <w:pPr>
              <w:pStyle w:val="Level4"/>
              <w:tabs>
                <w:tab w:val="num" w:pos="958"/>
              </w:tabs>
              <w:ind w:left="958" w:hanging="425"/>
              <w:rPr>
                <w:sz w:val="18"/>
                <w:szCs w:val="18"/>
              </w:rPr>
            </w:pPr>
            <w:r w:rsidRPr="00E92396">
              <w:rPr>
                <w:sz w:val="18"/>
                <w:szCs w:val="18"/>
              </w:rPr>
              <w:t xml:space="preserve">to inform the reception at </w:t>
            </w:r>
            <w:proofErr w:type="spellStart"/>
            <w:r w:rsidRPr="00E92396">
              <w:rPr>
                <w:sz w:val="18"/>
                <w:szCs w:val="18"/>
              </w:rPr>
              <w:t>Glasney</w:t>
            </w:r>
            <w:proofErr w:type="spellEnd"/>
            <w:r w:rsidRPr="00E92396">
              <w:rPr>
                <w:sz w:val="18"/>
                <w:szCs w:val="18"/>
              </w:rPr>
              <w:t xml:space="preserve"> Lodge if you are diagnosed with or have been in contact with an infectious or contagious disease. If the infection or contact occurs when you are away from the </w:t>
            </w:r>
            <w:r w:rsidR="00393541" w:rsidRPr="00E92396">
              <w:rPr>
                <w:sz w:val="18"/>
                <w:szCs w:val="18"/>
              </w:rPr>
              <w:t>A</w:t>
            </w:r>
            <w:r w:rsidRPr="00E92396">
              <w:rPr>
                <w:sz w:val="18"/>
                <w:szCs w:val="18"/>
              </w:rPr>
              <w:t>ccommodation</w:t>
            </w:r>
            <w:r w:rsidR="00393541" w:rsidRPr="00E92396">
              <w:rPr>
                <w:sz w:val="18"/>
                <w:szCs w:val="18"/>
              </w:rPr>
              <w:t>,</w:t>
            </w:r>
            <w:r w:rsidRPr="00E92396">
              <w:rPr>
                <w:sz w:val="18"/>
                <w:szCs w:val="18"/>
              </w:rPr>
              <w:t xml:space="preserve"> you should not resume residence unless the </w:t>
            </w:r>
            <w:proofErr w:type="gramStart"/>
            <w:r w:rsidR="00FE666C" w:rsidRPr="00E92396">
              <w:rPr>
                <w:sz w:val="18"/>
                <w:szCs w:val="18"/>
              </w:rPr>
              <w:t>Hall</w:t>
            </w:r>
            <w:r w:rsidR="00B4379C" w:rsidRPr="00E92396">
              <w:rPr>
                <w:sz w:val="18"/>
                <w:szCs w:val="18"/>
              </w:rPr>
              <w:t xml:space="preserve">s </w:t>
            </w:r>
            <w:r w:rsidR="00FE666C" w:rsidRPr="00E92396">
              <w:rPr>
                <w:sz w:val="18"/>
                <w:szCs w:val="18"/>
              </w:rPr>
              <w:t xml:space="preserve"> team</w:t>
            </w:r>
            <w:proofErr w:type="gramEnd"/>
            <w:r w:rsidR="00393541" w:rsidRPr="00E92396">
              <w:rPr>
                <w:sz w:val="18"/>
                <w:szCs w:val="18"/>
              </w:rPr>
              <w:t xml:space="preserve"> is</w:t>
            </w:r>
            <w:r w:rsidRPr="00E92396">
              <w:rPr>
                <w:sz w:val="18"/>
                <w:szCs w:val="18"/>
              </w:rPr>
              <w:t xml:space="preserve"> satisfied </w:t>
            </w:r>
            <w:r w:rsidR="0036549A" w:rsidRPr="00E92396">
              <w:rPr>
                <w:sz w:val="18"/>
                <w:szCs w:val="18"/>
              </w:rPr>
              <w:t xml:space="preserve">(acting reasonably) that </w:t>
            </w:r>
            <w:r w:rsidRPr="00E92396">
              <w:rPr>
                <w:sz w:val="18"/>
                <w:szCs w:val="18"/>
              </w:rPr>
              <w:t xml:space="preserve">there is no risk of infection or disease affecting other residents </w:t>
            </w:r>
            <w:r w:rsidR="00393541" w:rsidRPr="00E92396">
              <w:rPr>
                <w:sz w:val="18"/>
                <w:szCs w:val="18"/>
              </w:rPr>
              <w:t xml:space="preserve">of the </w:t>
            </w:r>
            <w:r w:rsidR="00B4379C" w:rsidRPr="00E92396">
              <w:rPr>
                <w:sz w:val="18"/>
                <w:szCs w:val="18"/>
              </w:rPr>
              <w:t>Halls of Residence</w:t>
            </w:r>
            <w:r w:rsidR="00393541" w:rsidRPr="00E92396">
              <w:rPr>
                <w:sz w:val="18"/>
                <w:szCs w:val="18"/>
              </w:rPr>
              <w:t xml:space="preserve"> </w:t>
            </w:r>
            <w:r w:rsidRPr="00E92396">
              <w:rPr>
                <w:sz w:val="18"/>
                <w:szCs w:val="18"/>
              </w:rPr>
              <w:t xml:space="preserve">and </w:t>
            </w:r>
            <w:r w:rsidR="00393541" w:rsidRPr="00E92396">
              <w:rPr>
                <w:sz w:val="18"/>
                <w:szCs w:val="18"/>
              </w:rPr>
              <w:t xml:space="preserve"> the </w:t>
            </w:r>
            <w:r w:rsidR="00FE666C" w:rsidRPr="00E92396">
              <w:rPr>
                <w:sz w:val="18"/>
                <w:szCs w:val="18"/>
              </w:rPr>
              <w:t>Halls</w:t>
            </w:r>
            <w:r w:rsidR="00B4379C" w:rsidRPr="00E92396">
              <w:rPr>
                <w:sz w:val="18"/>
                <w:szCs w:val="18"/>
              </w:rPr>
              <w:t xml:space="preserve"> </w:t>
            </w:r>
            <w:r w:rsidR="00FE666C" w:rsidRPr="00E92396">
              <w:rPr>
                <w:sz w:val="18"/>
                <w:szCs w:val="18"/>
              </w:rPr>
              <w:t>team</w:t>
            </w:r>
            <w:r w:rsidR="00393541" w:rsidRPr="00E92396">
              <w:rPr>
                <w:sz w:val="18"/>
                <w:szCs w:val="18"/>
              </w:rPr>
              <w:t xml:space="preserve"> </w:t>
            </w:r>
            <w:r w:rsidRPr="00E92396">
              <w:rPr>
                <w:sz w:val="18"/>
                <w:szCs w:val="18"/>
              </w:rPr>
              <w:t xml:space="preserve">may request medical evidence </w:t>
            </w:r>
            <w:r w:rsidR="0036549A" w:rsidRPr="00E92396">
              <w:rPr>
                <w:sz w:val="18"/>
                <w:szCs w:val="18"/>
              </w:rPr>
              <w:t>as a pre-condition of you returning</w:t>
            </w:r>
            <w:r w:rsidR="00393541" w:rsidRPr="00E92396">
              <w:rPr>
                <w:sz w:val="18"/>
                <w:szCs w:val="18"/>
              </w:rPr>
              <w:t xml:space="preserve"> to the Accommodation;</w:t>
            </w:r>
          </w:p>
          <w:p w14:paraId="3665488C" w14:textId="77777777" w:rsidR="00393541" w:rsidRPr="00E92396" w:rsidRDefault="00393541" w:rsidP="005609ED">
            <w:pPr>
              <w:pStyle w:val="Level4"/>
              <w:tabs>
                <w:tab w:val="num" w:pos="958"/>
              </w:tabs>
              <w:ind w:left="958" w:hanging="425"/>
              <w:rPr>
                <w:sz w:val="18"/>
                <w:szCs w:val="18"/>
              </w:rPr>
            </w:pPr>
            <w:r w:rsidRPr="00E92396">
              <w:rPr>
                <w:sz w:val="18"/>
                <w:szCs w:val="18"/>
              </w:rPr>
              <w:t xml:space="preserve">to provide </w:t>
            </w:r>
            <w:r w:rsidR="0036549A" w:rsidRPr="00E92396">
              <w:rPr>
                <w:sz w:val="18"/>
                <w:szCs w:val="18"/>
              </w:rPr>
              <w:t xml:space="preserve">advance </w:t>
            </w:r>
            <w:r w:rsidRPr="00E92396">
              <w:rPr>
                <w:sz w:val="18"/>
                <w:szCs w:val="18"/>
              </w:rPr>
              <w:t xml:space="preserve">notice to the </w:t>
            </w:r>
            <w:r w:rsidR="00FE666C" w:rsidRPr="00E92396">
              <w:rPr>
                <w:sz w:val="18"/>
                <w:szCs w:val="18"/>
              </w:rPr>
              <w:t>Halls</w:t>
            </w:r>
            <w:r w:rsidR="00B4379C" w:rsidRPr="00E92396">
              <w:rPr>
                <w:sz w:val="18"/>
                <w:szCs w:val="18"/>
              </w:rPr>
              <w:t xml:space="preserve"> </w:t>
            </w:r>
            <w:r w:rsidR="00FE666C" w:rsidRPr="00E92396">
              <w:rPr>
                <w:sz w:val="18"/>
                <w:szCs w:val="18"/>
              </w:rPr>
              <w:t>team</w:t>
            </w:r>
            <w:r w:rsidRPr="00E92396">
              <w:rPr>
                <w:sz w:val="18"/>
                <w:szCs w:val="18"/>
              </w:rPr>
              <w:t xml:space="preserve"> if you intend to be away from the Accommodation for a period of 7 days or </w:t>
            </w:r>
            <w:proofErr w:type="gramStart"/>
            <w:r w:rsidRPr="00E92396">
              <w:rPr>
                <w:sz w:val="18"/>
                <w:szCs w:val="18"/>
              </w:rPr>
              <w:t>more;</w:t>
            </w:r>
            <w:proofErr w:type="gramEnd"/>
          </w:p>
          <w:p w14:paraId="669D00AB" w14:textId="6E23F0FE" w:rsidR="005609ED" w:rsidRPr="00E92396" w:rsidRDefault="00393541" w:rsidP="00393541">
            <w:pPr>
              <w:pStyle w:val="Level4"/>
              <w:tabs>
                <w:tab w:val="num" w:pos="958"/>
              </w:tabs>
              <w:ind w:left="958" w:hanging="425"/>
              <w:rPr>
                <w:sz w:val="18"/>
                <w:szCs w:val="18"/>
              </w:rPr>
            </w:pPr>
            <w:r w:rsidRPr="00E92396">
              <w:rPr>
                <w:sz w:val="18"/>
                <w:szCs w:val="18"/>
              </w:rPr>
              <w:t xml:space="preserve">to notify the </w:t>
            </w:r>
            <w:r w:rsidR="00FE666C" w:rsidRPr="00E92396">
              <w:rPr>
                <w:sz w:val="18"/>
                <w:szCs w:val="18"/>
              </w:rPr>
              <w:t>Halls</w:t>
            </w:r>
            <w:r w:rsidR="00B4379C" w:rsidRPr="00E92396">
              <w:rPr>
                <w:sz w:val="18"/>
                <w:szCs w:val="18"/>
              </w:rPr>
              <w:t xml:space="preserve"> </w:t>
            </w:r>
            <w:r w:rsidR="00FE666C" w:rsidRPr="00E92396">
              <w:rPr>
                <w:sz w:val="18"/>
                <w:szCs w:val="18"/>
              </w:rPr>
              <w:t>team</w:t>
            </w:r>
            <w:r w:rsidRPr="00E92396">
              <w:rPr>
                <w:sz w:val="18"/>
                <w:szCs w:val="18"/>
              </w:rPr>
              <w:t xml:space="preserve"> if you intend to remain in the Accommodation during the Christmas and/or Easter vacation </w:t>
            </w:r>
            <w:proofErr w:type="gramStart"/>
            <w:r w:rsidRPr="00E92396">
              <w:rPr>
                <w:sz w:val="18"/>
                <w:szCs w:val="18"/>
              </w:rPr>
              <w:t>periods;</w:t>
            </w:r>
            <w:proofErr w:type="gramEnd"/>
            <w:r w:rsidRPr="00E92396">
              <w:rPr>
                <w:sz w:val="18"/>
                <w:szCs w:val="18"/>
              </w:rPr>
              <w:t xml:space="preserve"> </w:t>
            </w:r>
          </w:p>
          <w:p w14:paraId="7AA179FF" w14:textId="49576065" w:rsidR="005609ED" w:rsidRDefault="00393541" w:rsidP="00DB7D57">
            <w:pPr>
              <w:pStyle w:val="Level4"/>
              <w:tabs>
                <w:tab w:val="num" w:pos="958"/>
              </w:tabs>
              <w:spacing w:after="0"/>
              <w:ind w:left="958" w:hanging="425"/>
              <w:rPr>
                <w:sz w:val="18"/>
                <w:szCs w:val="18"/>
              </w:rPr>
            </w:pPr>
            <w:r w:rsidRPr="00E92396">
              <w:rPr>
                <w:sz w:val="18"/>
                <w:szCs w:val="18"/>
              </w:rPr>
              <w:t xml:space="preserve">not to fly drones within or in the vicinity of the </w:t>
            </w:r>
            <w:r w:rsidR="00B4379C" w:rsidRPr="00E92396">
              <w:rPr>
                <w:sz w:val="18"/>
                <w:szCs w:val="18"/>
              </w:rPr>
              <w:t>Halls of Residence</w:t>
            </w:r>
            <w:r w:rsidR="0036549A" w:rsidRPr="00E92396">
              <w:rPr>
                <w:sz w:val="18"/>
                <w:szCs w:val="18"/>
              </w:rPr>
              <w:t xml:space="preserve"> or any of our other halls</w:t>
            </w:r>
            <w:r w:rsidR="009C540F">
              <w:rPr>
                <w:sz w:val="18"/>
                <w:szCs w:val="18"/>
              </w:rPr>
              <w:t xml:space="preserve">; and </w:t>
            </w:r>
          </w:p>
          <w:p w14:paraId="3819E273" w14:textId="77777777" w:rsidR="009C540F" w:rsidRDefault="009C540F" w:rsidP="009C540F">
            <w:pPr>
              <w:pStyle w:val="Level4"/>
              <w:numPr>
                <w:ilvl w:val="0"/>
                <w:numId w:val="0"/>
              </w:numPr>
              <w:spacing w:after="0"/>
              <w:ind w:left="958"/>
              <w:rPr>
                <w:sz w:val="18"/>
                <w:szCs w:val="18"/>
              </w:rPr>
            </w:pPr>
          </w:p>
          <w:p w14:paraId="69ACFF4C" w14:textId="77777777" w:rsidR="009C540F" w:rsidRDefault="009C540F" w:rsidP="00DB7D57">
            <w:pPr>
              <w:pStyle w:val="Level4"/>
              <w:tabs>
                <w:tab w:val="num" w:pos="958"/>
              </w:tabs>
              <w:spacing w:after="0"/>
              <w:ind w:left="958" w:hanging="425"/>
              <w:rPr>
                <w:sz w:val="18"/>
                <w:szCs w:val="18"/>
              </w:rPr>
            </w:pPr>
            <w:r w:rsidRPr="0090615A">
              <w:rPr>
                <w:sz w:val="18"/>
                <w:szCs w:val="18"/>
              </w:rPr>
              <w:t>to abide by current Government and University guidelines with regards to social distancing and coronavirus related advice</w:t>
            </w:r>
            <w:r>
              <w:rPr>
                <w:sz w:val="18"/>
                <w:szCs w:val="18"/>
              </w:rPr>
              <w:t>.</w:t>
            </w:r>
          </w:p>
          <w:p w14:paraId="302F89D9" w14:textId="2FF1C8B1" w:rsidR="009C540F" w:rsidRPr="00E92396" w:rsidRDefault="009C540F" w:rsidP="009C540F">
            <w:pPr>
              <w:pStyle w:val="Level4"/>
              <w:numPr>
                <w:ilvl w:val="0"/>
                <w:numId w:val="0"/>
              </w:numPr>
              <w:spacing w:after="0"/>
              <w:rPr>
                <w:sz w:val="18"/>
                <w:szCs w:val="18"/>
              </w:rPr>
            </w:pPr>
          </w:p>
        </w:tc>
      </w:tr>
      <w:tr w:rsidR="00C125C4" w:rsidRPr="0050198E" w14:paraId="26C3EDEA" w14:textId="77777777" w:rsidTr="2EF8726D">
        <w:tc>
          <w:tcPr>
            <w:tcW w:w="555" w:type="dxa"/>
            <w:shd w:val="clear" w:color="auto" w:fill="C6D9F1"/>
          </w:tcPr>
          <w:p w14:paraId="56FF9DD7" w14:textId="77777777" w:rsidR="00C125C4" w:rsidRPr="0050198E" w:rsidRDefault="00C125C4" w:rsidP="000770ED">
            <w:pPr>
              <w:pStyle w:val="Level2"/>
              <w:spacing w:before="120" w:after="120"/>
              <w:rPr>
                <w:rStyle w:val="Level1asHeadingtext"/>
                <w:b w:val="0"/>
                <w:sz w:val="18"/>
                <w:szCs w:val="18"/>
              </w:rPr>
            </w:pPr>
          </w:p>
        </w:tc>
        <w:tc>
          <w:tcPr>
            <w:tcW w:w="1579" w:type="dxa"/>
            <w:gridSpan w:val="2"/>
            <w:shd w:val="clear" w:color="auto" w:fill="C6D9F1"/>
          </w:tcPr>
          <w:p w14:paraId="27573865" w14:textId="77777777" w:rsidR="00C125C4" w:rsidRPr="0050198E" w:rsidRDefault="00C125C4" w:rsidP="000770ED">
            <w:pPr>
              <w:pStyle w:val="Level2"/>
              <w:numPr>
                <w:ilvl w:val="0"/>
                <w:numId w:val="0"/>
              </w:numPr>
              <w:spacing w:before="120" w:after="120"/>
              <w:jc w:val="left"/>
              <w:rPr>
                <w:b/>
                <w:sz w:val="18"/>
                <w:szCs w:val="18"/>
              </w:rPr>
            </w:pPr>
            <w:r w:rsidRPr="0050198E">
              <w:rPr>
                <w:b/>
                <w:sz w:val="18"/>
                <w:szCs w:val="18"/>
              </w:rPr>
              <w:t>Pets</w:t>
            </w:r>
          </w:p>
        </w:tc>
        <w:tc>
          <w:tcPr>
            <w:tcW w:w="7222" w:type="dxa"/>
            <w:gridSpan w:val="2"/>
            <w:tcBorders>
              <w:top w:val="single" w:sz="4" w:space="0" w:color="auto"/>
            </w:tcBorders>
            <w:shd w:val="clear" w:color="auto" w:fill="auto"/>
          </w:tcPr>
          <w:p w14:paraId="581B34C2" w14:textId="77777777" w:rsidR="009A3A38" w:rsidRPr="0050198E" w:rsidRDefault="00C125C4" w:rsidP="00F975CC">
            <w:pPr>
              <w:pStyle w:val="Level3"/>
              <w:numPr>
                <w:ilvl w:val="0"/>
                <w:numId w:val="0"/>
              </w:numPr>
              <w:spacing w:before="120" w:after="120"/>
              <w:ind w:left="33"/>
              <w:rPr>
                <w:sz w:val="18"/>
                <w:szCs w:val="18"/>
              </w:rPr>
            </w:pPr>
            <w:r w:rsidRPr="0050198E">
              <w:rPr>
                <w:sz w:val="18"/>
                <w:szCs w:val="18"/>
              </w:rPr>
              <w:t xml:space="preserve">You must not keep any animal, bird, reptile, insect or fish at the Accommodation or in the </w:t>
            </w:r>
            <w:r w:rsidR="00B4379C">
              <w:rPr>
                <w:sz w:val="18"/>
                <w:szCs w:val="18"/>
              </w:rPr>
              <w:t>Halls of Residence</w:t>
            </w:r>
            <w:r w:rsidRPr="0050198E">
              <w:rPr>
                <w:sz w:val="18"/>
                <w:szCs w:val="18"/>
              </w:rPr>
              <w:t xml:space="preserve">. </w:t>
            </w:r>
            <w:r w:rsidR="00F975CC" w:rsidRPr="0050198E">
              <w:rPr>
                <w:sz w:val="18"/>
                <w:szCs w:val="18"/>
              </w:rPr>
              <w:t>Registered, accredited assistance animals</w:t>
            </w:r>
            <w:r w:rsidR="00257AF2" w:rsidRPr="0050198E">
              <w:rPr>
                <w:sz w:val="18"/>
                <w:szCs w:val="18"/>
              </w:rPr>
              <w:t xml:space="preserve"> are </w:t>
            </w:r>
            <w:r w:rsidRPr="0050198E">
              <w:rPr>
                <w:sz w:val="18"/>
                <w:szCs w:val="18"/>
              </w:rPr>
              <w:t xml:space="preserve">permitted by prior arrangement with </w:t>
            </w:r>
            <w:r w:rsidR="00F975CC" w:rsidRPr="0050198E">
              <w:rPr>
                <w:sz w:val="18"/>
                <w:szCs w:val="18"/>
              </w:rPr>
              <w:t xml:space="preserve">the Accommodation Office in the case of disability.  </w:t>
            </w:r>
          </w:p>
        </w:tc>
      </w:tr>
      <w:tr w:rsidR="00C125C4" w:rsidRPr="0050198E" w14:paraId="6B4563F4" w14:textId="77777777" w:rsidTr="2EF8726D">
        <w:tc>
          <w:tcPr>
            <w:tcW w:w="555" w:type="dxa"/>
            <w:shd w:val="clear" w:color="auto" w:fill="C6D9F1"/>
          </w:tcPr>
          <w:p w14:paraId="458AF204" w14:textId="77777777" w:rsidR="00C125C4" w:rsidRPr="0050198E" w:rsidRDefault="00C125C4" w:rsidP="000770ED">
            <w:pPr>
              <w:pStyle w:val="Level2"/>
              <w:spacing w:before="120" w:after="120"/>
              <w:rPr>
                <w:rStyle w:val="Level1asHeadingtext"/>
                <w:b w:val="0"/>
                <w:sz w:val="18"/>
                <w:szCs w:val="18"/>
              </w:rPr>
            </w:pPr>
            <w:bookmarkStart w:id="12" w:name="_Ref349230797"/>
          </w:p>
        </w:tc>
        <w:bookmarkEnd w:id="12"/>
        <w:tc>
          <w:tcPr>
            <w:tcW w:w="1579" w:type="dxa"/>
            <w:gridSpan w:val="2"/>
            <w:shd w:val="clear" w:color="auto" w:fill="C6D9F1"/>
          </w:tcPr>
          <w:p w14:paraId="7E734C48" w14:textId="77777777" w:rsidR="00C125C4" w:rsidRPr="0050198E" w:rsidRDefault="00C125C4" w:rsidP="000770ED">
            <w:pPr>
              <w:pStyle w:val="Level2"/>
              <w:numPr>
                <w:ilvl w:val="0"/>
                <w:numId w:val="0"/>
              </w:numPr>
              <w:spacing w:before="120" w:after="120"/>
              <w:jc w:val="left"/>
              <w:rPr>
                <w:b/>
                <w:sz w:val="18"/>
                <w:szCs w:val="18"/>
              </w:rPr>
            </w:pPr>
            <w:r w:rsidRPr="0050198E">
              <w:rPr>
                <w:b/>
                <w:sz w:val="18"/>
                <w:szCs w:val="18"/>
              </w:rPr>
              <w:t>At the end of the Agreement</w:t>
            </w:r>
          </w:p>
        </w:tc>
        <w:tc>
          <w:tcPr>
            <w:tcW w:w="7222" w:type="dxa"/>
            <w:gridSpan w:val="2"/>
            <w:shd w:val="clear" w:color="auto" w:fill="auto"/>
          </w:tcPr>
          <w:p w14:paraId="28425547" w14:textId="77777777" w:rsidR="00C125C4" w:rsidRPr="0050198E" w:rsidRDefault="00C125C4" w:rsidP="000770ED">
            <w:pPr>
              <w:pStyle w:val="Level3"/>
              <w:numPr>
                <w:ilvl w:val="0"/>
                <w:numId w:val="0"/>
              </w:numPr>
              <w:spacing w:before="120" w:after="120"/>
              <w:rPr>
                <w:sz w:val="18"/>
                <w:szCs w:val="18"/>
              </w:rPr>
            </w:pPr>
            <w:r w:rsidRPr="0050198E">
              <w:rPr>
                <w:sz w:val="18"/>
                <w:szCs w:val="18"/>
              </w:rPr>
              <w:t>At the end of the Period of Residence (or earlier termination of this Agreement) you agree:</w:t>
            </w:r>
          </w:p>
          <w:p w14:paraId="13CE46A8" w14:textId="77777777" w:rsidR="00C125C4" w:rsidRPr="0050198E" w:rsidRDefault="00C125C4" w:rsidP="000770ED">
            <w:pPr>
              <w:pStyle w:val="Level3"/>
              <w:tabs>
                <w:tab w:val="num" w:pos="564"/>
                <w:tab w:val="num" w:pos="851"/>
                <w:tab w:val="num" w:pos="1138"/>
              </w:tabs>
              <w:spacing w:before="120" w:after="120"/>
              <w:ind w:left="561" w:hanging="561"/>
              <w:rPr>
                <w:sz w:val="18"/>
                <w:szCs w:val="18"/>
              </w:rPr>
            </w:pPr>
            <w:bookmarkStart w:id="13" w:name="_Ref349233430"/>
            <w:r w:rsidRPr="0050198E">
              <w:rPr>
                <w:sz w:val="18"/>
                <w:szCs w:val="18"/>
              </w:rPr>
              <w:t xml:space="preserve">to vacate the Accommodation by </w:t>
            </w:r>
            <w:r w:rsidR="00F975CC" w:rsidRPr="0050198E">
              <w:rPr>
                <w:sz w:val="18"/>
                <w:szCs w:val="18"/>
              </w:rPr>
              <w:t xml:space="preserve">10am </w:t>
            </w:r>
            <w:r w:rsidRPr="0050198E">
              <w:rPr>
                <w:sz w:val="18"/>
                <w:szCs w:val="18"/>
              </w:rPr>
              <w:t xml:space="preserve">on either the last day of the Period of Residence or (if earlier) the last day of this </w:t>
            </w:r>
            <w:proofErr w:type="gramStart"/>
            <w:r w:rsidRPr="0050198E">
              <w:rPr>
                <w:sz w:val="18"/>
                <w:szCs w:val="18"/>
              </w:rPr>
              <w:t>Agreement;</w:t>
            </w:r>
            <w:bookmarkEnd w:id="13"/>
            <w:proofErr w:type="gramEnd"/>
          </w:p>
          <w:p w14:paraId="6B7967E8" w14:textId="77777777" w:rsidR="00C125C4" w:rsidRPr="0050198E" w:rsidRDefault="00C125C4" w:rsidP="000770ED">
            <w:pPr>
              <w:pStyle w:val="Level3"/>
              <w:tabs>
                <w:tab w:val="num" w:pos="564"/>
                <w:tab w:val="num" w:pos="851"/>
                <w:tab w:val="num" w:pos="1138"/>
              </w:tabs>
              <w:spacing w:before="120" w:after="120"/>
              <w:ind w:left="561" w:hanging="561"/>
              <w:rPr>
                <w:sz w:val="18"/>
                <w:szCs w:val="18"/>
              </w:rPr>
            </w:pPr>
            <w:r w:rsidRPr="0050198E">
              <w:rPr>
                <w:sz w:val="18"/>
                <w:szCs w:val="18"/>
              </w:rPr>
              <w:t xml:space="preserve">to return all keys, key fobs or key cards to </w:t>
            </w:r>
            <w:r w:rsidR="00F975CC" w:rsidRPr="0050198E">
              <w:rPr>
                <w:sz w:val="18"/>
                <w:szCs w:val="18"/>
              </w:rPr>
              <w:t>the Accommodation Office</w:t>
            </w:r>
            <w:r w:rsidRPr="0050198E">
              <w:rPr>
                <w:sz w:val="18"/>
                <w:szCs w:val="18"/>
              </w:rPr>
              <w:t>.  If keys, key fobs or key cards are not returned we will have to replace the key</w:t>
            </w:r>
            <w:r w:rsidR="0057299C">
              <w:rPr>
                <w:sz w:val="18"/>
                <w:szCs w:val="18"/>
              </w:rPr>
              <w:t>, key</w:t>
            </w:r>
            <w:r w:rsidRPr="0050198E">
              <w:rPr>
                <w:sz w:val="18"/>
                <w:szCs w:val="18"/>
              </w:rPr>
              <w:t xml:space="preserve"> fob or key card and we will charge you for the reasonable cost of this</w:t>
            </w:r>
            <w:r w:rsidR="006070C3" w:rsidRPr="0050198E">
              <w:rPr>
                <w:sz w:val="18"/>
                <w:szCs w:val="18"/>
              </w:rPr>
              <w:t xml:space="preserve"> and provide you with written evidence that the costs are reasonable. If any lost keys, keys fobs or key cards are located, they must be returned to </w:t>
            </w:r>
            <w:proofErr w:type="spellStart"/>
            <w:r w:rsidR="0057299C">
              <w:rPr>
                <w:sz w:val="18"/>
                <w:szCs w:val="18"/>
              </w:rPr>
              <w:t>Glasney</w:t>
            </w:r>
            <w:proofErr w:type="spellEnd"/>
            <w:r w:rsidR="0057299C">
              <w:rPr>
                <w:sz w:val="18"/>
                <w:szCs w:val="18"/>
              </w:rPr>
              <w:t xml:space="preserve"> Lodge </w:t>
            </w:r>
            <w:proofErr w:type="gramStart"/>
            <w:r w:rsidR="006070C3" w:rsidRPr="0050198E">
              <w:rPr>
                <w:sz w:val="18"/>
                <w:szCs w:val="18"/>
              </w:rPr>
              <w:t>as soon as possible;</w:t>
            </w:r>
            <w:proofErr w:type="gramEnd"/>
          </w:p>
          <w:p w14:paraId="2B94170F" w14:textId="77777777" w:rsidR="00C125C4" w:rsidRPr="0050198E" w:rsidRDefault="00C125C4" w:rsidP="00F975CC">
            <w:pPr>
              <w:pStyle w:val="Level3"/>
              <w:tabs>
                <w:tab w:val="num" w:pos="564"/>
                <w:tab w:val="num" w:pos="851"/>
              </w:tabs>
              <w:spacing w:before="120" w:after="120"/>
              <w:ind w:left="561" w:hanging="561"/>
              <w:rPr>
                <w:sz w:val="18"/>
                <w:szCs w:val="18"/>
              </w:rPr>
            </w:pPr>
            <w:r w:rsidRPr="0050198E">
              <w:rPr>
                <w:sz w:val="18"/>
                <w:szCs w:val="18"/>
              </w:rPr>
              <w:t xml:space="preserve">to leave the Accommodation in a clean and tidy condition and to leave it and all items listed in the Inventory in the same condition as at the start of the Period of Residence, fair wear and tear excepted. If you leave any rubbish in the Accommodation, you agree that we can dispose of this.  If you leave any personal belongings in the Accommodation, we will notify you of this and give you a reasonable </w:t>
            </w:r>
            <w:proofErr w:type="gramStart"/>
            <w:r w:rsidRPr="0050198E">
              <w:rPr>
                <w:sz w:val="18"/>
                <w:szCs w:val="18"/>
              </w:rPr>
              <w:t>period of time</w:t>
            </w:r>
            <w:proofErr w:type="gramEnd"/>
            <w:r w:rsidRPr="0050198E">
              <w:rPr>
                <w:sz w:val="18"/>
                <w:szCs w:val="18"/>
              </w:rPr>
              <w:t xml:space="preserve"> to collect them. If you do not collect your belongings within that reasonable period, you agree that we can dispose of those belongings.</w:t>
            </w:r>
          </w:p>
        </w:tc>
      </w:tr>
      <w:tr w:rsidR="009808BC" w:rsidRPr="0050198E" w14:paraId="1F1A9EAC" w14:textId="77777777" w:rsidTr="2EF8726D">
        <w:tc>
          <w:tcPr>
            <w:tcW w:w="555" w:type="dxa"/>
            <w:shd w:val="clear" w:color="auto" w:fill="C6D9F1"/>
          </w:tcPr>
          <w:p w14:paraId="601868BF" w14:textId="77777777" w:rsidR="009808BC" w:rsidRPr="0050198E" w:rsidRDefault="009808BC" w:rsidP="000770ED">
            <w:pPr>
              <w:pStyle w:val="Level2"/>
              <w:spacing w:before="120" w:after="120"/>
              <w:rPr>
                <w:rStyle w:val="Level1asHeadingtext"/>
                <w:b w:val="0"/>
                <w:sz w:val="18"/>
                <w:szCs w:val="18"/>
              </w:rPr>
            </w:pPr>
          </w:p>
        </w:tc>
        <w:tc>
          <w:tcPr>
            <w:tcW w:w="1579" w:type="dxa"/>
            <w:gridSpan w:val="2"/>
            <w:shd w:val="clear" w:color="auto" w:fill="C6D9F1"/>
          </w:tcPr>
          <w:p w14:paraId="237750D0" w14:textId="77777777" w:rsidR="009808BC" w:rsidRPr="0050198E" w:rsidRDefault="009808BC" w:rsidP="000770ED">
            <w:pPr>
              <w:pStyle w:val="Level2"/>
              <w:numPr>
                <w:ilvl w:val="0"/>
                <w:numId w:val="0"/>
              </w:numPr>
              <w:spacing w:before="120" w:after="120"/>
              <w:jc w:val="left"/>
              <w:rPr>
                <w:b/>
                <w:sz w:val="18"/>
                <w:szCs w:val="18"/>
              </w:rPr>
            </w:pPr>
            <w:r w:rsidRPr="0050198E">
              <w:rPr>
                <w:b/>
                <w:sz w:val="18"/>
                <w:szCs w:val="18"/>
              </w:rPr>
              <w:t>Induction</w:t>
            </w:r>
          </w:p>
        </w:tc>
        <w:tc>
          <w:tcPr>
            <w:tcW w:w="7222" w:type="dxa"/>
            <w:gridSpan w:val="2"/>
            <w:shd w:val="clear" w:color="auto" w:fill="auto"/>
          </w:tcPr>
          <w:p w14:paraId="336404D8" w14:textId="3C6913CF" w:rsidR="009808BC" w:rsidRPr="0050198E" w:rsidRDefault="009808BC" w:rsidP="00290BD3">
            <w:pPr>
              <w:pStyle w:val="Level3"/>
              <w:numPr>
                <w:ilvl w:val="0"/>
                <w:numId w:val="0"/>
              </w:numPr>
              <w:spacing w:before="120" w:after="120"/>
              <w:rPr>
                <w:sz w:val="18"/>
                <w:szCs w:val="18"/>
              </w:rPr>
            </w:pPr>
            <w:r w:rsidRPr="0050198E">
              <w:rPr>
                <w:sz w:val="18"/>
                <w:szCs w:val="18"/>
              </w:rPr>
              <w:t xml:space="preserve">You agree to complete the online student accommodation induction for the relevant academic year in advance of moving into the Accommodation. </w:t>
            </w:r>
            <w:r w:rsidR="00290BD3">
              <w:rPr>
                <w:sz w:val="18"/>
                <w:szCs w:val="18"/>
              </w:rPr>
              <w:t xml:space="preserve">The induction can be accessed on your Room Service account prior to the start of the Period of Residence.  </w:t>
            </w:r>
          </w:p>
        </w:tc>
      </w:tr>
      <w:tr w:rsidR="006070C3" w:rsidRPr="0050198E" w14:paraId="5CD5FD53" w14:textId="77777777" w:rsidTr="2EF8726D">
        <w:tc>
          <w:tcPr>
            <w:tcW w:w="555" w:type="dxa"/>
            <w:shd w:val="clear" w:color="auto" w:fill="C6D9F1"/>
          </w:tcPr>
          <w:p w14:paraId="5B45FBE8" w14:textId="77777777" w:rsidR="006070C3" w:rsidRPr="0050198E" w:rsidRDefault="006070C3" w:rsidP="000770ED">
            <w:pPr>
              <w:pStyle w:val="Level2"/>
              <w:spacing w:before="120" w:after="120"/>
              <w:rPr>
                <w:rStyle w:val="Level1asHeadingtext"/>
                <w:b w:val="0"/>
                <w:sz w:val="18"/>
                <w:szCs w:val="18"/>
              </w:rPr>
            </w:pPr>
          </w:p>
        </w:tc>
        <w:tc>
          <w:tcPr>
            <w:tcW w:w="1579" w:type="dxa"/>
            <w:gridSpan w:val="2"/>
            <w:shd w:val="clear" w:color="auto" w:fill="C6D9F1"/>
          </w:tcPr>
          <w:p w14:paraId="26DDE1CD" w14:textId="77777777" w:rsidR="006070C3" w:rsidRPr="0050198E" w:rsidRDefault="006070C3" w:rsidP="000770ED">
            <w:pPr>
              <w:pStyle w:val="Level2"/>
              <w:numPr>
                <w:ilvl w:val="0"/>
                <w:numId w:val="0"/>
              </w:numPr>
              <w:spacing w:before="120" w:after="120"/>
              <w:jc w:val="left"/>
              <w:rPr>
                <w:b/>
                <w:sz w:val="18"/>
                <w:szCs w:val="18"/>
              </w:rPr>
            </w:pPr>
            <w:r w:rsidRPr="0050198E">
              <w:rPr>
                <w:b/>
                <w:sz w:val="18"/>
                <w:szCs w:val="18"/>
              </w:rPr>
              <w:t>Shared Rooms</w:t>
            </w:r>
          </w:p>
        </w:tc>
        <w:tc>
          <w:tcPr>
            <w:tcW w:w="7222" w:type="dxa"/>
            <w:gridSpan w:val="2"/>
            <w:shd w:val="clear" w:color="auto" w:fill="auto"/>
          </w:tcPr>
          <w:p w14:paraId="292C4C3E" w14:textId="6687B662" w:rsidR="006070C3" w:rsidRPr="0050198E" w:rsidRDefault="11D1852A" w:rsidP="006070C3">
            <w:pPr>
              <w:pStyle w:val="Level3"/>
              <w:numPr>
                <w:ilvl w:val="2"/>
                <w:numId w:val="0"/>
              </w:numPr>
              <w:spacing w:before="120" w:after="120"/>
              <w:rPr>
                <w:sz w:val="18"/>
                <w:szCs w:val="18"/>
              </w:rPr>
            </w:pPr>
            <w:r w:rsidRPr="264FFFA4">
              <w:rPr>
                <w:sz w:val="18"/>
                <w:szCs w:val="18"/>
              </w:rPr>
              <w:t>Where you are occupying a shared room (</w:t>
            </w:r>
            <w:r w:rsidR="3FC7394F" w:rsidRPr="264FFFA4">
              <w:rPr>
                <w:sz w:val="18"/>
                <w:szCs w:val="18"/>
              </w:rPr>
              <w:t>i.e.</w:t>
            </w:r>
            <w:r w:rsidRPr="264FFFA4">
              <w:rPr>
                <w:sz w:val="18"/>
                <w:szCs w:val="18"/>
              </w:rPr>
              <w:t xml:space="preserve"> sharing the Accommodation with another person</w:t>
            </w:r>
            <w:r w:rsidR="14D9EB08" w:rsidRPr="264FFFA4">
              <w:rPr>
                <w:sz w:val="18"/>
                <w:szCs w:val="18"/>
              </w:rPr>
              <w:t>)</w:t>
            </w:r>
            <w:r w:rsidRPr="264FFFA4">
              <w:rPr>
                <w:sz w:val="18"/>
                <w:szCs w:val="18"/>
              </w:rPr>
              <w:t xml:space="preserve">, you agree </w:t>
            </w:r>
            <w:r w:rsidR="5151A5CE" w:rsidRPr="264FFFA4">
              <w:rPr>
                <w:sz w:val="18"/>
                <w:szCs w:val="18"/>
              </w:rPr>
              <w:t>that: -</w:t>
            </w:r>
          </w:p>
          <w:p w14:paraId="2375A70A" w14:textId="77777777" w:rsidR="006070C3" w:rsidRPr="0050198E" w:rsidRDefault="006070C3" w:rsidP="006070C3">
            <w:pPr>
              <w:pStyle w:val="Level3"/>
              <w:tabs>
                <w:tab w:val="num" w:pos="539"/>
              </w:tabs>
              <w:ind w:left="539" w:hanging="539"/>
              <w:rPr>
                <w:sz w:val="18"/>
                <w:szCs w:val="18"/>
              </w:rPr>
            </w:pPr>
            <w:r w:rsidRPr="0050198E">
              <w:rPr>
                <w:sz w:val="18"/>
                <w:szCs w:val="18"/>
              </w:rPr>
              <w:t>you are jointly and seve</w:t>
            </w:r>
            <w:r w:rsidR="00D37D91" w:rsidRPr="0050198E">
              <w:rPr>
                <w:sz w:val="18"/>
                <w:szCs w:val="18"/>
              </w:rPr>
              <w:t>rally</w:t>
            </w:r>
            <w:r w:rsidRPr="0050198E">
              <w:rPr>
                <w:sz w:val="18"/>
                <w:szCs w:val="18"/>
              </w:rPr>
              <w:t xml:space="preserve"> liable with the co-occupier of the Accommodation for all your obligations in this Agreement, other than the payment of the Licence </w:t>
            </w:r>
            <w:proofErr w:type="gramStart"/>
            <w:r w:rsidRPr="0050198E">
              <w:rPr>
                <w:sz w:val="18"/>
                <w:szCs w:val="18"/>
              </w:rPr>
              <w:t>Fee;</w:t>
            </w:r>
            <w:proofErr w:type="gramEnd"/>
          </w:p>
          <w:p w14:paraId="7395ED2B" w14:textId="25BFC00D" w:rsidR="006070C3" w:rsidRPr="0050198E" w:rsidRDefault="006070C3" w:rsidP="006070C3">
            <w:pPr>
              <w:pStyle w:val="Level3"/>
              <w:tabs>
                <w:tab w:val="num" w:pos="539"/>
              </w:tabs>
              <w:ind w:left="539" w:hanging="539"/>
              <w:rPr>
                <w:sz w:val="18"/>
                <w:szCs w:val="18"/>
              </w:rPr>
            </w:pPr>
            <w:r w:rsidRPr="0050198E">
              <w:rPr>
                <w:sz w:val="18"/>
                <w:szCs w:val="18"/>
              </w:rPr>
              <w:t>if the co-occupier of the Accommodation (the "Sharer") leaves the Accommodation</w:t>
            </w:r>
            <w:r w:rsidR="00477C13">
              <w:rPr>
                <w:sz w:val="18"/>
                <w:szCs w:val="18"/>
              </w:rPr>
              <w:t xml:space="preserve"> </w:t>
            </w:r>
            <w:r w:rsidRPr="0050198E">
              <w:rPr>
                <w:sz w:val="18"/>
                <w:szCs w:val="18"/>
              </w:rPr>
              <w:t>then we may:</w:t>
            </w:r>
          </w:p>
          <w:p w14:paraId="59B86FD9" w14:textId="77777777" w:rsidR="006070C3" w:rsidRPr="0050198E" w:rsidRDefault="006070C3" w:rsidP="006070C3">
            <w:pPr>
              <w:pStyle w:val="Level4"/>
              <w:tabs>
                <w:tab w:val="num" w:pos="964"/>
              </w:tabs>
              <w:ind w:left="964" w:hanging="425"/>
              <w:rPr>
                <w:sz w:val="18"/>
                <w:szCs w:val="18"/>
              </w:rPr>
            </w:pPr>
            <w:r w:rsidRPr="0050198E">
              <w:rPr>
                <w:sz w:val="18"/>
                <w:szCs w:val="18"/>
              </w:rPr>
              <w:lastRenderedPageBreak/>
              <w:t xml:space="preserve">replace the Sharer at any time with another </w:t>
            </w:r>
            <w:proofErr w:type="gramStart"/>
            <w:r w:rsidRPr="0050198E">
              <w:rPr>
                <w:sz w:val="18"/>
                <w:szCs w:val="18"/>
              </w:rPr>
              <w:t>student;</w:t>
            </w:r>
            <w:proofErr w:type="gramEnd"/>
          </w:p>
          <w:p w14:paraId="13A7C0F6" w14:textId="77777777" w:rsidR="006070C3" w:rsidRPr="0050198E" w:rsidRDefault="006070C3" w:rsidP="006070C3">
            <w:pPr>
              <w:pStyle w:val="Level4"/>
              <w:tabs>
                <w:tab w:val="num" w:pos="964"/>
              </w:tabs>
              <w:ind w:left="964" w:hanging="425"/>
              <w:rPr>
                <w:sz w:val="18"/>
                <w:szCs w:val="18"/>
              </w:rPr>
            </w:pPr>
            <w:r w:rsidRPr="0050198E">
              <w:rPr>
                <w:sz w:val="18"/>
                <w:szCs w:val="18"/>
              </w:rPr>
              <w:t xml:space="preserve">increase the </w:t>
            </w:r>
            <w:r w:rsidR="00D37D91" w:rsidRPr="0050198E">
              <w:rPr>
                <w:sz w:val="18"/>
                <w:szCs w:val="18"/>
              </w:rPr>
              <w:t>Licence Fee</w:t>
            </w:r>
            <w:r w:rsidR="00D5716C">
              <w:rPr>
                <w:sz w:val="18"/>
                <w:szCs w:val="18"/>
              </w:rPr>
              <w:t xml:space="preserve"> (unless you wish to continue to share the </w:t>
            </w:r>
            <w:proofErr w:type="gramStart"/>
            <w:r w:rsidR="00D5716C">
              <w:rPr>
                <w:sz w:val="18"/>
                <w:szCs w:val="18"/>
              </w:rPr>
              <w:t>Accommodation</w:t>
            </w:r>
            <w:proofErr w:type="gramEnd"/>
            <w:r w:rsidR="00D5716C">
              <w:rPr>
                <w:sz w:val="18"/>
                <w:szCs w:val="18"/>
              </w:rPr>
              <w:t xml:space="preserve"> and we have been unable to replace the Sharer with another student or relocate you)</w:t>
            </w:r>
            <w:r w:rsidR="00D37D91" w:rsidRPr="0050198E">
              <w:rPr>
                <w:sz w:val="18"/>
                <w:szCs w:val="18"/>
              </w:rPr>
              <w:t>; or</w:t>
            </w:r>
          </w:p>
          <w:p w14:paraId="25A24AC7" w14:textId="77777777" w:rsidR="006070C3" w:rsidRPr="00AB4C0A" w:rsidRDefault="00D37D91" w:rsidP="00C66DF9">
            <w:pPr>
              <w:pStyle w:val="Level4"/>
              <w:tabs>
                <w:tab w:val="num" w:pos="964"/>
              </w:tabs>
              <w:ind w:left="964" w:hanging="425"/>
              <w:rPr>
                <w:sz w:val="18"/>
                <w:szCs w:val="18"/>
              </w:rPr>
            </w:pPr>
            <w:r w:rsidRPr="0050198E">
              <w:rPr>
                <w:sz w:val="18"/>
                <w:szCs w:val="18"/>
              </w:rPr>
              <w:t xml:space="preserve">relocate </w:t>
            </w:r>
            <w:r w:rsidR="006070C3" w:rsidRPr="0050198E">
              <w:rPr>
                <w:sz w:val="18"/>
                <w:szCs w:val="18"/>
              </w:rPr>
              <w:t xml:space="preserve">you in </w:t>
            </w:r>
            <w:r w:rsidR="006070C3" w:rsidRPr="00AB4C0A">
              <w:rPr>
                <w:sz w:val="18"/>
                <w:szCs w:val="18"/>
              </w:rPr>
              <w:t xml:space="preserve">accordance with the provisions in Clause </w:t>
            </w:r>
            <w:r w:rsidR="00E60469" w:rsidRPr="00AB4C0A">
              <w:rPr>
                <w:sz w:val="18"/>
                <w:szCs w:val="18"/>
              </w:rPr>
              <w:t>2.6</w:t>
            </w:r>
            <w:r w:rsidR="00C66DF9" w:rsidRPr="00AB4C0A">
              <w:rPr>
                <w:sz w:val="18"/>
                <w:szCs w:val="18"/>
              </w:rPr>
              <w:t>; and</w:t>
            </w:r>
          </w:p>
          <w:p w14:paraId="5E1B6A9D" w14:textId="77777777" w:rsidR="00C66DF9" w:rsidRPr="0050198E" w:rsidRDefault="00C66DF9" w:rsidP="00C66DF9">
            <w:pPr>
              <w:pStyle w:val="Level3"/>
              <w:tabs>
                <w:tab w:val="num" w:pos="533"/>
              </w:tabs>
              <w:ind w:left="533" w:hanging="567"/>
            </w:pPr>
            <w:r w:rsidRPr="00AB4C0A">
              <w:rPr>
                <w:sz w:val="18"/>
                <w:szCs w:val="18"/>
              </w:rPr>
              <w:t>you will have proper respect for the privacy, possessions and reasonable wishes of the other person sharing the Accommodation.</w:t>
            </w:r>
          </w:p>
        </w:tc>
      </w:tr>
      <w:tr w:rsidR="00553061" w:rsidRPr="0050198E" w14:paraId="6903A0D3" w14:textId="77777777" w:rsidTr="2EF8726D">
        <w:tc>
          <w:tcPr>
            <w:tcW w:w="555" w:type="dxa"/>
            <w:shd w:val="clear" w:color="auto" w:fill="C6D9F1"/>
          </w:tcPr>
          <w:p w14:paraId="18642F66" w14:textId="77777777" w:rsidR="00553061" w:rsidRPr="0050198E" w:rsidRDefault="00553061" w:rsidP="000770ED">
            <w:pPr>
              <w:pStyle w:val="Level2"/>
              <w:spacing w:before="120" w:after="120"/>
              <w:rPr>
                <w:rStyle w:val="Level1asHeadingtext"/>
                <w:b w:val="0"/>
                <w:sz w:val="18"/>
                <w:szCs w:val="18"/>
              </w:rPr>
            </w:pPr>
          </w:p>
        </w:tc>
        <w:tc>
          <w:tcPr>
            <w:tcW w:w="1579" w:type="dxa"/>
            <w:gridSpan w:val="2"/>
            <w:shd w:val="clear" w:color="auto" w:fill="C6D9F1"/>
          </w:tcPr>
          <w:p w14:paraId="567B1227" w14:textId="77777777" w:rsidR="00553061" w:rsidRPr="0050198E" w:rsidRDefault="00553061" w:rsidP="000770ED">
            <w:pPr>
              <w:pStyle w:val="Level2"/>
              <w:numPr>
                <w:ilvl w:val="0"/>
                <w:numId w:val="0"/>
              </w:numPr>
              <w:spacing w:before="120" w:after="120"/>
              <w:jc w:val="left"/>
              <w:rPr>
                <w:b/>
                <w:sz w:val="18"/>
                <w:szCs w:val="18"/>
              </w:rPr>
            </w:pPr>
            <w:r>
              <w:rPr>
                <w:b/>
                <w:sz w:val="18"/>
                <w:szCs w:val="18"/>
              </w:rPr>
              <w:t>Television licence</w:t>
            </w:r>
          </w:p>
        </w:tc>
        <w:tc>
          <w:tcPr>
            <w:tcW w:w="7222" w:type="dxa"/>
            <w:gridSpan w:val="2"/>
            <w:shd w:val="clear" w:color="auto" w:fill="auto"/>
          </w:tcPr>
          <w:p w14:paraId="4A74418D" w14:textId="7810E1EE" w:rsidR="00553061" w:rsidRPr="0050198E" w:rsidRDefault="00553061" w:rsidP="00553061">
            <w:pPr>
              <w:pStyle w:val="Level3"/>
              <w:numPr>
                <w:ilvl w:val="0"/>
                <w:numId w:val="0"/>
              </w:numPr>
              <w:spacing w:before="120" w:after="120"/>
              <w:rPr>
                <w:sz w:val="18"/>
                <w:szCs w:val="18"/>
              </w:rPr>
            </w:pPr>
            <w:r w:rsidRPr="00A254ED">
              <w:rPr>
                <w:sz w:val="18"/>
                <w:szCs w:val="18"/>
              </w:rPr>
              <w:t xml:space="preserve">If you bring a television </w:t>
            </w:r>
            <w:r w:rsidR="00F45AF6">
              <w:rPr>
                <w:sz w:val="18"/>
                <w:szCs w:val="18"/>
              </w:rPr>
              <w:t>i</w:t>
            </w:r>
            <w:r w:rsidRPr="00A254ED">
              <w:rPr>
                <w:sz w:val="18"/>
                <w:szCs w:val="18"/>
              </w:rPr>
              <w:t xml:space="preserve">nto the Accommodation, watch live television through your computer or otherwise require a television licence for any device that you use in the Accommodation or the </w:t>
            </w:r>
            <w:r>
              <w:rPr>
                <w:sz w:val="18"/>
                <w:szCs w:val="18"/>
              </w:rPr>
              <w:t xml:space="preserve">Halls of </w:t>
            </w:r>
            <w:r w:rsidRPr="00A254ED">
              <w:rPr>
                <w:sz w:val="18"/>
                <w:szCs w:val="18"/>
              </w:rPr>
              <w:t>Residence, you will be responsible for obtaining your own television licence and by bringing the device into the Accommodation/</w:t>
            </w:r>
            <w:r>
              <w:rPr>
                <w:sz w:val="18"/>
                <w:szCs w:val="18"/>
              </w:rPr>
              <w:t xml:space="preserve">Halls of </w:t>
            </w:r>
            <w:r w:rsidRPr="00A254ED">
              <w:rPr>
                <w:sz w:val="18"/>
                <w:szCs w:val="18"/>
              </w:rPr>
              <w:t>Residence you confirm that you have obtained a television licence</w:t>
            </w:r>
          </w:p>
        </w:tc>
      </w:tr>
      <w:tr w:rsidR="00C125C4" w:rsidRPr="0050198E" w14:paraId="491C5BA3" w14:textId="77777777" w:rsidTr="2EF8726D">
        <w:tc>
          <w:tcPr>
            <w:tcW w:w="555" w:type="dxa"/>
            <w:shd w:val="clear" w:color="auto" w:fill="0D0D0D" w:themeFill="text1" w:themeFillTint="F2"/>
          </w:tcPr>
          <w:p w14:paraId="4B3DC05A" w14:textId="77777777" w:rsidR="00C125C4" w:rsidRPr="0050198E" w:rsidRDefault="00C125C4" w:rsidP="000770ED">
            <w:pPr>
              <w:pStyle w:val="Level1"/>
              <w:spacing w:before="240"/>
              <w:rPr>
                <w:rStyle w:val="Level1asHeadingtext"/>
                <w:sz w:val="18"/>
                <w:szCs w:val="18"/>
              </w:rPr>
            </w:pPr>
          </w:p>
        </w:tc>
        <w:tc>
          <w:tcPr>
            <w:tcW w:w="8801" w:type="dxa"/>
            <w:gridSpan w:val="4"/>
            <w:shd w:val="clear" w:color="auto" w:fill="0D0D0D" w:themeFill="text1" w:themeFillTint="F2"/>
          </w:tcPr>
          <w:p w14:paraId="1B0926A6" w14:textId="77777777" w:rsidR="00C125C4" w:rsidRPr="0050198E" w:rsidRDefault="00C125C4" w:rsidP="000770ED">
            <w:pPr>
              <w:pStyle w:val="Level3"/>
              <w:numPr>
                <w:ilvl w:val="0"/>
                <w:numId w:val="0"/>
              </w:numPr>
              <w:spacing w:before="240"/>
              <w:rPr>
                <w:b/>
                <w:sz w:val="18"/>
                <w:szCs w:val="18"/>
              </w:rPr>
            </w:pPr>
            <w:r w:rsidRPr="0050198E">
              <w:rPr>
                <w:b/>
                <w:sz w:val="18"/>
                <w:szCs w:val="18"/>
              </w:rPr>
              <w:t>OUR RIGHTS</w:t>
            </w:r>
          </w:p>
        </w:tc>
      </w:tr>
      <w:tr w:rsidR="00C125C4" w:rsidRPr="0050198E" w14:paraId="79529EB8" w14:textId="77777777" w:rsidTr="2EF8726D">
        <w:tc>
          <w:tcPr>
            <w:tcW w:w="555" w:type="dxa"/>
            <w:shd w:val="clear" w:color="auto" w:fill="C6D9F1"/>
          </w:tcPr>
          <w:p w14:paraId="5FF451EE" w14:textId="77777777" w:rsidR="00C125C4" w:rsidRPr="0050198E" w:rsidRDefault="00C125C4" w:rsidP="000770ED">
            <w:pPr>
              <w:pStyle w:val="Level2"/>
              <w:spacing w:before="120" w:after="120"/>
              <w:rPr>
                <w:rStyle w:val="Level1asHeadingtext"/>
                <w:b w:val="0"/>
                <w:sz w:val="18"/>
                <w:szCs w:val="18"/>
              </w:rPr>
            </w:pPr>
          </w:p>
        </w:tc>
        <w:tc>
          <w:tcPr>
            <w:tcW w:w="1751" w:type="dxa"/>
            <w:gridSpan w:val="3"/>
            <w:shd w:val="clear" w:color="auto" w:fill="C6D9F1"/>
          </w:tcPr>
          <w:p w14:paraId="3AF80FDF" w14:textId="77777777" w:rsidR="00C125C4" w:rsidRPr="0050198E" w:rsidRDefault="00C125C4" w:rsidP="000770ED">
            <w:pPr>
              <w:pStyle w:val="Level2"/>
              <w:numPr>
                <w:ilvl w:val="0"/>
                <w:numId w:val="0"/>
              </w:numPr>
              <w:spacing w:before="120" w:after="120"/>
              <w:jc w:val="left"/>
              <w:rPr>
                <w:b/>
                <w:sz w:val="18"/>
                <w:szCs w:val="18"/>
              </w:rPr>
            </w:pPr>
            <w:r w:rsidRPr="0050198E">
              <w:rPr>
                <w:b/>
                <w:sz w:val="18"/>
                <w:szCs w:val="18"/>
              </w:rPr>
              <w:t>Alterations and building works</w:t>
            </w:r>
          </w:p>
        </w:tc>
        <w:tc>
          <w:tcPr>
            <w:tcW w:w="7050" w:type="dxa"/>
            <w:shd w:val="clear" w:color="auto" w:fill="auto"/>
          </w:tcPr>
          <w:p w14:paraId="5985B3E1" w14:textId="77777777" w:rsidR="00C125C4" w:rsidRPr="0050198E" w:rsidRDefault="00C125C4" w:rsidP="000770ED">
            <w:pPr>
              <w:pStyle w:val="Level3"/>
              <w:numPr>
                <w:ilvl w:val="0"/>
                <w:numId w:val="0"/>
              </w:numPr>
              <w:spacing w:before="120" w:after="120"/>
              <w:rPr>
                <w:sz w:val="18"/>
                <w:szCs w:val="18"/>
              </w:rPr>
            </w:pPr>
            <w:r w:rsidRPr="0050198E">
              <w:rPr>
                <w:sz w:val="18"/>
                <w:szCs w:val="18"/>
              </w:rPr>
              <w:t xml:space="preserve">We have the right to carry out any alterations or building works at the Accommodation, the </w:t>
            </w:r>
            <w:r w:rsidR="00B4379C">
              <w:rPr>
                <w:sz w:val="18"/>
                <w:szCs w:val="18"/>
              </w:rPr>
              <w:t>Halls of Residence</w:t>
            </w:r>
            <w:r w:rsidRPr="0050198E">
              <w:rPr>
                <w:sz w:val="18"/>
                <w:szCs w:val="18"/>
              </w:rPr>
              <w:t xml:space="preserve"> and/or on our adjoining or neighbouring property without liability for disturbance provided that, as far as practicable, we have used reasonable endeavours to minimise any disturbance.</w:t>
            </w:r>
          </w:p>
        </w:tc>
      </w:tr>
      <w:tr w:rsidR="00C125C4" w:rsidRPr="0050198E" w14:paraId="40424054" w14:textId="77777777" w:rsidTr="2EF8726D">
        <w:tc>
          <w:tcPr>
            <w:tcW w:w="555" w:type="dxa"/>
            <w:shd w:val="clear" w:color="auto" w:fill="C6D9F1"/>
          </w:tcPr>
          <w:p w14:paraId="719FECD4" w14:textId="77777777" w:rsidR="00C125C4" w:rsidRPr="0050198E" w:rsidRDefault="00C125C4" w:rsidP="000770ED">
            <w:pPr>
              <w:pStyle w:val="Level2"/>
              <w:spacing w:before="120" w:after="120"/>
              <w:rPr>
                <w:rStyle w:val="Level1asHeadingtext"/>
                <w:b w:val="0"/>
                <w:sz w:val="18"/>
                <w:szCs w:val="18"/>
              </w:rPr>
            </w:pPr>
            <w:bookmarkStart w:id="14" w:name="_Ref349231891"/>
          </w:p>
        </w:tc>
        <w:bookmarkEnd w:id="14"/>
        <w:tc>
          <w:tcPr>
            <w:tcW w:w="1751" w:type="dxa"/>
            <w:gridSpan w:val="3"/>
            <w:shd w:val="clear" w:color="auto" w:fill="C6D9F1"/>
          </w:tcPr>
          <w:p w14:paraId="1F4D881D" w14:textId="77777777" w:rsidR="00C125C4" w:rsidRPr="0050198E" w:rsidRDefault="00C125C4" w:rsidP="000770ED">
            <w:pPr>
              <w:pStyle w:val="Level2"/>
              <w:numPr>
                <w:ilvl w:val="0"/>
                <w:numId w:val="0"/>
              </w:numPr>
              <w:spacing w:before="120" w:after="120"/>
              <w:jc w:val="left"/>
              <w:rPr>
                <w:b/>
                <w:sz w:val="18"/>
                <w:szCs w:val="18"/>
              </w:rPr>
            </w:pPr>
            <w:r w:rsidRPr="0050198E">
              <w:rPr>
                <w:b/>
                <w:sz w:val="18"/>
                <w:szCs w:val="18"/>
              </w:rPr>
              <w:t>Access &amp; inspection</w:t>
            </w:r>
          </w:p>
        </w:tc>
        <w:tc>
          <w:tcPr>
            <w:tcW w:w="7050" w:type="dxa"/>
            <w:shd w:val="clear" w:color="auto" w:fill="auto"/>
          </w:tcPr>
          <w:p w14:paraId="7C6B8730" w14:textId="77777777" w:rsidR="00553AC7" w:rsidRPr="0050198E" w:rsidRDefault="00553AC7" w:rsidP="009A3A38">
            <w:pPr>
              <w:ind w:left="422" w:hanging="422"/>
              <w:rPr>
                <w:sz w:val="18"/>
                <w:szCs w:val="18"/>
              </w:rPr>
            </w:pPr>
            <w:r w:rsidRPr="0050198E">
              <w:rPr>
                <w:sz w:val="18"/>
                <w:szCs w:val="18"/>
              </w:rPr>
              <w:t>3.2.1</w:t>
            </w:r>
            <w:r w:rsidR="003A44F0" w:rsidRPr="0050198E">
              <w:rPr>
                <w:sz w:val="18"/>
                <w:szCs w:val="18"/>
              </w:rPr>
              <w:t xml:space="preserve"> </w:t>
            </w:r>
            <w:r w:rsidRPr="0050198E">
              <w:rPr>
                <w:sz w:val="18"/>
                <w:szCs w:val="18"/>
              </w:rPr>
              <w:t xml:space="preserve">As this Agreement is a licence, we </w:t>
            </w:r>
            <w:r w:rsidR="00B139D8" w:rsidRPr="0050198E">
              <w:rPr>
                <w:sz w:val="18"/>
                <w:szCs w:val="18"/>
              </w:rPr>
              <w:t xml:space="preserve">(and our </w:t>
            </w:r>
            <w:r w:rsidR="00697DF1" w:rsidRPr="0050198E">
              <w:rPr>
                <w:sz w:val="18"/>
                <w:szCs w:val="18"/>
              </w:rPr>
              <w:t>Third-Party</w:t>
            </w:r>
            <w:r w:rsidR="00B139D8" w:rsidRPr="0050198E">
              <w:rPr>
                <w:sz w:val="18"/>
                <w:szCs w:val="18"/>
              </w:rPr>
              <w:t xml:space="preserve"> Providers) </w:t>
            </w:r>
            <w:r w:rsidRPr="0050198E">
              <w:rPr>
                <w:sz w:val="18"/>
                <w:szCs w:val="18"/>
              </w:rPr>
              <w:t>have the right to enter the Accommodation at any time (including during the night) without giving you notice</w:t>
            </w:r>
            <w:r w:rsidR="008F2425">
              <w:rPr>
                <w:sz w:val="18"/>
                <w:szCs w:val="18"/>
              </w:rPr>
              <w:t xml:space="preserve"> (in accordance with these Ts and Cs)</w:t>
            </w:r>
            <w:r w:rsidRPr="0050198E">
              <w:rPr>
                <w:sz w:val="18"/>
                <w:szCs w:val="18"/>
              </w:rPr>
              <w:t xml:space="preserve">. In most instances, we will enter the Accommodation during the </w:t>
            </w:r>
            <w:proofErr w:type="gramStart"/>
            <w:r w:rsidRPr="0050198E">
              <w:rPr>
                <w:sz w:val="18"/>
                <w:szCs w:val="18"/>
              </w:rPr>
              <w:t>day</w:t>
            </w:r>
            <w:proofErr w:type="gramEnd"/>
            <w:r w:rsidRPr="0050198E">
              <w:rPr>
                <w:sz w:val="18"/>
                <w:szCs w:val="18"/>
              </w:rPr>
              <w:t xml:space="preserve"> and we will give you reasonable prior written notice of our intention to access the Accommodation by delivering a hard copy notice to the Accommodation or sending you a text or e-mail. </w:t>
            </w:r>
          </w:p>
          <w:p w14:paraId="442E47A8" w14:textId="77777777" w:rsidR="00553AC7" w:rsidRPr="0050198E" w:rsidRDefault="00553AC7" w:rsidP="009A3A38">
            <w:pPr>
              <w:ind w:left="422" w:hanging="422"/>
              <w:rPr>
                <w:sz w:val="18"/>
                <w:szCs w:val="18"/>
              </w:rPr>
            </w:pPr>
          </w:p>
          <w:p w14:paraId="3E7FBE64" w14:textId="18A223AC" w:rsidR="00F5608C" w:rsidRPr="00F5608C" w:rsidRDefault="00553AC7" w:rsidP="009A3A38">
            <w:pPr>
              <w:ind w:left="422" w:hanging="422"/>
              <w:rPr>
                <w:sz w:val="18"/>
                <w:szCs w:val="18"/>
              </w:rPr>
            </w:pPr>
            <w:r w:rsidRPr="0050198E">
              <w:rPr>
                <w:sz w:val="18"/>
                <w:szCs w:val="18"/>
              </w:rPr>
              <w:t xml:space="preserve">3.2.2 Examples of situations in which we will need to access the Accommodation include, </w:t>
            </w:r>
            <w:r w:rsidRPr="00F5608C">
              <w:rPr>
                <w:sz w:val="18"/>
                <w:szCs w:val="18"/>
              </w:rPr>
              <w:t>but are not limited to, the following:</w:t>
            </w:r>
            <w:r w:rsidR="00B17814" w:rsidRPr="00F5608C">
              <w:rPr>
                <w:sz w:val="18"/>
                <w:szCs w:val="18"/>
              </w:rPr>
              <w:t xml:space="preserve"> (a) in an emergency</w:t>
            </w:r>
            <w:r w:rsidR="00F5608C" w:rsidRPr="00F5608C">
              <w:rPr>
                <w:sz w:val="18"/>
                <w:szCs w:val="18"/>
              </w:rPr>
              <w:t>, for example fire or flooding; (b) in order to maintain or repair the Accommodation, or any other part of the Halls of Residence to comply with our responsibilities under this Agreement; (c) to carry out Room and/or Accommodation inspections; (d) to carry out kitchen inspections; (e) to inspect the fire equipment, (f) to inspect the Accommodation prior to your departure; (g) if we have grounds to be concerned for your welfare or the welfare of your Visitors,</w:t>
            </w:r>
            <w:r w:rsidR="00477C13">
              <w:rPr>
                <w:sz w:val="18"/>
                <w:szCs w:val="18"/>
              </w:rPr>
              <w:t xml:space="preserve"> </w:t>
            </w:r>
            <w:r w:rsidR="00F5608C" w:rsidRPr="00F5608C">
              <w:rPr>
                <w:sz w:val="18"/>
                <w:szCs w:val="18"/>
              </w:rPr>
              <w:t xml:space="preserve">for example if there are reports of self-harm or attempted suicide; and/or (h) if we have reasonable grounds for suspecting that illegal activities are being carried out in the Accommodation, for example drug taking or prostitution. </w:t>
            </w:r>
          </w:p>
          <w:p w14:paraId="45B7CB4F" w14:textId="77777777" w:rsidR="00553AC7" w:rsidRPr="0050198E" w:rsidRDefault="009A3A38" w:rsidP="009A3A38">
            <w:pPr>
              <w:pStyle w:val="Level3"/>
              <w:numPr>
                <w:ilvl w:val="0"/>
                <w:numId w:val="0"/>
              </w:numPr>
              <w:spacing w:before="120" w:after="120"/>
              <w:ind w:left="422" w:hanging="422"/>
              <w:rPr>
                <w:sz w:val="18"/>
                <w:szCs w:val="18"/>
              </w:rPr>
            </w:pPr>
            <w:r w:rsidRPr="00F5608C">
              <w:rPr>
                <w:sz w:val="18"/>
                <w:szCs w:val="18"/>
              </w:rPr>
              <w:t>3.2.3</w:t>
            </w:r>
            <w:r w:rsidR="00D86ACA">
              <w:rPr>
                <w:sz w:val="18"/>
                <w:szCs w:val="18"/>
              </w:rPr>
              <w:t xml:space="preserve"> </w:t>
            </w:r>
            <w:r w:rsidR="00553AC7" w:rsidRPr="00F5608C">
              <w:rPr>
                <w:sz w:val="18"/>
                <w:szCs w:val="18"/>
              </w:rPr>
              <w:t>If we do not</w:t>
            </w:r>
            <w:r w:rsidR="00553AC7" w:rsidRPr="0050198E">
              <w:rPr>
                <w:sz w:val="18"/>
                <w:szCs w:val="18"/>
              </w:rPr>
              <w:t xml:space="preserve"> give you prior notice of our intention to enter the Accommodation, we will knock on the door first </w:t>
            </w:r>
            <w:proofErr w:type="gramStart"/>
            <w:r w:rsidR="00553AC7" w:rsidRPr="0050198E">
              <w:rPr>
                <w:sz w:val="18"/>
                <w:szCs w:val="18"/>
              </w:rPr>
              <w:t>in order to</w:t>
            </w:r>
            <w:proofErr w:type="gramEnd"/>
            <w:r w:rsidR="00553AC7" w:rsidRPr="0050198E">
              <w:rPr>
                <w:sz w:val="18"/>
                <w:szCs w:val="18"/>
              </w:rPr>
              <w:t xml:space="preserve"> see if you are present</w:t>
            </w:r>
            <w:r w:rsidR="0069073E">
              <w:rPr>
                <w:sz w:val="18"/>
                <w:szCs w:val="18"/>
              </w:rPr>
              <w:t xml:space="preserve">. </w:t>
            </w:r>
          </w:p>
          <w:p w14:paraId="36FF6C64" w14:textId="77777777" w:rsidR="00C125C4" w:rsidRPr="0050198E" w:rsidRDefault="009A3A38" w:rsidP="003A44F0">
            <w:pPr>
              <w:ind w:left="422" w:hanging="425"/>
              <w:rPr>
                <w:sz w:val="18"/>
                <w:szCs w:val="18"/>
              </w:rPr>
            </w:pPr>
            <w:r w:rsidRPr="0050198E">
              <w:rPr>
                <w:sz w:val="18"/>
                <w:szCs w:val="18"/>
              </w:rPr>
              <w:t xml:space="preserve">3.2.4 </w:t>
            </w:r>
            <w:r w:rsidR="00553AC7" w:rsidRPr="0050198E">
              <w:rPr>
                <w:sz w:val="18"/>
                <w:szCs w:val="18"/>
              </w:rPr>
              <w:t xml:space="preserve">If you are not present then, irrespective of </w:t>
            </w:r>
            <w:proofErr w:type="gramStart"/>
            <w:r w:rsidR="00553AC7" w:rsidRPr="0050198E">
              <w:rPr>
                <w:sz w:val="18"/>
                <w:szCs w:val="18"/>
              </w:rPr>
              <w:t>whether or not</w:t>
            </w:r>
            <w:proofErr w:type="gramEnd"/>
            <w:r w:rsidR="00553AC7" w:rsidRPr="0050198E">
              <w:rPr>
                <w:sz w:val="18"/>
                <w:szCs w:val="18"/>
              </w:rPr>
              <w:t xml:space="preserve"> this relates to a visit of which we have given you notice, we will let ourselves into the Accommodation using our duplicate key.</w:t>
            </w:r>
            <w:r w:rsidR="002C5143" w:rsidRPr="0050198E">
              <w:rPr>
                <w:sz w:val="18"/>
                <w:szCs w:val="18"/>
              </w:rPr>
              <w:t xml:space="preserve"> </w:t>
            </w:r>
          </w:p>
          <w:p w14:paraId="7FEE183C" w14:textId="77777777" w:rsidR="003A44F0" w:rsidRPr="0050198E" w:rsidRDefault="003A44F0" w:rsidP="003A44F0">
            <w:pPr>
              <w:rPr>
                <w:sz w:val="18"/>
                <w:szCs w:val="18"/>
              </w:rPr>
            </w:pPr>
          </w:p>
          <w:p w14:paraId="6C24A2D1" w14:textId="78A2EA9D" w:rsidR="00553AC7" w:rsidRDefault="520DBBF9" w:rsidP="003A44F0">
            <w:pPr>
              <w:ind w:left="422" w:hanging="425"/>
              <w:rPr>
                <w:sz w:val="18"/>
                <w:szCs w:val="18"/>
              </w:rPr>
            </w:pPr>
            <w:r w:rsidRPr="264FFFA4">
              <w:rPr>
                <w:sz w:val="18"/>
                <w:szCs w:val="18"/>
              </w:rPr>
              <w:t xml:space="preserve">3.2.5 </w:t>
            </w:r>
            <w:r w:rsidR="00C125C4" w:rsidRPr="264FFFA4">
              <w:rPr>
                <w:sz w:val="18"/>
                <w:szCs w:val="18"/>
              </w:rPr>
              <w:t>In an emergency (</w:t>
            </w:r>
            <w:r w:rsidR="0287897A" w:rsidRPr="264FFFA4">
              <w:rPr>
                <w:sz w:val="18"/>
                <w:szCs w:val="18"/>
              </w:rPr>
              <w:t>e.g.</w:t>
            </w:r>
            <w:r w:rsidR="00C125C4" w:rsidRPr="264FFFA4">
              <w:rPr>
                <w:sz w:val="18"/>
                <w:szCs w:val="18"/>
              </w:rPr>
              <w:t xml:space="preserve"> water is </w:t>
            </w:r>
            <w:proofErr w:type="gramStart"/>
            <w:r w:rsidR="00C125C4" w:rsidRPr="264FFFA4">
              <w:rPr>
                <w:sz w:val="18"/>
                <w:szCs w:val="18"/>
              </w:rPr>
              <w:t>overflowing</w:t>
            </w:r>
            <w:proofErr w:type="gramEnd"/>
            <w:r w:rsidR="00C125C4" w:rsidRPr="264FFFA4">
              <w:rPr>
                <w:sz w:val="18"/>
                <w:szCs w:val="18"/>
              </w:rPr>
              <w:t xml:space="preserve"> or someone's life or safety is at risk), if you are not in to give us access to the Accommodation, we may have to force entry. If we do, we will secure the Accommodation and repair any damage caused by the forced entry. If we </w:t>
            </w:r>
            <w:proofErr w:type="gramStart"/>
            <w:r w:rsidR="00C125C4" w:rsidRPr="264FFFA4">
              <w:rPr>
                <w:sz w:val="18"/>
                <w:szCs w:val="18"/>
              </w:rPr>
              <w:t>have to</w:t>
            </w:r>
            <w:proofErr w:type="gramEnd"/>
            <w:r w:rsidR="00C125C4" w:rsidRPr="264FFFA4">
              <w:rPr>
                <w:sz w:val="18"/>
                <w:szCs w:val="18"/>
              </w:rPr>
              <w:t xml:space="preserve"> force entry because of your neglect or misuse of the Accommodation or your failure to report repairs, we will charge you with the reasonable cost of having to force entry and repair any associated damage. </w:t>
            </w:r>
          </w:p>
          <w:p w14:paraId="548710DA" w14:textId="77777777" w:rsidR="00EC6744" w:rsidRDefault="00EC6744" w:rsidP="003A44F0">
            <w:pPr>
              <w:ind w:left="422" w:hanging="425"/>
              <w:rPr>
                <w:sz w:val="18"/>
                <w:szCs w:val="18"/>
              </w:rPr>
            </w:pPr>
          </w:p>
          <w:p w14:paraId="5C9E6ECF" w14:textId="77777777" w:rsidR="00EC6744" w:rsidRDefault="00EC6744" w:rsidP="00036421">
            <w:pPr>
              <w:ind w:left="422" w:hanging="425"/>
              <w:rPr>
                <w:color w:val="FF0000"/>
              </w:rPr>
            </w:pPr>
            <w:r>
              <w:rPr>
                <w:sz w:val="18"/>
                <w:szCs w:val="18"/>
              </w:rPr>
              <w:t xml:space="preserve">3.2.6 If we need to carry out planned works to the Accommodation, we will consider the potential impact on residents of the Halls of Residence and will minimise disturbance and inconvenience as far as is reasonably practicable. We will use </w:t>
            </w:r>
            <w:r w:rsidRPr="00036421">
              <w:rPr>
                <w:sz w:val="18"/>
                <w:szCs w:val="18"/>
              </w:rPr>
              <w:t xml:space="preserve">reasonable endeavours to avoid carrying out planned works to the Accommodation during exam periods and will provide a minimum of 7 </w:t>
            </w:r>
            <w:proofErr w:type="spellStart"/>
            <w:r w:rsidRPr="00036421">
              <w:rPr>
                <w:sz w:val="18"/>
                <w:szCs w:val="18"/>
              </w:rPr>
              <w:t>days notice</w:t>
            </w:r>
            <w:proofErr w:type="spellEnd"/>
            <w:r w:rsidRPr="00036421">
              <w:rPr>
                <w:sz w:val="18"/>
                <w:szCs w:val="18"/>
              </w:rPr>
              <w:t xml:space="preserve"> of any planned works.</w:t>
            </w:r>
            <w:r w:rsidR="00036421" w:rsidRPr="00036421">
              <w:rPr>
                <w:sz w:val="18"/>
                <w:szCs w:val="18"/>
              </w:rPr>
              <w:t xml:space="preserve"> If urgent works are required to the </w:t>
            </w:r>
            <w:r w:rsidR="00036421" w:rsidRPr="00036421">
              <w:rPr>
                <w:sz w:val="18"/>
                <w:szCs w:val="18"/>
              </w:rPr>
              <w:lastRenderedPageBreak/>
              <w:t xml:space="preserve">Accommodation, we will provide a minimum of 24 </w:t>
            </w:r>
            <w:proofErr w:type="spellStart"/>
            <w:r w:rsidR="00036421" w:rsidRPr="00036421">
              <w:rPr>
                <w:sz w:val="18"/>
                <w:szCs w:val="18"/>
              </w:rPr>
              <w:t>hours notice</w:t>
            </w:r>
            <w:proofErr w:type="spellEnd"/>
            <w:r w:rsidR="00036421" w:rsidRPr="00036421">
              <w:rPr>
                <w:sz w:val="18"/>
                <w:szCs w:val="18"/>
              </w:rPr>
              <w:t xml:space="preserve"> where possible, unless the </w:t>
            </w:r>
            <w:r w:rsidRPr="00036421">
              <w:rPr>
                <w:sz w:val="18"/>
                <w:szCs w:val="18"/>
              </w:rPr>
              <w:t>circumstances require an immediate response.</w:t>
            </w:r>
            <w:r>
              <w:rPr>
                <w:color w:val="FF0000"/>
              </w:rPr>
              <w:t xml:space="preserve"> </w:t>
            </w:r>
          </w:p>
          <w:p w14:paraId="450DDF74" w14:textId="77777777" w:rsidR="00EC6744" w:rsidRPr="0050198E" w:rsidRDefault="00EC6744" w:rsidP="003A44F0">
            <w:pPr>
              <w:ind w:left="422" w:hanging="425"/>
              <w:rPr>
                <w:sz w:val="18"/>
                <w:szCs w:val="18"/>
              </w:rPr>
            </w:pPr>
          </w:p>
        </w:tc>
      </w:tr>
      <w:tr w:rsidR="00C125C4" w:rsidRPr="0050198E" w14:paraId="19EFDB43" w14:textId="77777777" w:rsidTr="2EF8726D">
        <w:tc>
          <w:tcPr>
            <w:tcW w:w="555" w:type="dxa"/>
            <w:shd w:val="clear" w:color="auto" w:fill="C6D9F1"/>
          </w:tcPr>
          <w:p w14:paraId="48AAB287" w14:textId="77777777" w:rsidR="00C125C4" w:rsidRPr="0050198E" w:rsidRDefault="00C125C4" w:rsidP="000770ED">
            <w:pPr>
              <w:pStyle w:val="Level2"/>
              <w:spacing w:before="120" w:after="120"/>
              <w:rPr>
                <w:rStyle w:val="Level1asHeadingtext"/>
                <w:b w:val="0"/>
                <w:sz w:val="18"/>
                <w:szCs w:val="18"/>
              </w:rPr>
            </w:pPr>
          </w:p>
        </w:tc>
        <w:tc>
          <w:tcPr>
            <w:tcW w:w="1751" w:type="dxa"/>
            <w:gridSpan w:val="3"/>
            <w:shd w:val="clear" w:color="auto" w:fill="C6D9F1"/>
          </w:tcPr>
          <w:p w14:paraId="578FC0FB" w14:textId="77777777" w:rsidR="00C125C4" w:rsidRPr="0050198E" w:rsidRDefault="00C125C4" w:rsidP="000770ED">
            <w:pPr>
              <w:pStyle w:val="Level2"/>
              <w:numPr>
                <w:ilvl w:val="0"/>
                <w:numId w:val="0"/>
              </w:numPr>
              <w:spacing w:before="120" w:after="120"/>
              <w:jc w:val="left"/>
              <w:rPr>
                <w:b/>
                <w:sz w:val="18"/>
                <w:szCs w:val="18"/>
              </w:rPr>
            </w:pPr>
            <w:r w:rsidRPr="0050198E">
              <w:rPr>
                <w:b/>
                <w:sz w:val="18"/>
                <w:szCs w:val="18"/>
              </w:rPr>
              <w:t>Removal of items from the Accommodation</w:t>
            </w:r>
          </w:p>
        </w:tc>
        <w:tc>
          <w:tcPr>
            <w:tcW w:w="7050" w:type="dxa"/>
            <w:shd w:val="clear" w:color="auto" w:fill="auto"/>
          </w:tcPr>
          <w:p w14:paraId="40EB3227" w14:textId="77777777" w:rsidR="00C125C4" w:rsidRPr="0050198E" w:rsidRDefault="00C125C4" w:rsidP="002C5143">
            <w:pPr>
              <w:pStyle w:val="Level3"/>
              <w:numPr>
                <w:ilvl w:val="0"/>
                <w:numId w:val="0"/>
              </w:numPr>
              <w:spacing w:before="120" w:after="120"/>
              <w:rPr>
                <w:sz w:val="18"/>
                <w:szCs w:val="18"/>
              </w:rPr>
            </w:pPr>
            <w:r w:rsidRPr="0050198E">
              <w:rPr>
                <w:sz w:val="18"/>
                <w:szCs w:val="18"/>
              </w:rPr>
              <w:t xml:space="preserve">We may remove from the Accommodation or </w:t>
            </w:r>
            <w:r w:rsidR="00B4379C">
              <w:rPr>
                <w:sz w:val="18"/>
                <w:szCs w:val="18"/>
              </w:rPr>
              <w:t>Halls of Residence</w:t>
            </w:r>
            <w:r w:rsidRPr="0050198E">
              <w:rPr>
                <w:sz w:val="18"/>
                <w:szCs w:val="18"/>
              </w:rPr>
              <w:t xml:space="preserve"> any items (either used or unused) that belong to you or your Visitors and which we consider (acting reasonably) are dangerous and/or may cause a fire hazard</w:t>
            </w:r>
            <w:r w:rsidR="002C5143" w:rsidRPr="0050198E">
              <w:rPr>
                <w:sz w:val="18"/>
                <w:szCs w:val="18"/>
              </w:rPr>
              <w:t xml:space="preserve"> or which we consider constitute a nuisance, subject to us giving you </w:t>
            </w:r>
            <w:proofErr w:type="gramStart"/>
            <w:r w:rsidR="002C5143" w:rsidRPr="0050198E">
              <w:rPr>
                <w:sz w:val="18"/>
                <w:szCs w:val="18"/>
              </w:rPr>
              <w:t>prior warning</w:t>
            </w:r>
            <w:proofErr w:type="gramEnd"/>
            <w:r w:rsidRPr="0050198E">
              <w:rPr>
                <w:sz w:val="18"/>
                <w:szCs w:val="18"/>
              </w:rPr>
              <w:t xml:space="preserve">. If we remove an item, we will notify you of this and confirm who you need to contact </w:t>
            </w:r>
            <w:proofErr w:type="gramStart"/>
            <w:r w:rsidRPr="0050198E">
              <w:rPr>
                <w:sz w:val="18"/>
                <w:szCs w:val="18"/>
              </w:rPr>
              <w:t>in order to</w:t>
            </w:r>
            <w:proofErr w:type="gramEnd"/>
            <w:r w:rsidRPr="0050198E">
              <w:rPr>
                <w:sz w:val="18"/>
                <w:szCs w:val="18"/>
              </w:rPr>
              <w:t xml:space="preserve"> recover the item. You will not be able, however, to take the item back into the Accommodation or </w:t>
            </w:r>
            <w:r w:rsidR="00B4379C">
              <w:rPr>
                <w:sz w:val="18"/>
                <w:szCs w:val="18"/>
              </w:rPr>
              <w:t>Halls of Residence</w:t>
            </w:r>
            <w:r w:rsidRPr="0050198E">
              <w:rPr>
                <w:sz w:val="18"/>
                <w:szCs w:val="18"/>
              </w:rPr>
              <w:t>.</w:t>
            </w:r>
          </w:p>
        </w:tc>
      </w:tr>
      <w:tr w:rsidR="00C125C4" w:rsidRPr="0050198E" w14:paraId="4FC9DCCC" w14:textId="77777777" w:rsidTr="2EF8726D">
        <w:tc>
          <w:tcPr>
            <w:tcW w:w="555" w:type="dxa"/>
            <w:shd w:val="clear" w:color="auto" w:fill="C6D9F1"/>
          </w:tcPr>
          <w:p w14:paraId="21BB4BB2" w14:textId="77777777" w:rsidR="00C125C4" w:rsidRPr="0050198E" w:rsidRDefault="00C125C4" w:rsidP="000770ED">
            <w:pPr>
              <w:pStyle w:val="Level2"/>
              <w:spacing w:before="120" w:after="120"/>
              <w:rPr>
                <w:rStyle w:val="Level1asHeadingtext"/>
                <w:b w:val="0"/>
                <w:sz w:val="18"/>
                <w:szCs w:val="18"/>
              </w:rPr>
            </w:pPr>
          </w:p>
        </w:tc>
        <w:tc>
          <w:tcPr>
            <w:tcW w:w="1751" w:type="dxa"/>
            <w:gridSpan w:val="3"/>
            <w:shd w:val="clear" w:color="auto" w:fill="C6D9F1"/>
          </w:tcPr>
          <w:p w14:paraId="2953A18A" w14:textId="77777777" w:rsidR="00C125C4" w:rsidRPr="0050198E" w:rsidRDefault="00C125C4" w:rsidP="000770ED">
            <w:pPr>
              <w:pStyle w:val="Level2"/>
              <w:numPr>
                <w:ilvl w:val="0"/>
                <w:numId w:val="0"/>
              </w:numPr>
              <w:spacing w:before="120" w:after="120"/>
              <w:jc w:val="left"/>
              <w:rPr>
                <w:b/>
                <w:sz w:val="18"/>
                <w:szCs w:val="18"/>
              </w:rPr>
            </w:pPr>
            <w:r w:rsidRPr="0050198E">
              <w:rPr>
                <w:b/>
                <w:sz w:val="18"/>
                <w:szCs w:val="18"/>
              </w:rPr>
              <w:t>Our right to require you to relocate</w:t>
            </w:r>
          </w:p>
        </w:tc>
        <w:tc>
          <w:tcPr>
            <w:tcW w:w="7050" w:type="dxa"/>
            <w:shd w:val="clear" w:color="auto" w:fill="auto"/>
          </w:tcPr>
          <w:p w14:paraId="0868F59E" w14:textId="77777777" w:rsidR="00CA1918" w:rsidRPr="0050198E" w:rsidRDefault="00CA1918" w:rsidP="00CA1918">
            <w:pPr>
              <w:pStyle w:val="Level3"/>
              <w:tabs>
                <w:tab w:val="num" w:pos="564"/>
                <w:tab w:val="num" w:pos="851"/>
                <w:tab w:val="num" w:pos="1038"/>
                <w:tab w:val="num" w:pos="1982"/>
              </w:tabs>
              <w:spacing w:before="120" w:after="120"/>
              <w:ind w:left="564" w:hanging="564"/>
              <w:rPr>
                <w:sz w:val="18"/>
                <w:szCs w:val="18"/>
              </w:rPr>
            </w:pPr>
            <w:r w:rsidRPr="0050198E">
              <w:rPr>
                <w:sz w:val="18"/>
                <w:szCs w:val="18"/>
              </w:rPr>
              <w:t xml:space="preserve">As this Agreement is a licence, we have the right to move you to similar alternative accommodation at any time (including after this Agreement is formed but before you arrive at the </w:t>
            </w:r>
            <w:r w:rsidR="00B4379C">
              <w:rPr>
                <w:sz w:val="18"/>
                <w:szCs w:val="18"/>
              </w:rPr>
              <w:t>Halls of Residence</w:t>
            </w:r>
            <w:r w:rsidRPr="0050198E">
              <w:rPr>
                <w:sz w:val="18"/>
                <w:szCs w:val="18"/>
              </w:rPr>
              <w:t xml:space="preserve">). We will normally only require you to move to similar alternative accommodation for the following </w:t>
            </w:r>
            <w:r w:rsidR="00B11574" w:rsidRPr="0050198E">
              <w:rPr>
                <w:sz w:val="18"/>
                <w:szCs w:val="18"/>
              </w:rPr>
              <w:t>reasons: -</w:t>
            </w:r>
          </w:p>
          <w:p w14:paraId="3DA350A4" w14:textId="77777777" w:rsidR="00C125C4" w:rsidRPr="0050198E" w:rsidRDefault="00C125C4" w:rsidP="000770ED">
            <w:pPr>
              <w:pStyle w:val="Level4"/>
              <w:tabs>
                <w:tab w:val="num" w:pos="989"/>
              </w:tabs>
              <w:spacing w:before="120" w:after="120"/>
              <w:ind w:left="986" w:hanging="425"/>
              <w:rPr>
                <w:sz w:val="18"/>
                <w:szCs w:val="18"/>
              </w:rPr>
            </w:pPr>
            <w:r w:rsidRPr="0050198E">
              <w:rPr>
                <w:sz w:val="18"/>
                <w:szCs w:val="18"/>
              </w:rPr>
              <w:t>for reasonable management reasons (</w:t>
            </w:r>
            <w:r w:rsidR="000C3CD0">
              <w:rPr>
                <w:sz w:val="18"/>
                <w:szCs w:val="18"/>
              </w:rPr>
              <w:t xml:space="preserve">for example </w:t>
            </w:r>
            <w:r w:rsidR="009F4B47">
              <w:rPr>
                <w:sz w:val="18"/>
                <w:szCs w:val="18"/>
              </w:rPr>
              <w:t>(</w:t>
            </w:r>
            <w:r w:rsidR="000C3CD0" w:rsidRPr="00F5608C">
              <w:rPr>
                <w:sz w:val="18"/>
                <w:szCs w:val="18"/>
              </w:rPr>
              <w:t>but not limited</w:t>
            </w:r>
            <w:r w:rsidR="009F4B47">
              <w:rPr>
                <w:sz w:val="18"/>
                <w:szCs w:val="18"/>
              </w:rPr>
              <w:t xml:space="preserve"> to)</w:t>
            </w:r>
            <w:r w:rsidR="000C3CD0" w:rsidRPr="00F5608C">
              <w:rPr>
                <w:sz w:val="18"/>
                <w:szCs w:val="18"/>
              </w:rPr>
              <w:t xml:space="preserve"> </w:t>
            </w:r>
            <w:r w:rsidRPr="0050198E">
              <w:rPr>
                <w:sz w:val="18"/>
                <w:szCs w:val="18"/>
              </w:rPr>
              <w:t xml:space="preserve">where we consider, acting reasonably, that we need to carry out works to the Accommodation or </w:t>
            </w:r>
            <w:r w:rsidR="00B4379C">
              <w:rPr>
                <w:sz w:val="18"/>
                <w:szCs w:val="18"/>
              </w:rPr>
              <w:t>Halls of Residence</w:t>
            </w:r>
            <w:r w:rsidRPr="0050198E">
              <w:rPr>
                <w:sz w:val="18"/>
                <w:szCs w:val="18"/>
              </w:rPr>
              <w:t xml:space="preserve">, that the Accommodation or </w:t>
            </w:r>
            <w:r w:rsidR="00B4379C">
              <w:rPr>
                <w:sz w:val="18"/>
                <w:szCs w:val="18"/>
              </w:rPr>
              <w:t>Halls of Residence</w:t>
            </w:r>
            <w:r w:rsidRPr="0050198E">
              <w:rPr>
                <w:sz w:val="18"/>
                <w:szCs w:val="18"/>
              </w:rPr>
              <w:t xml:space="preserve"> is unfit for occupation, or where the Period of Residence includes the Christmas</w:t>
            </w:r>
            <w:r w:rsidR="002C5143" w:rsidRPr="0050198E">
              <w:rPr>
                <w:sz w:val="18"/>
                <w:szCs w:val="18"/>
              </w:rPr>
              <w:t xml:space="preserve"> and/or</w:t>
            </w:r>
            <w:r w:rsidRPr="0050198E">
              <w:rPr>
                <w:sz w:val="18"/>
                <w:szCs w:val="18"/>
              </w:rPr>
              <w:t xml:space="preserve"> Easter </w:t>
            </w:r>
            <w:r w:rsidR="002C5143" w:rsidRPr="0050198E">
              <w:rPr>
                <w:sz w:val="18"/>
                <w:szCs w:val="18"/>
              </w:rPr>
              <w:t>vacations</w:t>
            </w:r>
            <w:r w:rsidRPr="0050198E">
              <w:rPr>
                <w:sz w:val="18"/>
                <w:szCs w:val="18"/>
              </w:rPr>
              <w:t xml:space="preserve"> and the </w:t>
            </w:r>
            <w:r w:rsidR="00B4379C">
              <w:rPr>
                <w:sz w:val="18"/>
                <w:szCs w:val="18"/>
              </w:rPr>
              <w:t>Halls of Residence</w:t>
            </w:r>
            <w:r w:rsidRPr="0050198E">
              <w:rPr>
                <w:sz w:val="18"/>
                <w:szCs w:val="18"/>
              </w:rPr>
              <w:t xml:space="preserve"> is not fully occupied during the vacation);</w:t>
            </w:r>
          </w:p>
          <w:p w14:paraId="3D597DCB" w14:textId="77777777" w:rsidR="00C125C4" w:rsidRPr="0050198E" w:rsidRDefault="00C125C4" w:rsidP="000770ED">
            <w:pPr>
              <w:pStyle w:val="Level4"/>
              <w:tabs>
                <w:tab w:val="num" w:pos="989"/>
              </w:tabs>
              <w:spacing w:before="120" w:after="120"/>
              <w:ind w:left="986" w:hanging="425"/>
              <w:rPr>
                <w:sz w:val="18"/>
                <w:szCs w:val="18"/>
              </w:rPr>
            </w:pPr>
            <w:r w:rsidRPr="0050198E">
              <w:rPr>
                <w:sz w:val="18"/>
                <w:szCs w:val="18"/>
              </w:rPr>
              <w:t xml:space="preserve">where we reasonably consider that, because of your behaviour, it is necessary to move you from the Accommodation to protect your well-being or the well-being of others or to prevent damage to the </w:t>
            </w:r>
            <w:proofErr w:type="gramStart"/>
            <w:r w:rsidRPr="0050198E">
              <w:rPr>
                <w:sz w:val="18"/>
                <w:szCs w:val="18"/>
              </w:rPr>
              <w:t>Accommodation;</w:t>
            </w:r>
            <w:proofErr w:type="gramEnd"/>
          </w:p>
          <w:p w14:paraId="2D3BA2E6" w14:textId="77777777" w:rsidR="00C125C4" w:rsidRPr="0050198E" w:rsidRDefault="00C125C4" w:rsidP="000770ED">
            <w:pPr>
              <w:pStyle w:val="Level3"/>
              <w:tabs>
                <w:tab w:val="num" w:pos="564"/>
                <w:tab w:val="num" w:pos="851"/>
              </w:tabs>
              <w:spacing w:before="120" w:after="120"/>
              <w:ind w:left="564" w:hanging="564"/>
              <w:rPr>
                <w:sz w:val="18"/>
                <w:szCs w:val="18"/>
              </w:rPr>
            </w:pPr>
            <w:r w:rsidRPr="0050198E">
              <w:rPr>
                <w:sz w:val="18"/>
                <w:szCs w:val="18"/>
              </w:rPr>
              <w:t xml:space="preserve">If we </w:t>
            </w:r>
            <w:proofErr w:type="gramStart"/>
            <w:r w:rsidRPr="0050198E">
              <w:rPr>
                <w:sz w:val="18"/>
                <w:szCs w:val="18"/>
              </w:rPr>
              <w:t>request</w:t>
            </w:r>
            <w:proofErr w:type="gramEnd"/>
            <w:r w:rsidRPr="0050198E">
              <w:rPr>
                <w:sz w:val="18"/>
                <w:szCs w:val="18"/>
              </w:rPr>
              <w:t xml:space="preserve"> you to relocate:</w:t>
            </w:r>
          </w:p>
          <w:p w14:paraId="63E51656" w14:textId="77777777" w:rsidR="00C125C4" w:rsidRPr="0050198E" w:rsidRDefault="00C125C4" w:rsidP="000770ED">
            <w:pPr>
              <w:pStyle w:val="Level4"/>
              <w:tabs>
                <w:tab w:val="num" w:pos="989"/>
              </w:tabs>
              <w:spacing w:before="120" w:after="120"/>
              <w:ind w:left="986" w:hanging="425"/>
              <w:rPr>
                <w:sz w:val="18"/>
                <w:szCs w:val="18"/>
              </w:rPr>
            </w:pPr>
            <w:bookmarkStart w:id="15" w:name="_Ref349234880"/>
            <w:r w:rsidRPr="0050198E">
              <w:rPr>
                <w:sz w:val="18"/>
                <w:szCs w:val="18"/>
              </w:rPr>
              <w:t xml:space="preserve">we will give you written notice of this, provide details of the alternative accommodation and notify you of the date on which you are to relocate. We will give you reasonable notice of this date, </w:t>
            </w:r>
            <w:proofErr w:type="gramStart"/>
            <w:r w:rsidRPr="0050198E">
              <w:rPr>
                <w:sz w:val="18"/>
                <w:szCs w:val="18"/>
              </w:rPr>
              <w:t>taking into account</w:t>
            </w:r>
            <w:proofErr w:type="gramEnd"/>
            <w:r w:rsidRPr="0050198E">
              <w:rPr>
                <w:sz w:val="18"/>
                <w:szCs w:val="18"/>
              </w:rPr>
              <w:t xml:space="preserve"> the circumstances. This may mean that, in certain circumstances, the notice period may be as little as 24 hours</w:t>
            </w:r>
            <w:r w:rsidR="00F82E58" w:rsidRPr="0050198E">
              <w:rPr>
                <w:sz w:val="18"/>
                <w:szCs w:val="18"/>
              </w:rPr>
              <w:t xml:space="preserve"> or immediately in case of </w:t>
            </w:r>
            <w:proofErr w:type="gramStart"/>
            <w:r w:rsidR="00F82E58" w:rsidRPr="0050198E">
              <w:rPr>
                <w:sz w:val="18"/>
                <w:szCs w:val="18"/>
              </w:rPr>
              <w:t>emergency</w:t>
            </w:r>
            <w:r w:rsidRPr="0050198E">
              <w:rPr>
                <w:sz w:val="18"/>
                <w:szCs w:val="18"/>
              </w:rPr>
              <w:t>;</w:t>
            </w:r>
            <w:bookmarkEnd w:id="15"/>
            <w:proofErr w:type="gramEnd"/>
          </w:p>
          <w:p w14:paraId="6696D7B4" w14:textId="17515ACD" w:rsidR="00C125C4" w:rsidRPr="0050198E" w:rsidRDefault="00C125C4" w:rsidP="000770ED">
            <w:pPr>
              <w:pStyle w:val="Level4"/>
              <w:tabs>
                <w:tab w:val="num" w:pos="989"/>
              </w:tabs>
              <w:spacing w:before="120" w:after="120"/>
              <w:ind w:left="986" w:hanging="425"/>
              <w:rPr>
                <w:sz w:val="18"/>
                <w:szCs w:val="18"/>
              </w:rPr>
            </w:pPr>
            <w:r w:rsidRPr="0050198E">
              <w:rPr>
                <w:sz w:val="18"/>
                <w:szCs w:val="18"/>
              </w:rPr>
              <w:t xml:space="preserve">if the similar alternative accommodation is not satisfactory to you (acting reasonably), you may terminate this Agreement.  If you wish to do so, you must give </w:t>
            </w:r>
            <w:r w:rsidR="002C5143" w:rsidRPr="0050198E">
              <w:rPr>
                <w:sz w:val="18"/>
                <w:szCs w:val="18"/>
              </w:rPr>
              <w:t>the Accommodation Office</w:t>
            </w:r>
            <w:r w:rsidRPr="0050198E">
              <w:rPr>
                <w:sz w:val="18"/>
                <w:szCs w:val="18"/>
              </w:rPr>
              <w:t xml:space="preserve"> written notice of this no later than 7 days after the date of the written notice that we have given to you under clause </w:t>
            </w:r>
            <w:r w:rsidRPr="0050198E">
              <w:rPr>
                <w:sz w:val="18"/>
                <w:szCs w:val="18"/>
              </w:rPr>
              <w:fldChar w:fldCharType="begin"/>
            </w:r>
            <w:r w:rsidRPr="0050198E">
              <w:rPr>
                <w:sz w:val="18"/>
                <w:szCs w:val="18"/>
              </w:rPr>
              <w:instrText xml:space="preserve"> REF _Ref349234880 \r \h </w:instrText>
            </w:r>
            <w:r w:rsidR="0050198E" w:rsidRPr="0050198E">
              <w:rPr>
                <w:sz w:val="18"/>
                <w:szCs w:val="18"/>
              </w:rPr>
              <w:instrText xml:space="preserve"> \* MERGEFORMAT </w:instrText>
            </w:r>
            <w:r w:rsidRPr="0050198E">
              <w:rPr>
                <w:sz w:val="18"/>
                <w:szCs w:val="18"/>
              </w:rPr>
            </w:r>
            <w:r w:rsidRPr="0050198E">
              <w:rPr>
                <w:sz w:val="18"/>
                <w:szCs w:val="18"/>
              </w:rPr>
              <w:fldChar w:fldCharType="separate"/>
            </w:r>
            <w:r w:rsidR="00B95380">
              <w:rPr>
                <w:sz w:val="18"/>
                <w:szCs w:val="18"/>
              </w:rPr>
              <w:t>(a)</w:t>
            </w:r>
            <w:r w:rsidRPr="0050198E">
              <w:rPr>
                <w:sz w:val="18"/>
                <w:szCs w:val="18"/>
              </w:rPr>
              <w:fldChar w:fldCharType="end"/>
            </w:r>
            <w:r w:rsidRPr="0050198E">
              <w:rPr>
                <w:sz w:val="18"/>
                <w:szCs w:val="18"/>
              </w:rPr>
              <w:t xml:space="preserve">.The Agreement will then end on a date 7 days after your notice to terminate was given to </w:t>
            </w:r>
            <w:r w:rsidR="002C5143" w:rsidRPr="0050198E">
              <w:rPr>
                <w:sz w:val="18"/>
                <w:szCs w:val="18"/>
              </w:rPr>
              <w:t>the Accommodation Office</w:t>
            </w:r>
            <w:r w:rsidRPr="0050198E">
              <w:rPr>
                <w:sz w:val="18"/>
                <w:szCs w:val="18"/>
              </w:rPr>
              <w:t xml:space="preserve">, or such other date as you may agree with </w:t>
            </w:r>
            <w:r w:rsidR="002C5143" w:rsidRPr="0050198E">
              <w:rPr>
                <w:sz w:val="18"/>
                <w:szCs w:val="18"/>
              </w:rPr>
              <w:t xml:space="preserve">the Accommodation Office </w:t>
            </w:r>
            <w:r w:rsidRPr="0050198E">
              <w:rPr>
                <w:sz w:val="18"/>
                <w:szCs w:val="18"/>
              </w:rPr>
              <w:t xml:space="preserve">(acting reasonably).  We will refund any Licence Fee you have paid in respect of the period after the termination </w:t>
            </w:r>
            <w:proofErr w:type="gramStart"/>
            <w:r w:rsidRPr="0050198E">
              <w:rPr>
                <w:sz w:val="18"/>
                <w:szCs w:val="18"/>
              </w:rPr>
              <w:t>date;</w:t>
            </w:r>
            <w:proofErr w:type="gramEnd"/>
          </w:p>
          <w:p w14:paraId="43DDF4E6" w14:textId="1BFC8F81" w:rsidR="00C125C4" w:rsidRPr="0050198E" w:rsidRDefault="00C125C4" w:rsidP="000770ED">
            <w:pPr>
              <w:pStyle w:val="Level4"/>
              <w:tabs>
                <w:tab w:val="num" w:pos="989"/>
              </w:tabs>
              <w:spacing w:before="120" w:after="120"/>
              <w:ind w:left="986" w:hanging="425"/>
              <w:rPr>
                <w:sz w:val="18"/>
                <w:szCs w:val="18"/>
              </w:rPr>
            </w:pPr>
            <w:r w:rsidRPr="264FFFA4">
              <w:rPr>
                <w:sz w:val="18"/>
                <w:szCs w:val="18"/>
              </w:rPr>
              <w:t>where you can produce a valid receipt, we will pay to you any reasonable out-of-pocket expenses (</w:t>
            </w:r>
            <w:r w:rsidR="778F1E27" w:rsidRPr="264FFFA4">
              <w:rPr>
                <w:sz w:val="18"/>
                <w:szCs w:val="18"/>
              </w:rPr>
              <w:t>e.g.</w:t>
            </w:r>
            <w:r w:rsidRPr="264FFFA4">
              <w:rPr>
                <w:sz w:val="18"/>
                <w:szCs w:val="18"/>
              </w:rPr>
              <w:t xml:space="preserve"> travel costs) directly incurred by you moving into the alternative accommodation.</w:t>
            </w:r>
          </w:p>
          <w:p w14:paraId="3375F878" w14:textId="3735E173" w:rsidR="00B84F18" w:rsidRPr="0050198E" w:rsidRDefault="00C125C4" w:rsidP="00477C13">
            <w:pPr>
              <w:pStyle w:val="Body"/>
              <w:ind w:left="564"/>
              <w:rPr>
                <w:sz w:val="18"/>
                <w:szCs w:val="18"/>
              </w:rPr>
            </w:pPr>
            <w:r w:rsidRPr="0050198E">
              <w:rPr>
                <w:sz w:val="18"/>
                <w:szCs w:val="18"/>
              </w:rPr>
              <w:t xml:space="preserve">If you do not move out of the original Accommodation following a request by us to do so, we can take legal action to force you to move out. </w:t>
            </w:r>
          </w:p>
        </w:tc>
      </w:tr>
      <w:tr w:rsidR="00C125C4" w:rsidRPr="0050198E" w14:paraId="30ED09C1" w14:textId="77777777" w:rsidTr="2EF8726D">
        <w:tc>
          <w:tcPr>
            <w:tcW w:w="555" w:type="dxa"/>
            <w:shd w:val="clear" w:color="auto" w:fill="0D0D0D" w:themeFill="text1" w:themeFillTint="F2"/>
          </w:tcPr>
          <w:p w14:paraId="0E2869B6" w14:textId="77777777" w:rsidR="00C125C4" w:rsidRPr="0050198E" w:rsidRDefault="00C125C4" w:rsidP="000770ED">
            <w:pPr>
              <w:pStyle w:val="Level1"/>
              <w:spacing w:before="240"/>
              <w:rPr>
                <w:rStyle w:val="Level1asHeadingtext"/>
                <w:b w:val="0"/>
                <w:sz w:val="18"/>
                <w:szCs w:val="18"/>
              </w:rPr>
            </w:pPr>
          </w:p>
        </w:tc>
        <w:tc>
          <w:tcPr>
            <w:tcW w:w="8801" w:type="dxa"/>
            <w:gridSpan w:val="4"/>
            <w:shd w:val="clear" w:color="auto" w:fill="0D0D0D" w:themeFill="text1" w:themeFillTint="F2"/>
          </w:tcPr>
          <w:p w14:paraId="3F6C184D" w14:textId="77777777" w:rsidR="00C125C4" w:rsidRPr="0050198E" w:rsidRDefault="00C125C4" w:rsidP="000770ED">
            <w:pPr>
              <w:pStyle w:val="Level3"/>
              <w:numPr>
                <w:ilvl w:val="0"/>
                <w:numId w:val="0"/>
              </w:numPr>
              <w:spacing w:before="240"/>
              <w:rPr>
                <w:b/>
                <w:sz w:val="18"/>
                <w:szCs w:val="18"/>
              </w:rPr>
            </w:pPr>
            <w:r w:rsidRPr="0050198E">
              <w:rPr>
                <w:b/>
                <w:sz w:val="18"/>
                <w:szCs w:val="18"/>
              </w:rPr>
              <w:t>YOUR RIGHTS</w:t>
            </w:r>
          </w:p>
        </w:tc>
      </w:tr>
      <w:tr w:rsidR="00C125C4" w:rsidRPr="0050198E" w14:paraId="1736DB01" w14:textId="77777777" w:rsidTr="2EF8726D">
        <w:tc>
          <w:tcPr>
            <w:tcW w:w="555" w:type="dxa"/>
            <w:shd w:val="clear" w:color="auto" w:fill="C6D9F1"/>
          </w:tcPr>
          <w:p w14:paraId="109C0B68" w14:textId="77777777" w:rsidR="00C125C4" w:rsidRPr="0050198E" w:rsidRDefault="00C125C4" w:rsidP="000770ED">
            <w:pPr>
              <w:pStyle w:val="Level2"/>
              <w:spacing w:before="120" w:after="120"/>
              <w:rPr>
                <w:rStyle w:val="Level1asHeadingtext"/>
                <w:sz w:val="18"/>
                <w:szCs w:val="18"/>
              </w:rPr>
            </w:pPr>
          </w:p>
        </w:tc>
        <w:tc>
          <w:tcPr>
            <w:tcW w:w="1751" w:type="dxa"/>
            <w:gridSpan w:val="3"/>
            <w:shd w:val="clear" w:color="auto" w:fill="C6D9F1"/>
          </w:tcPr>
          <w:p w14:paraId="4D6E4389" w14:textId="77777777" w:rsidR="00C125C4" w:rsidRPr="0050198E" w:rsidRDefault="00C125C4" w:rsidP="000770ED">
            <w:pPr>
              <w:pStyle w:val="Level2"/>
              <w:numPr>
                <w:ilvl w:val="0"/>
                <w:numId w:val="0"/>
              </w:numPr>
              <w:spacing w:before="120" w:after="120"/>
              <w:jc w:val="left"/>
              <w:rPr>
                <w:b/>
                <w:sz w:val="18"/>
                <w:szCs w:val="18"/>
              </w:rPr>
            </w:pPr>
            <w:r w:rsidRPr="0050198E">
              <w:rPr>
                <w:b/>
                <w:sz w:val="18"/>
                <w:szCs w:val="18"/>
              </w:rPr>
              <w:t>Occupation</w:t>
            </w:r>
          </w:p>
        </w:tc>
        <w:tc>
          <w:tcPr>
            <w:tcW w:w="7050" w:type="dxa"/>
            <w:shd w:val="clear" w:color="auto" w:fill="auto"/>
          </w:tcPr>
          <w:p w14:paraId="1A21C5CC" w14:textId="77777777" w:rsidR="00C125C4" w:rsidRPr="0050198E" w:rsidRDefault="001F7575" w:rsidP="000770ED">
            <w:pPr>
              <w:pStyle w:val="Body"/>
              <w:spacing w:before="120" w:after="120"/>
              <w:rPr>
                <w:sz w:val="18"/>
                <w:szCs w:val="18"/>
              </w:rPr>
            </w:pPr>
            <w:r w:rsidRPr="0050198E">
              <w:rPr>
                <w:sz w:val="18"/>
                <w:szCs w:val="18"/>
              </w:rPr>
              <w:t xml:space="preserve">For the Period of </w:t>
            </w:r>
            <w:proofErr w:type="gramStart"/>
            <w:r w:rsidRPr="0050198E">
              <w:rPr>
                <w:sz w:val="18"/>
                <w:szCs w:val="18"/>
              </w:rPr>
              <w:t>Residence</w:t>
            </w:r>
            <w:proofErr w:type="gramEnd"/>
            <w:r w:rsidRPr="0050198E">
              <w:rPr>
                <w:sz w:val="18"/>
                <w:szCs w:val="18"/>
              </w:rPr>
              <w:t xml:space="preserve"> w</w:t>
            </w:r>
            <w:r w:rsidR="00C125C4" w:rsidRPr="0050198E">
              <w:rPr>
                <w:sz w:val="18"/>
                <w:szCs w:val="18"/>
              </w:rPr>
              <w:t xml:space="preserve">e grant you the following rights which you must exercise in accordance with your responsibilities under this </w:t>
            </w:r>
            <w:r w:rsidR="00697DF1" w:rsidRPr="0050198E">
              <w:rPr>
                <w:sz w:val="18"/>
                <w:szCs w:val="18"/>
              </w:rPr>
              <w:t>Agreement: -</w:t>
            </w:r>
          </w:p>
          <w:p w14:paraId="1CADF396" w14:textId="77777777" w:rsidR="00C125C4" w:rsidRPr="0050198E" w:rsidRDefault="00C125C4" w:rsidP="000770ED">
            <w:pPr>
              <w:pStyle w:val="Level3"/>
              <w:tabs>
                <w:tab w:val="num" w:pos="564"/>
              </w:tabs>
              <w:spacing w:before="120" w:after="120"/>
              <w:ind w:left="564" w:hanging="564"/>
              <w:rPr>
                <w:sz w:val="18"/>
                <w:szCs w:val="18"/>
              </w:rPr>
            </w:pPr>
            <w:r w:rsidRPr="0050198E">
              <w:rPr>
                <w:sz w:val="18"/>
                <w:szCs w:val="18"/>
              </w:rPr>
              <w:t>a licence to occupy the Room (and where the Agreement Summary states that the room type is "shared" the licence to occupy and use the Room in common with the person we allocate to share the Room</w:t>
            </w:r>
            <w:proofErr w:type="gramStart"/>
            <w:r w:rsidRPr="0050198E">
              <w:rPr>
                <w:sz w:val="18"/>
                <w:szCs w:val="18"/>
              </w:rPr>
              <w:t>);</w:t>
            </w:r>
            <w:proofErr w:type="gramEnd"/>
            <w:r w:rsidRPr="0050198E">
              <w:rPr>
                <w:sz w:val="18"/>
                <w:szCs w:val="18"/>
              </w:rPr>
              <w:t xml:space="preserve">  </w:t>
            </w:r>
          </w:p>
          <w:p w14:paraId="5866781D" w14:textId="77777777" w:rsidR="00C125C4" w:rsidRPr="0050198E" w:rsidRDefault="00C125C4" w:rsidP="000770ED">
            <w:pPr>
              <w:pStyle w:val="Level3"/>
              <w:tabs>
                <w:tab w:val="num" w:pos="564"/>
              </w:tabs>
              <w:spacing w:before="120" w:after="120"/>
              <w:ind w:left="564" w:hanging="564"/>
              <w:rPr>
                <w:sz w:val="18"/>
                <w:szCs w:val="18"/>
              </w:rPr>
            </w:pPr>
            <w:r w:rsidRPr="0050198E">
              <w:rPr>
                <w:sz w:val="18"/>
                <w:szCs w:val="18"/>
              </w:rPr>
              <w:t>(if applicable) the non-exclusive right (in common with us and all others that we authorise to do so) to use any parts of the Accommodation which do not form part of the Room; and</w:t>
            </w:r>
          </w:p>
          <w:p w14:paraId="6E1ADA55" w14:textId="77777777" w:rsidR="00C125C4" w:rsidRPr="0050198E" w:rsidRDefault="00C125C4" w:rsidP="000770ED">
            <w:pPr>
              <w:pStyle w:val="Level3"/>
              <w:tabs>
                <w:tab w:val="num" w:pos="564"/>
                <w:tab w:val="num" w:pos="851"/>
              </w:tabs>
              <w:spacing w:before="120" w:after="120"/>
              <w:ind w:left="564" w:hanging="564"/>
              <w:rPr>
                <w:sz w:val="18"/>
                <w:szCs w:val="18"/>
              </w:rPr>
            </w:pPr>
            <w:r w:rsidRPr="0050198E">
              <w:rPr>
                <w:sz w:val="18"/>
                <w:szCs w:val="18"/>
              </w:rPr>
              <w:lastRenderedPageBreak/>
              <w:t>the non-exclusive right (in common with us and all others that we authorise to do so) to use the Communal Areas.</w:t>
            </w:r>
          </w:p>
        </w:tc>
      </w:tr>
      <w:tr w:rsidR="00C125C4" w:rsidRPr="0050198E" w14:paraId="39B9C28F" w14:textId="77777777" w:rsidTr="2EF8726D">
        <w:tc>
          <w:tcPr>
            <w:tcW w:w="555" w:type="dxa"/>
            <w:shd w:val="clear" w:color="auto" w:fill="0D0D0D" w:themeFill="text1" w:themeFillTint="F2"/>
          </w:tcPr>
          <w:p w14:paraId="2E7C6D09" w14:textId="77777777" w:rsidR="00C125C4" w:rsidRPr="0050198E" w:rsidRDefault="00C125C4" w:rsidP="000770ED">
            <w:pPr>
              <w:pStyle w:val="Level1"/>
              <w:spacing w:before="240"/>
              <w:rPr>
                <w:rStyle w:val="Level1asHeadingtext"/>
                <w:sz w:val="18"/>
                <w:szCs w:val="18"/>
              </w:rPr>
            </w:pPr>
          </w:p>
        </w:tc>
        <w:tc>
          <w:tcPr>
            <w:tcW w:w="8801" w:type="dxa"/>
            <w:gridSpan w:val="4"/>
            <w:shd w:val="clear" w:color="auto" w:fill="0D0D0D" w:themeFill="text1" w:themeFillTint="F2"/>
          </w:tcPr>
          <w:p w14:paraId="766FCA88" w14:textId="77777777" w:rsidR="00C125C4" w:rsidRPr="0050198E" w:rsidRDefault="00C125C4" w:rsidP="000770ED">
            <w:pPr>
              <w:pStyle w:val="Level3"/>
              <w:numPr>
                <w:ilvl w:val="0"/>
                <w:numId w:val="0"/>
              </w:numPr>
              <w:spacing w:before="240"/>
              <w:ind w:left="62"/>
              <w:rPr>
                <w:b/>
                <w:sz w:val="18"/>
                <w:szCs w:val="18"/>
              </w:rPr>
            </w:pPr>
            <w:r w:rsidRPr="0050198E">
              <w:rPr>
                <w:b/>
                <w:sz w:val="18"/>
                <w:szCs w:val="18"/>
              </w:rPr>
              <w:t>IF YOU BREACH THIS AGREEMENT</w:t>
            </w:r>
          </w:p>
        </w:tc>
      </w:tr>
      <w:tr w:rsidR="00C125C4" w:rsidRPr="0050198E" w14:paraId="5B0DCB1B" w14:textId="77777777" w:rsidTr="2EF8726D">
        <w:tc>
          <w:tcPr>
            <w:tcW w:w="555" w:type="dxa"/>
            <w:shd w:val="clear" w:color="auto" w:fill="C6D9F1"/>
          </w:tcPr>
          <w:p w14:paraId="2669CB3B" w14:textId="77777777" w:rsidR="00C125C4" w:rsidRPr="0050198E" w:rsidRDefault="00C125C4" w:rsidP="000770ED">
            <w:pPr>
              <w:pStyle w:val="Level2"/>
              <w:spacing w:before="120" w:after="120"/>
              <w:rPr>
                <w:rStyle w:val="Level1asHeadingtext"/>
                <w:b w:val="0"/>
                <w:sz w:val="18"/>
                <w:szCs w:val="18"/>
              </w:rPr>
            </w:pPr>
            <w:bookmarkStart w:id="16" w:name="_Ref349564852"/>
          </w:p>
        </w:tc>
        <w:bookmarkEnd w:id="16"/>
        <w:tc>
          <w:tcPr>
            <w:tcW w:w="1751" w:type="dxa"/>
            <w:gridSpan w:val="3"/>
            <w:shd w:val="clear" w:color="auto" w:fill="C6D9F1"/>
          </w:tcPr>
          <w:p w14:paraId="43A663C2" w14:textId="77777777" w:rsidR="00C125C4" w:rsidRPr="0050198E" w:rsidRDefault="00C125C4" w:rsidP="000770ED">
            <w:pPr>
              <w:pStyle w:val="Level2"/>
              <w:numPr>
                <w:ilvl w:val="0"/>
                <w:numId w:val="0"/>
              </w:numPr>
              <w:spacing w:before="120" w:after="120"/>
              <w:jc w:val="left"/>
              <w:rPr>
                <w:b/>
                <w:sz w:val="18"/>
                <w:szCs w:val="18"/>
              </w:rPr>
            </w:pPr>
            <w:r w:rsidRPr="0050198E">
              <w:rPr>
                <w:b/>
                <w:sz w:val="18"/>
                <w:szCs w:val="18"/>
              </w:rPr>
              <w:t>Payment for loss or damage</w:t>
            </w:r>
          </w:p>
        </w:tc>
        <w:tc>
          <w:tcPr>
            <w:tcW w:w="7050" w:type="dxa"/>
            <w:shd w:val="clear" w:color="auto" w:fill="auto"/>
          </w:tcPr>
          <w:p w14:paraId="614DF4B2" w14:textId="77777777" w:rsidR="00C125C4" w:rsidRPr="0050198E" w:rsidRDefault="00C125C4" w:rsidP="000770ED">
            <w:pPr>
              <w:pStyle w:val="Level3"/>
              <w:tabs>
                <w:tab w:val="num" w:pos="564"/>
                <w:tab w:val="num" w:pos="851"/>
              </w:tabs>
              <w:spacing w:before="120" w:after="120"/>
              <w:ind w:left="561" w:hanging="561"/>
              <w:rPr>
                <w:sz w:val="18"/>
                <w:szCs w:val="18"/>
              </w:rPr>
            </w:pPr>
            <w:r w:rsidRPr="0050198E">
              <w:rPr>
                <w:sz w:val="18"/>
                <w:szCs w:val="18"/>
              </w:rPr>
              <w:t xml:space="preserve">You must pay for all reasonable loss and damage we suffer </w:t>
            </w:r>
            <w:proofErr w:type="gramStart"/>
            <w:r w:rsidRPr="0050198E">
              <w:rPr>
                <w:sz w:val="18"/>
                <w:szCs w:val="18"/>
              </w:rPr>
              <w:t>as a result of</w:t>
            </w:r>
            <w:proofErr w:type="gramEnd"/>
            <w:r w:rsidRPr="0050198E">
              <w:rPr>
                <w:sz w:val="18"/>
                <w:szCs w:val="18"/>
              </w:rPr>
              <w:t xml:space="preserve"> any breach of this Agreement by you or your Visitors. This includes (but is not limited to), any costs properly and reasonably incurred by us in arranging any additional cleaning required, issuing replacement lost or stolen keys/cards, repairing or replacing our fixtures, fittings, furniture or equipment, collecting arrears, paying professional advisors, pursuing court proceedings, administration expenses and any income we lose arising from your failure to move out of the Accommodation in accordance with the terms of this Agreement.</w:t>
            </w:r>
          </w:p>
          <w:p w14:paraId="06B14E19" w14:textId="77777777" w:rsidR="00C125C4" w:rsidRPr="0050198E" w:rsidRDefault="00C125C4" w:rsidP="007D3C3C">
            <w:pPr>
              <w:pStyle w:val="Level3"/>
              <w:tabs>
                <w:tab w:val="num" w:pos="564"/>
                <w:tab w:val="num" w:pos="851"/>
              </w:tabs>
              <w:spacing w:before="120" w:after="120"/>
              <w:ind w:left="561" w:hanging="561"/>
              <w:rPr>
                <w:sz w:val="18"/>
                <w:szCs w:val="18"/>
              </w:rPr>
            </w:pPr>
            <w:r w:rsidRPr="0050198E">
              <w:rPr>
                <w:sz w:val="18"/>
                <w:szCs w:val="18"/>
              </w:rPr>
              <w:t xml:space="preserve">Where any damage is caused to the Accommodation or the Communal Areas and we are unable to identify the perpetrators (and we will use reasonable endeavours to identify them), we may (acting reasonably) charge you a fair proportion of the reasonable cost of making good any loss or damage caused unless you can demonstrate that you were not at the Accommodation or in the </w:t>
            </w:r>
            <w:r w:rsidR="00B4379C">
              <w:rPr>
                <w:sz w:val="18"/>
                <w:szCs w:val="18"/>
              </w:rPr>
              <w:t>Halls of Residence</w:t>
            </w:r>
            <w:r w:rsidRPr="0050198E">
              <w:rPr>
                <w:sz w:val="18"/>
                <w:szCs w:val="18"/>
              </w:rPr>
              <w:t xml:space="preserve"> when the damage occurred.</w:t>
            </w:r>
          </w:p>
        </w:tc>
      </w:tr>
      <w:tr w:rsidR="00C125C4" w:rsidRPr="0050198E" w14:paraId="6A26A82F" w14:textId="77777777" w:rsidTr="2EF8726D">
        <w:tc>
          <w:tcPr>
            <w:tcW w:w="555" w:type="dxa"/>
            <w:shd w:val="clear" w:color="auto" w:fill="C6D9F1"/>
          </w:tcPr>
          <w:p w14:paraId="3B35A339" w14:textId="77777777" w:rsidR="00C125C4" w:rsidRPr="0050198E" w:rsidRDefault="00C125C4" w:rsidP="000770ED">
            <w:pPr>
              <w:pStyle w:val="Level2"/>
              <w:spacing w:before="120" w:after="120"/>
              <w:rPr>
                <w:rStyle w:val="Level1asHeadingtext"/>
                <w:b w:val="0"/>
                <w:sz w:val="18"/>
                <w:szCs w:val="18"/>
              </w:rPr>
            </w:pPr>
            <w:bookmarkStart w:id="17" w:name="_Ref349224603"/>
          </w:p>
        </w:tc>
        <w:bookmarkEnd w:id="17"/>
        <w:tc>
          <w:tcPr>
            <w:tcW w:w="1751" w:type="dxa"/>
            <w:gridSpan w:val="3"/>
            <w:shd w:val="clear" w:color="auto" w:fill="C6D9F1"/>
          </w:tcPr>
          <w:p w14:paraId="13C3A870" w14:textId="77777777" w:rsidR="00C125C4" w:rsidRPr="0050198E" w:rsidRDefault="00C125C4" w:rsidP="000770ED">
            <w:pPr>
              <w:pStyle w:val="Level2"/>
              <w:numPr>
                <w:ilvl w:val="0"/>
                <w:numId w:val="0"/>
              </w:numPr>
              <w:spacing w:before="120" w:after="120"/>
              <w:jc w:val="left"/>
              <w:rPr>
                <w:b/>
                <w:sz w:val="18"/>
                <w:szCs w:val="18"/>
              </w:rPr>
            </w:pPr>
            <w:r w:rsidRPr="0050198E">
              <w:rPr>
                <w:b/>
                <w:sz w:val="18"/>
                <w:szCs w:val="18"/>
              </w:rPr>
              <w:t xml:space="preserve">The procedure we will follow if you have breached this Agreement </w:t>
            </w:r>
          </w:p>
        </w:tc>
        <w:tc>
          <w:tcPr>
            <w:tcW w:w="7050" w:type="dxa"/>
            <w:shd w:val="clear" w:color="auto" w:fill="auto"/>
          </w:tcPr>
          <w:p w14:paraId="54218549" w14:textId="77777777" w:rsidR="00C125C4" w:rsidRPr="0050198E" w:rsidRDefault="00C125C4" w:rsidP="000770ED">
            <w:pPr>
              <w:pStyle w:val="Body"/>
              <w:spacing w:before="120" w:after="120"/>
              <w:rPr>
                <w:sz w:val="18"/>
                <w:szCs w:val="18"/>
              </w:rPr>
            </w:pPr>
            <w:r w:rsidRPr="0050198E">
              <w:rPr>
                <w:sz w:val="18"/>
                <w:szCs w:val="18"/>
              </w:rPr>
              <w:t xml:space="preserve">If </w:t>
            </w:r>
            <w:r w:rsidR="00D86ACA">
              <w:rPr>
                <w:sz w:val="18"/>
                <w:szCs w:val="18"/>
              </w:rPr>
              <w:t xml:space="preserve">you </w:t>
            </w:r>
            <w:r w:rsidRPr="0050198E">
              <w:rPr>
                <w:sz w:val="18"/>
                <w:szCs w:val="18"/>
              </w:rPr>
              <w:t xml:space="preserve">or your Visitors breach any of the terms of this </w:t>
            </w:r>
            <w:proofErr w:type="gramStart"/>
            <w:r w:rsidRPr="0050198E">
              <w:rPr>
                <w:sz w:val="18"/>
                <w:szCs w:val="18"/>
              </w:rPr>
              <w:t>Agreement</w:t>
            </w:r>
            <w:proofErr w:type="gramEnd"/>
            <w:r w:rsidRPr="0050198E">
              <w:rPr>
                <w:sz w:val="18"/>
                <w:szCs w:val="18"/>
              </w:rPr>
              <w:t xml:space="preserve"> then action may be taken against you under the procedure set out below:</w:t>
            </w:r>
          </w:p>
          <w:p w14:paraId="25032EFE" w14:textId="77777777" w:rsidR="00C125C4" w:rsidRPr="0050198E" w:rsidRDefault="00C125C4" w:rsidP="000770ED">
            <w:pPr>
              <w:pStyle w:val="Level3"/>
              <w:tabs>
                <w:tab w:val="num" w:pos="503"/>
              </w:tabs>
              <w:spacing w:before="120" w:after="120"/>
              <w:ind w:left="503" w:hanging="503"/>
              <w:rPr>
                <w:sz w:val="18"/>
                <w:szCs w:val="18"/>
              </w:rPr>
            </w:pPr>
            <w:r w:rsidRPr="0050198E">
              <w:rPr>
                <w:sz w:val="18"/>
                <w:szCs w:val="18"/>
              </w:rPr>
              <w:t xml:space="preserve">On us identifying or becoming aware of any breach by you of the terms of this Agreement, </w:t>
            </w:r>
            <w:r w:rsidR="00342522">
              <w:rPr>
                <w:sz w:val="18"/>
                <w:szCs w:val="18"/>
              </w:rPr>
              <w:t xml:space="preserve">our authorised staff </w:t>
            </w:r>
            <w:r w:rsidRPr="0050198E">
              <w:rPr>
                <w:sz w:val="18"/>
                <w:szCs w:val="18"/>
              </w:rPr>
              <w:t>will decide whether to:</w:t>
            </w:r>
          </w:p>
          <w:p w14:paraId="062E8837" w14:textId="77777777" w:rsidR="00C125C4" w:rsidRPr="0050198E" w:rsidRDefault="00C125C4" w:rsidP="000770ED">
            <w:pPr>
              <w:pStyle w:val="Level4"/>
              <w:tabs>
                <w:tab w:val="num" w:pos="928"/>
              </w:tabs>
              <w:spacing w:before="120" w:after="120"/>
              <w:ind w:left="928" w:hanging="425"/>
              <w:rPr>
                <w:sz w:val="18"/>
                <w:szCs w:val="18"/>
              </w:rPr>
            </w:pPr>
            <w:r w:rsidRPr="0050198E">
              <w:rPr>
                <w:sz w:val="18"/>
                <w:szCs w:val="18"/>
              </w:rPr>
              <w:t xml:space="preserve">take no </w:t>
            </w:r>
            <w:proofErr w:type="gramStart"/>
            <w:r w:rsidRPr="0050198E">
              <w:rPr>
                <w:sz w:val="18"/>
                <w:szCs w:val="18"/>
              </w:rPr>
              <w:t>action;</w:t>
            </w:r>
            <w:proofErr w:type="gramEnd"/>
            <w:r w:rsidRPr="0050198E">
              <w:rPr>
                <w:sz w:val="18"/>
                <w:szCs w:val="18"/>
              </w:rPr>
              <w:t xml:space="preserve"> </w:t>
            </w:r>
          </w:p>
          <w:p w14:paraId="422C5376" w14:textId="77777777" w:rsidR="00C125C4" w:rsidRPr="0050198E" w:rsidRDefault="00C125C4" w:rsidP="000770ED">
            <w:pPr>
              <w:pStyle w:val="Level4"/>
              <w:tabs>
                <w:tab w:val="num" w:pos="928"/>
              </w:tabs>
              <w:spacing w:before="120" w:after="120"/>
              <w:ind w:left="928" w:hanging="425"/>
              <w:rPr>
                <w:sz w:val="18"/>
                <w:szCs w:val="18"/>
              </w:rPr>
            </w:pPr>
            <w:r w:rsidRPr="0050198E">
              <w:rPr>
                <w:sz w:val="18"/>
                <w:szCs w:val="18"/>
              </w:rPr>
              <w:t xml:space="preserve">discuss this with you </w:t>
            </w:r>
            <w:proofErr w:type="gramStart"/>
            <w:r w:rsidRPr="0050198E">
              <w:rPr>
                <w:sz w:val="18"/>
                <w:szCs w:val="18"/>
              </w:rPr>
              <w:t>informally;</w:t>
            </w:r>
            <w:proofErr w:type="gramEnd"/>
            <w:r w:rsidRPr="0050198E">
              <w:rPr>
                <w:sz w:val="18"/>
                <w:szCs w:val="18"/>
              </w:rPr>
              <w:t xml:space="preserve"> </w:t>
            </w:r>
          </w:p>
          <w:p w14:paraId="398AB986" w14:textId="77777777" w:rsidR="00C125C4" w:rsidRPr="0050198E" w:rsidRDefault="00C125C4" w:rsidP="000770ED">
            <w:pPr>
              <w:pStyle w:val="Level4"/>
              <w:tabs>
                <w:tab w:val="num" w:pos="928"/>
              </w:tabs>
              <w:spacing w:before="120" w:after="120"/>
              <w:ind w:left="928" w:hanging="425"/>
              <w:rPr>
                <w:sz w:val="18"/>
                <w:szCs w:val="18"/>
              </w:rPr>
            </w:pPr>
            <w:r w:rsidRPr="0050198E">
              <w:rPr>
                <w:sz w:val="18"/>
                <w:szCs w:val="18"/>
              </w:rPr>
              <w:t xml:space="preserve">write to you to draw your attention to the alleged breach and/or take further action in accordance with </w:t>
            </w:r>
            <w:r w:rsidR="00B22788">
              <w:rPr>
                <w:sz w:val="18"/>
                <w:szCs w:val="18"/>
              </w:rPr>
              <w:t>clause 5.2.2.</w:t>
            </w:r>
          </w:p>
          <w:p w14:paraId="19FC137D" w14:textId="77777777" w:rsidR="00CD42D2" w:rsidRDefault="00CD42D2" w:rsidP="00CD42D2">
            <w:pPr>
              <w:pStyle w:val="Level3"/>
              <w:tabs>
                <w:tab w:val="num" w:pos="564"/>
                <w:tab w:val="num" w:pos="851"/>
              </w:tabs>
              <w:spacing w:before="120" w:after="120"/>
              <w:ind w:left="564" w:hanging="564"/>
              <w:rPr>
                <w:sz w:val="18"/>
                <w:szCs w:val="18"/>
              </w:rPr>
            </w:pPr>
            <w:bookmarkStart w:id="18" w:name="_Ref349149237"/>
            <w:r>
              <w:rPr>
                <w:sz w:val="18"/>
                <w:szCs w:val="18"/>
              </w:rPr>
              <w:t>The Disciplinary Rules and Procedure apply to this Agreement and</w:t>
            </w:r>
            <w:r w:rsidR="00B22788">
              <w:rPr>
                <w:sz w:val="18"/>
                <w:szCs w:val="18"/>
              </w:rPr>
              <w:t xml:space="preserve"> the</w:t>
            </w:r>
            <w:r>
              <w:rPr>
                <w:sz w:val="18"/>
                <w:szCs w:val="18"/>
              </w:rPr>
              <w:t xml:space="preserve"> Accommodation </w:t>
            </w:r>
            <w:r w:rsidR="00E22F29">
              <w:rPr>
                <w:sz w:val="18"/>
                <w:szCs w:val="18"/>
              </w:rPr>
              <w:t xml:space="preserve">Office </w:t>
            </w:r>
            <w:r>
              <w:rPr>
                <w:sz w:val="18"/>
                <w:szCs w:val="18"/>
              </w:rPr>
              <w:t xml:space="preserve">may refer the matter to the </w:t>
            </w:r>
            <w:r w:rsidR="00E17282">
              <w:rPr>
                <w:sz w:val="18"/>
                <w:szCs w:val="18"/>
              </w:rPr>
              <w:t>Living Support Team</w:t>
            </w:r>
            <w:r>
              <w:rPr>
                <w:sz w:val="18"/>
                <w:szCs w:val="18"/>
              </w:rPr>
              <w:t xml:space="preserve"> to be dealt with in accordance with the</w:t>
            </w:r>
            <w:r w:rsidR="00E22F29">
              <w:rPr>
                <w:sz w:val="18"/>
                <w:szCs w:val="18"/>
              </w:rPr>
              <w:t xml:space="preserve"> Disciplinary Rules and Procedure. </w:t>
            </w:r>
            <w:r>
              <w:rPr>
                <w:sz w:val="18"/>
                <w:szCs w:val="18"/>
              </w:rPr>
              <w:t xml:space="preserve">  </w:t>
            </w:r>
          </w:p>
          <w:p w14:paraId="14ADC9E2" w14:textId="2AE92E81" w:rsidR="003951CD" w:rsidRPr="005520B9" w:rsidRDefault="00CD42D2" w:rsidP="005520B9">
            <w:pPr>
              <w:pStyle w:val="Level3"/>
              <w:tabs>
                <w:tab w:val="num" w:pos="564"/>
                <w:tab w:val="num" w:pos="851"/>
              </w:tabs>
              <w:spacing w:before="120" w:after="120"/>
              <w:ind w:left="564" w:hanging="564"/>
              <w:rPr>
                <w:sz w:val="18"/>
                <w:szCs w:val="18"/>
              </w:rPr>
            </w:pPr>
            <w:r>
              <w:rPr>
                <w:sz w:val="18"/>
                <w:szCs w:val="18"/>
              </w:rPr>
              <w:t xml:space="preserve">The above procedure will not apply if you have failed to pay the Licence Fee in accordance with the terms of this Agreement. In such circumstances, we may terminate this Agreement. As such, </w:t>
            </w:r>
            <w:r w:rsidRPr="00E22F29">
              <w:rPr>
                <w:sz w:val="18"/>
                <w:szCs w:val="18"/>
              </w:rPr>
              <w:t xml:space="preserve">if you are experiencing any financial difficulties which may mean that you are unable to pay the Licence Fee when it is due you should immediately contact the </w:t>
            </w:r>
            <w:r w:rsidR="00CD5255">
              <w:rPr>
                <w:sz w:val="18"/>
                <w:szCs w:val="18"/>
              </w:rPr>
              <w:t>F</w:t>
            </w:r>
            <w:r w:rsidRPr="00E22F29">
              <w:rPr>
                <w:sz w:val="18"/>
                <w:szCs w:val="18"/>
              </w:rPr>
              <w:t xml:space="preserve">inance </w:t>
            </w:r>
            <w:r w:rsidR="00CD5255">
              <w:rPr>
                <w:sz w:val="18"/>
                <w:szCs w:val="18"/>
              </w:rPr>
              <w:t>T</w:t>
            </w:r>
            <w:r w:rsidRPr="00E22F29">
              <w:rPr>
                <w:sz w:val="18"/>
                <w:szCs w:val="18"/>
              </w:rPr>
              <w:t>eam.</w:t>
            </w:r>
            <w:bookmarkEnd w:id="18"/>
          </w:p>
        </w:tc>
      </w:tr>
      <w:tr w:rsidR="00C125C4" w:rsidRPr="0050198E" w14:paraId="219B6C25" w14:textId="77777777" w:rsidTr="2EF8726D">
        <w:tc>
          <w:tcPr>
            <w:tcW w:w="555" w:type="dxa"/>
            <w:shd w:val="clear" w:color="auto" w:fill="0D0D0D" w:themeFill="text1" w:themeFillTint="F2"/>
          </w:tcPr>
          <w:p w14:paraId="680EFF0B" w14:textId="77777777" w:rsidR="00C125C4" w:rsidRPr="0050198E" w:rsidRDefault="00C125C4" w:rsidP="000770ED">
            <w:pPr>
              <w:pStyle w:val="Level1"/>
              <w:spacing w:before="240"/>
              <w:rPr>
                <w:rStyle w:val="Level1asHeadingtext"/>
                <w:sz w:val="18"/>
                <w:szCs w:val="18"/>
              </w:rPr>
            </w:pPr>
          </w:p>
        </w:tc>
        <w:tc>
          <w:tcPr>
            <w:tcW w:w="8801" w:type="dxa"/>
            <w:gridSpan w:val="4"/>
            <w:shd w:val="clear" w:color="auto" w:fill="0D0D0D" w:themeFill="text1" w:themeFillTint="F2"/>
          </w:tcPr>
          <w:p w14:paraId="225B3F63" w14:textId="77777777" w:rsidR="00C125C4" w:rsidRPr="0050198E" w:rsidRDefault="00C125C4" w:rsidP="000770ED">
            <w:pPr>
              <w:pStyle w:val="Level3"/>
              <w:numPr>
                <w:ilvl w:val="0"/>
                <w:numId w:val="0"/>
              </w:numPr>
              <w:spacing w:before="240"/>
              <w:ind w:left="62"/>
              <w:rPr>
                <w:b/>
                <w:sz w:val="18"/>
                <w:szCs w:val="18"/>
              </w:rPr>
            </w:pPr>
            <w:r w:rsidRPr="0050198E">
              <w:rPr>
                <w:b/>
                <w:sz w:val="18"/>
                <w:szCs w:val="18"/>
              </w:rPr>
              <w:t>TERMINATION OF THIS AGREEMENT</w:t>
            </w:r>
          </w:p>
        </w:tc>
      </w:tr>
      <w:tr w:rsidR="00C125C4" w:rsidRPr="0050198E" w14:paraId="621749FE" w14:textId="77777777" w:rsidTr="2EF8726D">
        <w:tc>
          <w:tcPr>
            <w:tcW w:w="555" w:type="dxa"/>
            <w:shd w:val="clear" w:color="auto" w:fill="C6D9F1"/>
          </w:tcPr>
          <w:p w14:paraId="62907D3D" w14:textId="77777777" w:rsidR="00C125C4" w:rsidRPr="0050198E" w:rsidRDefault="00C125C4" w:rsidP="000770ED">
            <w:pPr>
              <w:pStyle w:val="Level2"/>
              <w:spacing w:before="120" w:after="120"/>
              <w:rPr>
                <w:rStyle w:val="Level1asHeadingtext"/>
                <w:sz w:val="18"/>
                <w:szCs w:val="18"/>
              </w:rPr>
            </w:pPr>
            <w:bookmarkStart w:id="19" w:name="_Ref349219298"/>
          </w:p>
        </w:tc>
        <w:bookmarkEnd w:id="19"/>
        <w:tc>
          <w:tcPr>
            <w:tcW w:w="1751" w:type="dxa"/>
            <w:gridSpan w:val="3"/>
            <w:shd w:val="clear" w:color="auto" w:fill="C6D9F1"/>
          </w:tcPr>
          <w:p w14:paraId="5C217708" w14:textId="77777777" w:rsidR="00C125C4" w:rsidRPr="0050198E" w:rsidRDefault="00C125C4" w:rsidP="000770ED">
            <w:pPr>
              <w:pStyle w:val="Level2"/>
              <w:numPr>
                <w:ilvl w:val="0"/>
                <w:numId w:val="0"/>
              </w:numPr>
              <w:spacing w:before="120" w:after="120"/>
              <w:jc w:val="left"/>
              <w:rPr>
                <w:b/>
                <w:sz w:val="18"/>
                <w:szCs w:val="18"/>
              </w:rPr>
            </w:pPr>
            <w:r w:rsidRPr="0050198E">
              <w:rPr>
                <w:b/>
                <w:sz w:val="18"/>
                <w:szCs w:val="18"/>
              </w:rPr>
              <w:t>Your right to terminate before you take occupation</w:t>
            </w:r>
          </w:p>
        </w:tc>
        <w:tc>
          <w:tcPr>
            <w:tcW w:w="7050" w:type="dxa"/>
            <w:shd w:val="clear" w:color="auto" w:fill="auto"/>
          </w:tcPr>
          <w:p w14:paraId="0AE06100" w14:textId="7453C307" w:rsidR="00C125C4" w:rsidRPr="0050198E" w:rsidRDefault="00C125C4" w:rsidP="000770ED">
            <w:pPr>
              <w:pStyle w:val="Level3"/>
              <w:tabs>
                <w:tab w:val="num" w:pos="564"/>
                <w:tab w:val="num" w:pos="851"/>
              </w:tabs>
              <w:spacing w:before="120" w:after="120"/>
              <w:ind w:left="564" w:hanging="564"/>
              <w:rPr>
                <w:sz w:val="18"/>
                <w:szCs w:val="18"/>
              </w:rPr>
            </w:pPr>
            <w:bookmarkStart w:id="20" w:name="_Ref349043285"/>
            <w:r w:rsidRPr="264FFFA4">
              <w:rPr>
                <w:sz w:val="18"/>
                <w:szCs w:val="18"/>
              </w:rPr>
              <w:t xml:space="preserve">You may terminate this Agreement before you take up occupation of the Accommodation if you notify </w:t>
            </w:r>
            <w:r w:rsidR="7BCC03B2" w:rsidRPr="264FFFA4">
              <w:rPr>
                <w:sz w:val="18"/>
                <w:szCs w:val="18"/>
              </w:rPr>
              <w:t>the Accommodation Office</w:t>
            </w:r>
            <w:r w:rsidR="262BFF39" w:rsidRPr="264FFFA4">
              <w:rPr>
                <w:sz w:val="18"/>
                <w:szCs w:val="18"/>
              </w:rPr>
              <w:t>,</w:t>
            </w:r>
            <w:r w:rsidRPr="264FFFA4">
              <w:rPr>
                <w:sz w:val="18"/>
                <w:szCs w:val="18"/>
              </w:rPr>
              <w:t xml:space="preserve"> in writing, of your wish to terminate this Agreement and this written notification is received </w:t>
            </w:r>
            <w:r w:rsidR="7BCC03B2" w:rsidRPr="264FFFA4">
              <w:rPr>
                <w:sz w:val="18"/>
                <w:szCs w:val="18"/>
              </w:rPr>
              <w:t xml:space="preserve">within 14 days of </w:t>
            </w:r>
            <w:r w:rsidR="4C5EF0BC" w:rsidRPr="264FFFA4">
              <w:rPr>
                <w:sz w:val="18"/>
                <w:szCs w:val="18"/>
              </w:rPr>
              <w:t xml:space="preserve">the date of </w:t>
            </w:r>
            <w:r w:rsidR="785444E3" w:rsidRPr="264FFFA4">
              <w:rPr>
                <w:sz w:val="18"/>
                <w:szCs w:val="18"/>
              </w:rPr>
              <w:t xml:space="preserve">your </w:t>
            </w:r>
            <w:r w:rsidR="7FE83EDD" w:rsidRPr="264FFFA4">
              <w:rPr>
                <w:sz w:val="18"/>
                <w:szCs w:val="18"/>
              </w:rPr>
              <w:t>acceptance of this Agreement</w:t>
            </w:r>
            <w:r w:rsidR="7BCC03B2" w:rsidRPr="264FFFA4">
              <w:rPr>
                <w:sz w:val="18"/>
                <w:szCs w:val="18"/>
              </w:rPr>
              <w:t xml:space="preserve">. </w:t>
            </w:r>
          </w:p>
          <w:bookmarkEnd w:id="20"/>
          <w:p w14:paraId="5CF5F079" w14:textId="77777777" w:rsidR="00C50405" w:rsidRPr="0050198E" w:rsidRDefault="00C125C4" w:rsidP="00C50405">
            <w:pPr>
              <w:pStyle w:val="Level3"/>
              <w:tabs>
                <w:tab w:val="num" w:pos="564"/>
                <w:tab w:val="num" w:pos="851"/>
              </w:tabs>
              <w:spacing w:before="120" w:after="120"/>
              <w:ind w:left="564" w:hanging="564"/>
              <w:rPr>
                <w:sz w:val="18"/>
                <w:szCs w:val="18"/>
              </w:rPr>
            </w:pPr>
            <w:r w:rsidRPr="0050198E">
              <w:rPr>
                <w:sz w:val="18"/>
                <w:szCs w:val="18"/>
              </w:rPr>
              <w:t xml:space="preserve">If you terminate this Agreement under this </w:t>
            </w:r>
            <w:proofErr w:type="gramStart"/>
            <w:r w:rsidRPr="0050198E">
              <w:rPr>
                <w:sz w:val="18"/>
                <w:szCs w:val="18"/>
              </w:rPr>
              <w:t>clause</w:t>
            </w:r>
            <w:proofErr w:type="gramEnd"/>
            <w:r w:rsidRPr="0050198E">
              <w:rPr>
                <w:sz w:val="18"/>
                <w:szCs w:val="18"/>
              </w:rPr>
              <w:t xml:space="preserve"> we will </w:t>
            </w:r>
            <w:r w:rsidR="007D3C3C" w:rsidRPr="0050198E">
              <w:rPr>
                <w:sz w:val="18"/>
                <w:szCs w:val="18"/>
              </w:rPr>
              <w:t xml:space="preserve">refund the Deposit and </w:t>
            </w:r>
            <w:r w:rsidRPr="0050198E">
              <w:rPr>
                <w:sz w:val="18"/>
                <w:szCs w:val="18"/>
              </w:rPr>
              <w:t>any Licence Fee that you have paid.</w:t>
            </w:r>
          </w:p>
        </w:tc>
      </w:tr>
      <w:tr w:rsidR="00C50405" w:rsidRPr="0050198E" w14:paraId="76912DF2" w14:textId="77777777" w:rsidTr="2EF8726D">
        <w:tc>
          <w:tcPr>
            <w:tcW w:w="555" w:type="dxa"/>
            <w:shd w:val="clear" w:color="auto" w:fill="C6D9F1"/>
          </w:tcPr>
          <w:p w14:paraId="327E6EAA" w14:textId="77777777" w:rsidR="00C50405" w:rsidRPr="0050198E" w:rsidRDefault="00C50405" w:rsidP="000770ED">
            <w:pPr>
              <w:pStyle w:val="Level2"/>
              <w:spacing w:before="120" w:after="120"/>
              <w:rPr>
                <w:rStyle w:val="Level1asHeadingtext"/>
                <w:sz w:val="18"/>
                <w:szCs w:val="18"/>
              </w:rPr>
            </w:pPr>
          </w:p>
        </w:tc>
        <w:tc>
          <w:tcPr>
            <w:tcW w:w="1751" w:type="dxa"/>
            <w:gridSpan w:val="3"/>
            <w:shd w:val="clear" w:color="auto" w:fill="C6D9F1"/>
          </w:tcPr>
          <w:p w14:paraId="37683DFC" w14:textId="77777777" w:rsidR="00C50405" w:rsidRPr="00306229" w:rsidRDefault="00C50405" w:rsidP="000770ED">
            <w:pPr>
              <w:pStyle w:val="Level2"/>
              <w:numPr>
                <w:ilvl w:val="0"/>
                <w:numId w:val="0"/>
              </w:numPr>
              <w:spacing w:before="120" w:after="120"/>
              <w:jc w:val="left"/>
              <w:rPr>
                <w:b/>
                <w:sz w:val="18"/>
                <w:szCs w:val="18"/>
              </w:rPr>
            </w:pPr>
            <w:r w:rsidRPr="00306229">
              <w:rPr>
                <w:b/>
                <w:sz w:val="18"/>
                <w:szCs w:val="18"/>
              </w:rPr>
              <w:t>Failure to move into the Accommodation</w:t>
            </w:r>
          </w:p>
        </w:tc>
        <w:tc>
          <w:tcPr>
            <w:tcW w:w="7050" w:type="dxa"/>
            <w:shd w:val="clear" w:color="auto" w:fill="auto"/>
          </w:tcPr>
          <w:p w14:paraId="351EB84D" w14:textId="77777777" w:rsidR="00C50405" w:rsidRPr="00306229" w:rsidRDefault="00C50405" w:rsidP="00C31B1D">
            <w:pPr>
              <w:pStyle w:val="Level3"/>
              <w:numPr>
                <w:ilvl w:val="0"/>
                <w:numId w:val="0"/>
              </w:numPr>
              <w:spacing w:before="120" w:after="120"/>
              <w:ind w:left="-3"/>
              <w:rPr>
                <w:sz w:val="18"/>
                <w:szCs w:val="18"/>
              </w:rPr>
            </w:pPr>
            <w:r w:rsidRPr="00306229">
              <w:rPr>
                <w:sz w:val="18"/>
                <w:szCs w:val="18"/>
              </w:rPr>
              <w:t>If you fail to move into the Accommodation on the arrival date notified to you</w:t>
            </w:r>
            <w:r w:rsidR="00306229" w:rsidRPr="00306229">
              <w:rPr>
                <w:sz w:val="18"/>
                <w:szCs w:val="18"/>
              </w:rPr>
              <w:t xml:space="preserve"> and have not contacted us within 7 days of that date to arrange a later arrival</w:t>
            </w:r>
            <w:r w:rsidRPr="00306229">
              <w:rPr>
                <w:sz w:val="18"/>
                <w:szCs w:val="18"/>
              </w:rPr>
              <w:t xml:space="preserve">, we may terminate this Agreement on written notice with immediate effect. In these circumstances, </w:t>
            </w:r>
            <w:r w:rsidR="00306229" w:rsidRPr="00306229">
              <w:rPr>
                <w:sz w:val="18"/>
                <w:szCs w:val="18"/>
              </w:rPr>
              <w:t xml:space="preserve">you </w:t>
            </w:r>
            <w:r w:rsidR="00C31B1D">
              <w:rPr>
                <w:sz w:val="18"/>
                <w:szCs w:val="18"/>
              </w:rPr>
              <w:t>will not</w:t>
            </w:r>
            <w:r w:rsidR="00306229">
              <w:rPr>
                <w:sz w:val="18"/>
                <w:szCs w:val="18"/>
              </w:rPr>
              <w:t xml:space="preserve"> be entitled to a refund of </w:t>
            </w:r>
            <w:r w:rsidR="00306229" w:rsidRPr="00306229">
              <w:rPr>
                <w:sz w:val="18"/>
                <w:szCs w:val="18"/>
              </w:rPr>
              <w:t xml:space="preserve">the Licence Fee </w:t>
            </w:r>
            <w:r w:rsidR="00C31B1D">
              <w:rPr>
                <w:sz w:val="18"/>
                <w:szCs w:val="18"/>
              </w:rPr>
              <w:t>that relates</w:t>
            </w:r>
            <w:r w:rsidR="00306229">
              <w:rPr>
                <w:sz w:val="18"/>
                <w:szCs w:val="18"/>
              </w:rPr>
              <w:t xml:space="preserve"> to </w:t>
            </w:r>
            <w:r w:rsidR="00306229" w:rsidRPr="00306229">
              <w:rPr>
                <w:sz w:val="18"/>
                <w:szCs w:val="18"/>
              </w:rPr>
              <w:t xml:space="preserve">the period prior to the termination. </w:t>
            </w:r>
          </w:p>
        </w:tc>
      </w:tr>
      <w:tr w:rsidR="00C125C4" w:rsidRPr="0050198E" w14:paraId="62019A23" w14:textId="77777777" w:rsidTr="2EF8726D">
        <w:tc>
          <w:tcPr>
            <w:tcW w:w="555" w:type="dxa"/>
            <w:shd w:val="clear" w:color="auto" w:fill="C6D9F1"/>
          </w:tcPr>
          <w:p w14:paraId="3A9CA429" w14:textId="77777777" w:rsidR="00C125C4" w:rsidRPr="0050198E" w:rsidRDefault="00C125C4" w:rsidP="000770ED">
            <w:pPr>
              <w:pStyle w:val="Level2"/>
              <w:spacing w:before="120" w:after="120"/>
              <w:rPr>
                <w:rStyle w:val="Level1asHeadingtext"/>
                <w:b w:val="0"/>
                <w:sz w:val="18"/>
                <w:szCs w:val="18"/>
              </w:rPr>
            </w:pPr>
          </w:p>
        </w:tc>
        <w:tc>
          <w:tcPr>
            <w:tcW w:w="1751" w:type="dxa"/>
            <w:gridSpan w:val="3"/>
            <w:shd w:val="clear" w:color="auto" w:fill="C6D9F1"/>
          </w:tcPr>
          <w:p w14:paraId="26528D7E" w14:textId="77777777" w:rsidR="00C125C4" w:rsidRPr="0050198E" w:rsidRDefault="00C125C4" w:rsidP="000770ED">
            <w:pPr>
              <w:pStyle w:val="Level2"/>
              <w:numPr>
                <w:ilvl w:val="0"/>
                <w:numId w:val="0"/>
              </w:numPr>
              <w:spacing w:before="120" w:after="120"/>
              <w:jc w:val="left"/>
              <w:rPr>
                <w:b/>
                <w:sz w:val="18"/>
                <w:szCs w:val="18"/>
              </w:rPr>
            </w:pPr>
            <w:r w:rsidRPr="0050198E">
              <w:rPr>
                <w:b/>
                <w:sz w:val="18"/>
                <w:szCs w:val="18"/>
              </w:rPr>
              <w:t>Our right to terminate before you take occupation</w:t>
            </w:r>
          </w:p>
        </w:tc>
        <w:tc>
          <w:tcPr>
            <w:tcW w:w="7050" w:type="dxa"/>
            <w:shd w:val="clear" w:color="auto" w:fill="auto"/>
          </w:tcPr>
          <w:p w14:paraId="480AD105" w14:textId="77777777" w:rsidR="00C125C4" w:rsidRPr="0050198E" w:rsidRDefault="00C125C4" w:rsidP="007D3C3C">
            <w:pPr>
              <w:pStyle w:val="Level3"/>
              <w:numPr>
                <w:ilvl w:val="0"/>
                <w:numId w:val="0"/>
              </w:numPr>
              <w:spacing w:before="120" w:after="120"/>
              <w:rPr>
                <w:rFonts w:eastAsia="Times New Roman"/>
                <w:sz w:val="18"/>
                <w:szCs w:val="18"/>
              </w:rPr>
            </w:pPr>
            <w:r w:rsidRPr="0050198E">
              <w:rPr>
                <w:sz w:val="18"/>
                <w:szCs w:val="18"/>
              </w:rPr>
              <w:t xml:space="preserve">If you owe us any money in connection with any previous accommodation that you occupied, we may terminate this Agreement up to 4 weeks before the start of the Period of Residence by giving you not less than 4 weeks written notice and if we do </w:t>
            </w:r>
            <w:r w:rsidRPr="0050198E">
              <w:rPr>
                <w:sz w:val="18"/>
                <w:szCs w:val="18"/>
              </w:rPr>
              <w:lastRenderedPageBreak/>
              <w:t>terminate this Agreement under this clause we will refund any Deposit and/or Licence Fee that you have paid under this Agreement.</w:t>
            </w:r>
          </w:p>
        </w:tc>
      </w:tr>
      <w:tr w:rsidR="00C125C4" w:rsidRPr="0050198E" w14:paraId="66BC94D1" w14:textId="77777777" w:rsidTr="2EF8726D">
        <w:tc>
          <w:tcPr>
            <w:tcW w:w="555" w:type="dxa"/>
            <w:shd w:val="clear" w:color="auto" w:fill="C6D9F1"/>
          </w:tcPr>
          <w:p w14:paraId="72830B13" w14:textId="77777777" w:rsidR="00C125C4" w:rsidRPr="0050198E" w:rsidRDefault="00C125C4" w:rsidP="000770ED">
            <w:pPr>
              <w:pStyle w:val="Level2"/>
              <w:spacing w:before="120" w:after="120"/>
              <w:rPr>
                <w:rStyle w:val="Level1asHeadingtext"/>
                <w:b w:val="0"/>
                <w:sz w:val="18"/>
                <w:szCs w:val="18"/>
              </w:rPr>
            </w:pPr>
            <w:bookmarkStart w:id="21" w:name="_Ref349219972"/>
          </w:p>
        </w:tc>
        <w:bookmarkEnd w:id="21"/>
        <w:tc>
          <w:tcPr>
            <w:tcW w:w="1751" w:type="dxa"/>
            <w:gridSpan w:val="3"/>
            <w:shd w:val="clear" w:color="auto" w:fill="C6D9F1"/>
          </w:tcPr>
          <w:p w14:paraId="284CDA5B" w14:textId="77777777" w:rsidR="00C125C4" w:rsidRPr="0050198E" w:rsidRDefault="00C125C4" w:rsidP="000770ED">
            <w:pPr>
              <w:pStyle w:val="Level2"/>
              <w:numPr>
                <w:ilvl w:val="0"/>
                <w:numId w:val="0"/>
              </w:numPr>
              <w:spacing w:before="120" w:after="120"/>
              <w:jc w:val="left"/>
              <w:rPr>
                <w:b/>
                <w:sz w:val="18"/>
                <w:szCs w:val="18"/>
              </w:rPr>
            </w:pPr>
            <w:r w:rsidRPr="0050198E">
              <w:rPr>
                <w:b/>
                <w:sz w:val="18"/>
                <w:szCs w:val="18"/>
              </w:rPr>
              <w:t xml:space="preserve">Your other rights to terminate </w:t>
            </w:r>
          </w:p>
        </w:tc>
        <w:tc>
          <w:tcPr>
            <w:tcW w:w="7050" w:type="dxa"/>
            <w:shd w:val="clear" w:color="auto" w:fill="auto"/>
          </w:tcPr>
          <w:p w14:paraId="276191AD" w14:textId="77777777" w:rsidR="00C125C4" w:rsidRPr="0050198E" w:rsidRDefault="00C125C4" w:rsidP="000770ED">
            <w:pPr>
              <w:pStyle w:val="Level3"/>
              <w:numPr>
                <w:ilvl w:val="0"/>
                <w:numId w:val="0"/>
              </w:numPr>
              <w:spacing w:before="120" w:after="120"/>
              <w:rPr>
                <w:sz w:val="18"/>
                <w:szCs w:val="18"/>
              </w:rPr>
            </w:pPr>
            <w:r w:rsidRPr="0050198E">
              <w:rPr>
                <w:rFonts w:eastAsia="Times New Roman"/>
                <w:sz w:val="18"/>
                <w:szCs w:val="18"/>
              </w:rPr>
              <w:t>Y</w:t>
            </w:r>
            <w:r w:rsidRPr="0050198E">
              <w:rPr>
                <w:sz w:val="18"/>
                <w:szCs w:val="18"/>
              </w:rPr>
              <w:t>ou may terminate this Agreement if you:</w:t>
            </w:r>
          </w:p>
          <w:p w14:paraId="651E71A9" w14:textId="77777777" w:rsidR="00C125C4" w:rsidRPr="0050198E" w:rsidRDefault="00C125C4" w:rsidP="000770ED">
            <w:pPr>
              <w:pStyle w:val="Level3"/>
              <w:tabs>
                <w:tab w:val="num" w:pos="564"/>
                <w:tab w:val="num" w:pos="851"/>
              </w:tabs>
              <w:spacing w:before="120" w:after="120"/>
              <w:ind w:left="564" w:hanging="564"/>
              <w:rPr>
                <w:sz w:val="18"/>
                <w:szCs w:val="18"/>
              </w:rPr>
            </w:pPr>
            <w:r w:rsidRPr="0050198E">
              <w:rPr>
                <w:sz w:val="18"/>
                <w:szCs w:val="18"/>
              </w:rPr>
              <w:t xml:space="preserve">contact </w:t>
            </w:r>
            <w:r w:rsidR="00134CCD" w:rsidRPr="0050198E">
              <w:rPr>
                <w:sz w:val="18"/>
                <w:szCs w:val="18"/>
              </w:rPr>
              <w:t>the Accommodation Office</w:t>
            </w:r>
            <w:r w:rsidRPr="0050198E">
              <w:rPr>
                <w:sz w:val="18"/>
                <w:szCs w:val="18"/>
              </w:rPr>
              <w:t xml:space="preserve"> to request the right to terminate providing not less than four weeks written notice of your intention to terminate and specifying the End Date and you satisfy both of the following conditions:</w:t>
            </w:r>
          </w:p>
          <w:p w14:paraId="5BFB5C1A" w14:textId="77777777" w:rsidR="00C125C4" w:rsidRPr="0050198E" w:rsidRDefault="00C125C4" w:rsidP="000770ED">
            <w:pPr>
              <w:pStyle w:val="Level4"/>
              <w:tabs>
                <w:tab w:val="num" w:pos="989"/>
              </w:tabs>
              <w:spacing w:before="120" w:after="120"/>
              <w:ind w:left="989" w:hanging="425"/>
              <w:rPr>
                <w:sz w:val="18"/>
                <w:szCs w:val="18"/>
              </w:rPr>
            </w:pPr>
            <w:r w:rsidRPr="0050198E">
              <w:rPr>
                <w:sz w:val="18"/>
                <w:szCs w:val="18"/>
              </w:rPr>
              <w:t>you have found a suitable replacement occupier approved by us (</w:t>
            </w:r>
            <w:r w:rsidR="00193FB6">
              <w:rPr>
                <w:sz w:val="18"/>
                <w:szCs w:val="18"/>
              </w:rPr>
              <w:t>approval not to be unreasonably withheld</w:t>
            </w:r>
            <w:r w:rsidRPr="0050198E">
              <w:rPr>
                <w:sz w:val="18"/>
                <w:szCs w:val="18"/>
              </w:rPr>
              <w:t>) who is not already in accommodation provided by us and enters into an agreement with us to occupy the Accommodation immediately after you have left; and</w:t>
            </w:r>
          </w:p>
          <w:p w14:paraId="55092703" w14:textId="77777777" w:rsidR="00C125C4" w:rsidRDefault="00C125C4" w:rsidP="000770ED">
            <w:pPr>
              <w:pStyle w:val="Level4"/>
              <w:tabs>
                <w:tab w:val="num" w:pos="989"/>
              </w:tabs>
              <w:spacing w:before="120" w:after="120"/>
              <w:ind w:left="987" w:hanging="425"/>
              <w:rPr>
                <w:sz w:val="18"/>
                <w:szCs w:val="18"/>
              </w:rPr>
            </w:pPr>
            <w:r w:rsidRPr="0050198E">
              <w:rPr>
                <w:sz w:val="18"/>
                <w:szCs w:val="18"/>
              </w:rPr>
              <w:t xml:space="preserve">you have paid, in full on or </w:t>
            </w:r>
            <w:r w:rsidRPr="0050198E">
              <w:rPr>
                <w:bCs/>
                <w:sz w:val="18"/>
                <w:szCs w:val="18"/>
                <w:u w:val="single"/>
              </w:rPr>
              <w:t>before</w:t>
            </w:r>
            <w:r w:rsidRPr="0050198E">
              <w:rPr>
                <w:bCs/>
                <w:sz w:val="18"/>
                <w:szCs w:val="18"/>
              </w:rPr>
              <w:t xml:space="preserve"> </w:t>
            </w:r>
            <w:r w:rsidRPr="0050198E">
              <w:rPr>
                <w:sz w:val="18"/>
                <w:szCs w:val="18"/>
              </w:rPr>
              <w:t xml:space="preserve">the End Date, </w:t>
            </w:r>
            <w:proofErr w:type="gramStart"/>
            <w:r w:rsidRPr="0050198E">
              <w:rPr>
                <w:bCs/>
                <w:sz w:val="18"/>
                <w:szCs w:val="18"/>
                <w:u w:val="single"/>
              </w:rPr>
              <w:t>all</w:t>
            </w:r>
            <w:r w:rsidRPr="0050198E">
              <w:rPr>
                <w:bCs/>
                <w:sz w:val="18"/>
                <w:szCs w:val="18"/>
              </w:rPr>
              <w:t xml:space="preserve"> </w:t>
            </w:r>
            <w:r w:rsidRPr="0050198E">
              <w:rPr>
                <w:sz w:val="18"/>
                <w:szCs w:val="18"/>
              </w:rPr>
              <w:t>of</w:t>
            </w:r>
            <w:proofErr w:type="gramEnd"/>
            <w:r w:rsidRPr="0050198E">
              <w:rPr>
                <w:sz w:val="18"/>
                <w:szCs w:val="18"/>
              </w:rPr>
              <w:t xml:space="preserve"> the Licence Fee due under this Agreement up to and including the End Date.</w:t>
            </w:r>
          </w:p>
          <w:p w14:paraId="5B2A8890" w14:textId="77777777" w:rsidR="00193FB6" w:rsidRPr="0050198E" w:rsidRDefault="00193FB6" w:rsidP="00193FB6">
            <w:pPr>
              <w:pStyle w:val="Level4"/>
              <w:numPr>
                <w:ilvl w:val="0"/>
                <w:numId w:val="0"/>
              </w:numPr>
              <w:spacing w:before="120" w:after="120"/>
              <w:ind w:left="564"/>
              <w:rPr>
                <w:sz w:val="18"/>
                <w:szCs w:val="18"/>
              </w:rPr>
            </w:pPr>
            <w:r>
              <w:rPr>
                <w:sz w:val="18"/>
                <w:szCs w:val="18"/>
              </w:rPr>
              <w:t xml:space="preserve">Please note that we are entitled to withhold approval to a replacement occupier if they are not eligible to live in our accommodation or if they have previously lived in our accommodation and have not complied with the obligations in their accommodation agreement. </w:t>
            </w:r>
          </w:p>
          <w:p w14:paraId="09C5DA6D" w14:textId="77777777" w:rsidR="00C125C4" w:rsidRPr="0050198E" w:rsidRDefault="00C125C4" w:rsidP="000770ED">
            <w:pPr>
              <w:pStyle w:val="Level3"/>
              <w:tabs>
                <w:tab w:val="num" w:pos="564"/>
                <w:tab w:val="num" w:pos="851"/>
              </w:tabs>
              <w:spacing w:before="120" w:after="120"/>
              <w:ind w:left="564" w:hanging="566"/>
              <w:rPr>
                <w:sz w:val="18"/>
                <w:szCs w:val="18"/>
              </w:rPr>
            </w:pPr>
            <w:r w:rsidRPr="0050198E">
              <w:rPr>
                <w:sz w:val="18"/>
                <w:szCs w:val="18"/>
              </w:rPr>
              <w:t>withdraw</w:t>
            </w:r>
            <w:r w:rsidR="00193FB6">
              <w:rPr>
                <w:sz w:val="18"/>
                <w:szCs w:val="18"/>
              </w:rPr>
              <w:t xml:space="preserve"> from/intermit or interrupt</w:t>
            </w:r>
            <w:r w:rsidRPr="0050198E">
              <w:rPr>
                <w:sz w:val="18"/>
                <w:szCs w:val="18"/>
              </w:rPr>
              <w:t xml:space="preserve"> your course of study and you satisfy the following conditions:</w:t>
            </w:r>
          </w:p>
          <w:p w14:paraId="06594079" w14:textId="1E5473DB" w:rsidR="00C125C4" w:rsidRPr="0050198E" w:rsidRDefault="06CB74DE" w:rsidP="7A34FAF0">
            <w:pPr>
              <w:pStyle w:val="Level4"/>
              <w:tabs>
                <w:tab w:val="num" w:pos="564"/>
                <w:tab w:val="num" w:pos="989"/>
              </w:tabs>
              <w:spacing w:before="120" w:after="120"/>
              <w:ind w:left="987" w:hanging="425"/>
              <w:rPr>
                <w:color w:val="000000" w:themeColor="text1"/>
                <w:sz w:val="18"/>
                <w:szCs w:val="18"/>
              </w:rPr>
            </w:pPr>
            <w:r w:rsidRPr="730D0D5B">
              <w:rPr>
                <w:sz w:val="18"/>
                <w:szCs w:val="18"/>
              </w:rPr>
              <w:t xml:space="preserve">contact </w:t>
            </w:r>
            <w:r w:rsidR="7AE0D9BD" w:rsidRPr="730D0D5B">
              <w:rPr>
                <w:sz w:val="18"/>
                <w:szCs w:val="18"/>
              </w:rPr>
              <w:t>the Accommodation Office</w:t>
            </w:r>
            <w:r w:rsidRPr="730D0D5B">
              <w:rPr>
                <w:sz w:val="18"/>
                <w:szCs w:val="18"/>
              </w:rPr>
              <w:t xml:space="preserve"> providing not less than four weeks written notice of your intention to terminate and specifying the End Date</w:t>
            </w:r>
            <w:r w:rsidR="28508D0E" w:rsidRPr="730D0D5B">
              <w:rPr>
                <w:sz w:val="18"/>
                <w:szCs w:val="18"/>
              </w:rPr>
              <w:t xml:space="preserve"> </w:t>
            </w:r>
            <w:r w:rsidR="6B472BDB" w:rsidRPr="730D0D5B">
              <w:rPr>
                <w:sz w:val="18"/>
                <w:szCs w:val="18"/>
              </w:rPr>
              <w:t>and comply with the Request to Vacate</w:t>
            </w:r>
            <w:r w:rsidR="74EEF0A5" w:rsidRPr="730D0D5B">
              <w:rPr>
                <w:sz w:val="18"/>
                <w:szCs w:val="18"/>
              </w:rPr>
              <w:t xml:space="preserve"> </w:t>
            </w:r>
            <w:r w:rsidR="6B472BDB" w:rsidRPr="730D0D5B">
              <w:rPr>
                <w:sz w:val="18"/>
                <w:szCs w:val="18"/>
              </w:rPr>
              <w:t xml:space="preserve">procedure; </w:t>
            </w:r>
            <w:hyperlink r:id="rId17">
              <w:r w:rsidR="6B472BDB" w:rsidRPr="730D0D5B">
                <w:rPr>
                  <w:rStyle w:val="Hyperlink"/>
                  <w:sz w:val="18"/>
                  <w:szCs w:val="18"/>
                </w:rPr>
                <w:t>https://fxplus.ac.uk/accommodation/policy/request-to-vacate-procedure</w:t>
              </w:r>
            </w:hyperlink>
            <w:r w:rsidRPr="730D0D5B">
              <w:rPr>
                <w:sz w:val="18"/>
                <w:szCs w:val="18"/>
              </w:rPr>
              <w:t xml:space="preserve">;  </w:t>
            </w:r>
          </w:p>
          <w:p w14:paraId="290B1044" w14:textId="77777777" w:rsidR="00193FB6" w:rsidRDefault="00C125C4" w:rsidP="000770ED">
            <w:pPr>
              <w:pStyle w:val="Level4"/>
              <w:tabs>
                <w:tab w:val="num" w:pos="564"/>
                <w:tab w:val="num" w:pos="989"/>
              </w:tabs>
              <w:spacing w:before="120" w:after="120"/>
              <w:ind w:left="987" w:hanging="425"/>
              <w:rPr>
                <w:sz w:val="18"/>
                <w:szCs w:val="18"/>
              </w:rPr>
            </w:pPr>
            <w:r w:rsidRPr="7A34FAF0">
              <w:rPr>
                <w:sz w:val="18"/>
                <w:szCs w:val="18"/>
              </w:rPr>
              <w:t xml:space="preserve">you have paid, in full on or before the End Date </w:t>
            </w:r>
            <w:proofErr w:type="gramStart"/>
            <w:r w:rsidRPr="7A34FAF0">
              <w:rPr>
                <w:sz w:val="18"/>
                <w:szCs w:val="18"/>
              </w:rPr>
              <w:t>all of</w:t>
            </w:r>
            <w:proofErr w:type="gramEnd"/>
            <w:r w:rsidRPr="7A34FAF0">
              <w:rPr>
                <w:sz w:val="18"/>
                <w:szCs w:val="18"/>
              </w:rPr>
              <w:t xml:space="preserve"> the Licence Fee due under this Agreement up to and including the End Date</w:t>
            </w:r>
            <w:r w:rsidR="00193FB6" w:rsidRPr="7A34FAF0">
              <w:rPr>
                <w:sz w:val="18"/>
                <w:szCs w:val="18"/>
              </w:rPr>
              <w:t>; and</w:t>
            </w:r>
          </w:p>
          <w:p w14:paraId="287BBDEC" w14:textId="77777777" w:rsidR="00C125C4" w:rsidRPr="0050198E" w:rsidRDefault="00193FB6" w:rsidP="000770ED">
            <w:pPr>
              <w:pStyle w:val="Level4"/>
              <w:tabs>
                <w:tab w:val="num" w:pos="564"/>
                <w:tab w:val="num" w:pos="989"/>
              </w:tabs>
              <w:spacing w:before="120" w:after="120"/>
              <w:ind w:left="987" w:hanging="425"/>
              <w:rPr>
                <w:sz w:val="18"/>
                <w:szCs w:val="18"/>
              </w:rPr>
            </w:pPr>
            <w:r w:rsidRPr="7A34FAF0">
              <w:rPr>
                <w:sz w:val="18"/>
                <w:szCs w:val="18"/>
              </w:rPr>
              <w:t xml:space="preserve">we have received confirmation from the University that you have withdrawn, intermitted or interrupted your course of study. </w:t>
            </w:r>
            <w:r w:rsidR="00C125C4" w:rsidRPr="7A34FAF0">
              <w:rPr>
                <w:sz w:val="18"/>
                <w:szCs w:val="18"/>
              </w:rPr>
              <w:t xml:space="preserve"> </w:t>
            </w:r>
          </w:p>
          <w:p w14:paraId="2E31C992" w14:textId="77777777" w:rsidR="00C125C4" w:rsidRPr="0050198E" w:rsidRDefault="00C125C4" w:rsidP="00134CCD">
            <w:pPr>
              <w:pStyle w:val="Level3"/>
              <w:tabs>
                <w:tab w:val="num" w:pos="564"/>
              </w:tabs>
              <w:ind w:hanging="1705"/>
              <w:rPr>
                <w:sz w:val="18"/>
                <w:szCs w:val="18"/>
              </w:rPr>
            </w:pPr>
            <w:bookmarkStart w:id="22" w:name="_Ref349208344"/>
            <w:r w:rsidRPr="0050198E">
              <w:rPr>
                <w:sz w:val="18"/>
                <w:szCs w:val="18"/>
              </w:rPr>
              <w:t>are under 18 when you Accept this Agreement and:</w:t>
            </w:r>
            <w:bookmarkEnd w:id="22"/>
          </w:p>
          <w:p w14:paraId="470EC0C7" w14:textId="77777777" w:rsidR="00C125C4" w:rsidRPr="0050198E" w:rsidRDefault="00C125C4" w:rsidP="00134CCD">
            <w:pPr>
              <w:pStyle w:val="Level4"/>
              <w:tabs>
                <w:tab w:val="num" w:pos="989"/>
              </w:tabs>
              <w:ind w:left="989" w:hanging="425"/>
              <w:rPr>
                <w:sz w:val="18"/>
                <w:szCs w:val="18"/>
              </w:rPr>
            </w:pPr>
            <w:r w:rsidRPr="0050198E">
              <w:rPr>
                <w:sz w:val="18"/>
                <w:szCs w:val="18"/>
              </w:rPr>
              <w:t>within two weeks after your 18</w:t>
            </w:r>
            <w:r w:rsidRPr="0050198E">
              <w:rPr>
                <w:sz w:val="18"/>
                <w:szCs w:val="18"/>
                <w:vertAlign w:val="superscript"/>
              </w:rPr>
              <w:t>th</w:t>
            </w:r>
            <w:r w:rsidRPr="0050198E">
              <w:rPr>
                <w:sz w:val="18"/>
                <w:szCs w:val="18"/>
              </w:rPr>
              <w:t xml:space="preserve"> birthday you give to </w:t>
            </w:r>
            <w:r w:rsidR="00134CCD" w:rsidRPr="0050198E">
              <w:rPr>
                <w:sz w:val="18"/>
                <w:szCs w:val="18"/>
              </w:rPr>
              <w:t>the Accommodation Office</w:t>
            </w:r>
            <w:r w:rsidRPr="0050198E">
              <w:rPr>
                <w:sz w:val="18"/>
                <w:szCs w:val="18"/>
              </w:rPr>
              <w:t xml:space="preserve"> not less than 4 weeks written notice of your intention to terminate this Agreement and, in the notice, you specify the End Date; and</w:t>
            </w:r>
          </w:p>
          <w:p w14:paraId="1C066ADC" w14:textId="77777777" w:rsidR="00B84F18" w:rsidRDefault="00C125C4" w:rsidP="00B84F18">
            <w:pPr>
              <w:pStyle w:val="Level4"/>
              <w:tabs>
                <w:tab w:val="num" w:pos="989"/>
              </w:tabs>
              <w:ind w:left="989" w:hanging="425"/>
              <w:rPr>
                <w:sz w:val="18"/>
                <w:szCs w:val="18"/>
              </w:rPr>
            </w:pPr>
            <w:r w:rsidRPr="0050198E">
              <w:rPr>
                <w:sz w:val="18"/>
                <w:szCs w:val="18"/>
              </w:rPr>
              <w:t xml:space="preserve">you have paid, in full on or before the End Date </w:t>
            </w:r>
            <w:proofErr w:type="gramStart"/>
            <w:r w:rsidRPr="0050198E">
              <w:rPr>
                <w:sz w:val="18"/>
                <w:szCs w:val="18"/>
              </w:rPr>
              <w:t>all of</w:t>
            </w:r>
            <w:proofErr w:type="gramEnd"/>
            <w:r w:rsidRPr="0050198E">
              <w:rPr>
                <w:sz w:val="18"/>
                <w:szCs w:val="18"/>
              </w:rPr>
              <w:t xml:space="preserve"> the Licence Fee due under this Agreement up to and including the End Date.</w:t>
            </w:r>
          </w:p>
          <w:p w14:paraId="1965856E" w14:textId="72136EF6" w:rsidR="00C125C4" w:rsidRPr="0050198E" w:rsidRDefault="00134CCD" w:rsidP="00AB4C0A">
            <w:pPr>
              <w:pStyle w:val="Level3"/>
              <w:tabs>
                <w:tab w:val="num" w:pos="564"/>
                <w:tab w:val="num" w:pos="851"/>
              </w:tabs>
              <w:spacing w:before="120" w:after="120"/>
              <w:ind w:left="564" w:hanging="564"/>
              <w:rPr>
                <w:sz w:val="18"/>
                <w:szCs w:val="18"/>
              </w:rPr>
            </w:pPr>
            <w:r w:rsidRPr="0050198E">
              <w:rPr>
                <w:sz w:val="18"/>
                <w:szCs w:val="18"/>
              </w:rPr>
              <w:t>I</w:t>
            </w:r>
            <w:r w:rsidR="00C125C4" w:rsidRPr="0050198E">
              <w:rPr>
                <w:sz w:val="18"/>
                <w:szCs w:val="18"/>
              </w:rPr>
              <w:t xml:space="preserve">f you terminate this Agreement under this clause </w:t>
            </w:r>
            <w:r w:rsidR="00C125C4" w:rsidRPr="0050198E">
              <w:rPr>
                <w:sz w:val="18"/>
                <w:szCs w:val="18"/>
                <w:highlight w:val="yellow"/>
              </w:rPr>
              <w:fldChar w:fldCharType="begin"/>
            </w:r>
            <w:r w:rsidR="00C125C4" w:rsidRPr="0050198E">
              <w:rPr>
                <w:sz w:val="18"/>
                <w:szCs w:val="18"/>
              </w:rPr>
              <w:instrText xml:space="preserve"> REF _Ref349219972 \r \h </w:instrText>
            </w:r>
            <w:r w:rsidR="00C125C4" w:rsidRPr="0050198E">
              <w:rPr>
                <w:sz w:val="18"/>
                <w:szCs w:val="18"/>
                <w:highlight w:val="yellow"/>
              </w:rPr>
              <w:instrText xml:space="preserve"> \* MERGEFORMAT </w:instrText>
            </w:r>
            <w:r w:rsidR="00C125C4" w:rsidRPr="0050198E">
              <w:rPr>
                <w:sz w:val="18"/>
                <w:szCs w:val="18"/>
                <w:highlight w:val="yellow"/>
              </w:rPr>
            </w:r>
            <w:r w:rsidR="00C125C4" w:rsidRPr="0050198E">
              <w:rPr>
                <w:sz w:val="18"/>
                <w:szCs w:val="18"/>
                <w:highlight w:val="yellow"/>
              </w:rPr>
              <w:fldChar w:fldCharType="separate"/>
            </w:r>
            <w:r w:rsidR="00B95380">
              <w:rPr>
                <w:sz w:val="18"/>
                <w:szCs w:val="18"/>
              </w:rPr>
              <w:t>6.4</w:t>
            </w:r>
            <w:r w:rsidR="00C125C4" w:rsidRPr="0050198E">
              <w:rPr>
                <w:sz w:val="18"/>
                <w:szCs w:val="18"/>
                <w:highlight w:val="yellow"/>
              </w:rPr>
              <w:fldChar w:fldCharType="end"/>
            </w:r>
            <w:r w:rsidR="00C125C4" w:rsidRPr="0050198E">
              <w:rPr>
                <w:sz w:val="18"/>
                <w:szCs w:val="18"/>
              </w:rPr>
              <w:t xml:space="preserve"> and you move out of the Accommodation by the End Date, we will refund any Licence Fee that you have paid in respect of the period after the End Date.</w:t>
            </w:r>
          </w:p>
        </w:tc>
      </w:tr>
      <w:tr w:rsidR="00C125C4" w:rsidRPr="0050198E" w14:paraId="201F0D67" w14:textId="77777777" w:rsidTr="2EF8726D">
        <w:tc>
          <w:tcPr>
            <w:tcW w:w="555" w:type="dxa"/>
            <w:shd w:val="clear" w:color="auto" w:fill="C6D9F1"/>
          </w:tcPr>
          <w:p w14:paraId="6BA5F72E" w14:textId="77777777" w:rsidR="00C125C4" w:rsidRPr="0050198E" w:rsidRDefault="00C125C4" w:rsidP="000770ED">
            <w:pPr>
              <w:pStyle w:val="Level2"/>
              <w:spacing w:before="120" w:after="120"/>
              <w:rPr>
                <w:rStyle w:val="Level1asHeadingtext"/>
                <w:b w:val="0"/>
                <w:sz w:val="18"/>
                <w:szCs w:val="18"/>
              </w:rPr>
            </w:pPr>
            <w:bookmarkStart w:id="23" w:name="_Ref349221852"/>
          </w:p>
        </w:tc>
        <w:bookmarkEnd w:id="23"/>
        <w:tc>
          <w:tcPr>
            <w:tcW w:w="1751" w:type="dxa"/>
            <w:gridSpan w:val="3"/>
            <w:shd w:val="clear" w:color="auto" w:fill="C6D9F1"/>
          </w:tcPr>
          <w:p w14:paraId="59089712" w14:textId="77777777" w:rsidR="00C125C4" w:rsidRPr="0050198E" w:rsidRDefault="00C125C4" w:rsidP="000770ED">
            <w:pPr>
              <w:pStyle w:val="Level2"/>
              <w:numPr>
                <w:ilvl w:val="0"/>
                <w:numId w:val="0"/>
              </w:numPr>
              <w:spacing w:before="120" w:after="120"/>
              <w:jc w:val="left"/>
              <w:rPr>
                <w:b/>
                <w:sz w:val="18"/>
                <w:szCs w:val="18"/>
              </w:rPr>
            </w:pPr>
            <w:r w:rsidRPr="0050198E">
              <w:rPr>
                <w:b/>
                <w:sz w:val="18"/>
                <w:szCs w:val="18"/>
              </w:rPr>
              <w:t>Our right to terminate if you have breached the Ts &amp; Cs</w:t>
            </w:r>
          </w:p>
        </w:tc>
        <w:tc>
          <w:tcPr>
            <w:tcW w:w="7050" w:type="dxa"/>
            <w:shd w:val="clear" w:color="auto" w:fill="auto"/>
          </w:tcPr>
          <w:p w14:paraId="39987504" w14:textId="77777777" w:rsidR="00C125C4" w:rsidRPr="0050198E" w:rsidRDefault="00C125C4" w:rsidP="000770ED">
            <w:pPr>
              <w:pStyle w:val="Level3"/>
              <w:numPr>
                <w:ilvl w:val="0"/>
                <w:numId w:val="0"/>
              </w:numPr>
              <w:spacing w:before="120" w:after="120"/>
              <w:rPr>
                <w:rFonts w:eastAsia="Times New Roman"/>
                <w:b/>
                <w:i/>
                <w:sz w:val="18"/>
                <w:szCs w:val="18"/>
              </w:rPr>
            </w:pPr>
            <w:bookmarkStart w:id="24" w:name="_Ref349224413"/>
            <w:r w:rsidRPr="0050198E">
              <w:rPr>
                <w:sz w:val="18"/>
                <w:szCs w:val="18"/>
              </w:rPr>
              <w:t xml:space="preserve">We may terminate this Agreement in any of the following </w:t>
            </w:r>
            <w:bookmarkEnd w:id="24"/>
            <w:r w:rsidR="00B84F18" w:rsidRPr="0050198E">
              <w:rPr>
                <w:sz w:val="18"/>
                <w:szCs w:val="18"/>
              </w:rPr>
              <w:t>circumstances: -</w:t>
            </w:r>
          </w:p>
          <w:p w14:paraId="28CDEE60" w14:textId="77777777" w:rsidR="00C125C4" w:rsidRPr="0050198E" w:rsidRDefault="00C125C4" w:rsidP="000770ED">
            <w:pPr>
              <w:pStyle w:val="Level3"/>
              <w:tabs>
                <w:tab w:val="num" w:pos="564"/>
              </w:tabs>
              <w:spacing w:before="120" w:after="120"/>
              <w:ind w:left="564" w:hanging="564"/>
              <w:rPr>
                <w:sz w:val="18"/>
                <w:szCs w:val="18"/>
              </w:rPr>
            </w:pPr>
            <w:r w:rsidRPr="0050198E">
              <w:rPr>
                <w:sz w:val="18"/>
                <w:szCs w:val="18"/>
              </w:rPr>
              <w:t xml:space="preserve">if you have failed to pay the whole or any part of the Licence Fee in accordance with the payment terms set out in Schedule 1 (whether formally demanded or not) and the Licence Fee (or any part of it) has been outstanding for 21 days or </w:t>
            </w:r>
            <w:proofErr w:type="gramStart"/>
            <w:r w:rsidRPr="0050198E">
              <w:rPr>
                <w:sz w:val="18"/>
                <w:szCs w:val="18"/>
              </w:rPr>
              <w:t>more;</w:t>
            </w:r>
            <w:proofErr w:type="gramEnd"/>
            <w:r w:rsidRPr="0050198E">
              <w:rPr>
                <w:sz w:val="18"/>
                <w:szCs w:val="18"/>
              </w:rPr>
              <w:t xml:space="preserve"> or</w:t>
            </w:r>
          </w:p>
          <w:p w14:paraId="2BEF863F" w14:textId="5CF2EBE4" w:rsidR="00C125C4" w:rsidRDefault="00C125C4" w:rsidP="002529C2">
            <w:pPr>
              <w:pStyle w:val="Level3"/>
              <w:tabs>
                <w:tab w:val="num" w:pos="564"/>
                <w:tab w:val="num" w:pos="851"/>
              </w:tabs>
              <w:spacing w:after="0"/>
              <w:ind w:left="561" w:hanging="561"/>
              <w:rPr>
                <w:sz w:val="18"/>
                <w:szCs w:val="18"/>
              </w:rPr>
            </w:pPr>
            <w:r w:rsidRPr="0050198E">
              <w:rPr>
                <w:sz w:val="18"/>
                <w:szCs w:val="18"/>
              </w:rPr>
              <w:t>where you have committed a serious breach</w:t>
            </w:r>
            <w:r w:rsidR="008E410B">
              <w:rPr>
                <w:sz w:val="18"/>
                <w:szCs w:val="18"/>
              </w:rPr>
              <w:t xml:space="preserve"> </w:t>
            </w:r>
            <w:r w:rsidR="008E410B" w:rsidRPr="008E410B">
              <w:rPr>
                <w:sz w:val="18"/>
                <w:szCs w:val="18"/>
              </w:rPr>
              <w:t>(for the avoidance of doubt we consider any breach of your obligations in clauses 2.8 and 2.10 as a serious breach of this Agreement and if you, someone living with you or one of your Visitors, breaches any of these clauses we may terminate this Agreement)</w:t>
            </w:r>
            <w:r w:rsidR="008E410B">
              <w:rPr>
                <w:sz w:val="18"/>
                <w:szCs w:val="18"/>
              </w:rPr>
              <w:t xml:space="preserve"> </w:t>
            </w:r>
            <w:r w:rsidRPr="0050198E">
              <w:rPr>
                <w:sz w:val="18"/>
                <w:szCs w:val="18"/>
              </w:rPr>
              <w:t>or have persistently breached</w:t>
            </w:r>
            <w:r w:rsidR="008E410B">
              <w:rPr>
                <w:sz w:val="18"/>
                <w:szCs w:val="18"/>
              </w:rPr>
              <w:t xml:space="preserve"> any of</w:t>
            </w:r>
            <w:r w:rsidRPr="0050198E">
              <w:rPr>
                <w:sz w:val="18"/>
                <w:szCs w:val="18"/>
              </w:rPr>
              <w:t xml:space="preserve"> the conditions of this Agreement and, having followed the procedure set out at clause </w:t>
            </w:r>
            <w:r w:rsidRPr="0050198E">
              <w:rPr>
                <w:sz w:val="18"/>
                <w:szCs w:val="18"/>
                <w:highlight w:val="yellow"/>
              </w:rPr>
              <w:fldChar w:fldCharType="begin"/>
            </w:r>
            <w:r w:rsidRPr="0050198E">
              <w:rPr>
                <w:sz w:val="18"/>
                <w:szCs w:val="18"/>
              </w:rPr>
              <w:instrText xml:space="preserve"> REF _Ref349224603 \r \h </w:instrText>
            </w:r>
            <w:r w:rsidR="0050198E" w:rsidRPr="0050198E">
              <w:rPr>
                <w:sz w:val="18"/>
                <w:szCs w:val="18"/>
                <w:highlight w:val="yellow"/>
              </w:rPr>
              <w:instrText xml:space="preserve"> \* MERGEFORMAT </w:instrText>
            </w:r>
            <w:r w:rsidRPr="0050198E">
              <w:rPr>
                <w:sz w:val="18"/>
                <w:szCs w:val="18"/>
                <w:highlight w:val="yellow"/>
              </w:rPr>
            </w:r>
            <w:r w:rsidRPr="0050198E">
              <w:rPr>
                <w:sz w:val="18"/>
                <w:szCs w:val="18"/>
                <w:highlight w:val="yellow"/>
              </w:rPr>
              <w:fldChar w:fldCharType="separate"/>
            </w:r>
            <w:r w:rsidR="00B95380">
              <w:rPr>
                <w:sz w:val="18"/>
                <w:szCs w:val="18"/>
              </w:rPr>
              <w:t>5.2</w:t>
            </w:r>
            <w:r w:rsidRPr="0050198E">
              <w:rPr>
                <w:sz w:val="18"/>
                <w:szCs w:val="18"/>
                <w:highlight w:val="yellow"/>
              </w:rPr>
              <w:fldChar w:fldCharType="end"/>
            </w:r>
            <w:r w:rsidRPr="0050198E">
              <w:rPr>
                <w:sz w:val="18"/>
                <w:szCs w:val="18"/>
              </w:rPr>
              <w:t xml:space="preserve"> above, we have decided to terminate the Agreement</w:t>
            </w:r>
            <w:r w:rsidR="008E410B">
              <w:rPr>
                <w:sz w:val="18"/>
                <w:szCs w:val="18"/>
              </w:rPr>
              <w:t>.</w:t>
            </w:r>
          </w:p>
          <w:p w14:paraId="7F3E9D22" w14:textId="61A90346" w:rsidR="00047C1E" w:rsidRPr="0050198E" w:rsidRDefault="00047C1E" w:rsidP="00047C1E">
            <w:pPr>
              <w:pStyle w:val="Level3"/>
              <w:numPr>
                <w:ilvl w:val="0"/>
                <w:numId w:val="0"/>
              </w:numPr>
              <w:spacing w:after="0"/>
              <w:ind w:left="561"/>
              <w:rPr>
                <w:sz w:val="18"/>
                <w:szCs w:val="18"/>
              </w:rPr>
            </w:pPr>
          </w:p>
        </w:tc>
      </w:tr>
      <w:tr w:rsidR="00C125C4" w:rsidRPr="0050198E" w14:paraId="48BBB888" w14:textId="77777777" w:rsidTr="2EF8726D">
        <w:tc>
          <w:tcPr>
            <w:tcW w:w="555" w:type="dxa"/>
            <w:shd w:val="clear" w:color="auto" w:fill="C6D9F1"/>
          </w:tcPr>
          <w:p w14:paraId="6251D932" w14:textId="77777777" w:rsidR="00C125C4" w:rsidRPr="0050198E" w:rsidRDefault="00C125C4" w:rsidP="000770ED">
            <w:pPr>
              <w:pStyle w:val="Level2"/>
              <w:spacing w:before="120" w:after="120"/>
              <w:rPr>
                <w:rStyle w:val="Level1asHeadingtext"/>
                <w:b w:val="0"/>
                <w:sz w:val="18"/>
                <w:szCs w:val="18"/>
              </w:rPr>
            </w:pPr>
            <w:bookmarkStart w:id="25" w:name="_Ref349221857"/>
          </w:p>
        </w:tc>
        <w:bookmarkEnd w:id="25"/>
        <w:tc>
          <w:tcPr>
            <w:tcW w:w="1751" w:type="dxa"/>
            <w:gridSpan w:val="3"/>
            <w:shd w:val="clear" w:color="auto" w:fill="C6D9F1"/>
          </w:tcPr>
          <w:p w14:paraId="79063684" w14:textId="77777777" w:rsidR="00C125C4" w:rsidRPr="0050198E" w:rsidRDefault="00C125C4" w:rsidP="000770ED">
            <w:pPr>
              <w:pStyle w:val="Level2"/>
              <w:numPr>
                <w:ilvl w:val="0"/>
                <w:numId w:val="0"/>
              </w:numPr>
              <w:spacing w:before="120" w:after="120"/>
              <w:jc w:val="left"/>
              <w:rPr>
                <w:b/>
                <w:sz w:val="18"/>
                <w:szCs w:val="18"/>
              </w:rPr>
            </w:pPr>
            <w:r w:rsidRPr="0050198E">
              <w:rPr>
                <w:b/>
                <w:sz w:val="18"/>
                <w:szCs w:val="18"/>
              </w:rPr>
              <w:t>Our right to terminate for other reasons</w:t>
            </w:r>
          </w:p>
        </w:tc>
        <w:tc>
          <w:tcPr>
            <w:tcW w:w="7050" w:type="dxa"/>
            <w:shd w:val="clear" w:color="auto" w:fill="auto"/>
          </w:tcPr>
          <w:p w14:paraId="7E66609B" w14:textId="77777777" w:rsidR="00C125C4" w:rsidRPr="0050198E" w:rsidRDefault="00C125C4" w:rsidP="000770ED">
            <w:pPr>
              <w:pStyle w:val="Body"/>
              <w:spacing w:before="120" w:after="120"/>
              <w:rPr>
                <w:sz w:val="18"/>
                <w:szCs w:val="18"/>
              </w:rPr>
            </w:pPr>
            <w:r w:rsidRPr="0050198E">
              <w:rPr>
                <w:sz w:val="18"/>
                <w:szCs w:val="18"/>
              </w:rPr>
              <w:t xml:space="preserve">We may also terminate this Agreement by giving you not less than 4 weeks written notice </w:t>
            </w:r>
            <w:r w:rsidR="00B84F18" w:rsidRPr="0050198E">
              <w:rPr>
                <w:sz w:val="18"/>
                <w:szCs w:val="18"/>
              </w:rPr>
              <w:t>if: -</w:t>
            </w:r>
          </w:p>
          <w:p w14:paraId="389527D9" w14:textId="77777777" w:rsidR="00C125C4" w:rsidRPr="0050198E" w:rsidRDefault="00C125C4" w:rsidP="000770ED">
            <w:pPr>
              <w:pStyle w:val="Level3"/>
              <w:tabs>
                <w:tab w:val="num" w:pos="564"/>
              </w:tabs>
              <w:spacing w:before="120" w:after="120"/>
              <w:ind w:left="564" w:hanging="564"/>
              <w:rPr>
                <w:sz w:val="18"/>
                <w:szCs w:val="18"/>
              </w:rPr>
            </w:pPr>
            <w:bookmarkStart w:id="26" w:name="_Ref349135765"/>
            <w:r w:rsidRPr="0050198E">
              <w:rPr>
                <w:sz w:val="18"/>
                <w:szCs w:val="18"/>
              </w:rPr>
              <w:t xml:space="preserve">we are unable to find you similar alternative accommodation (despite our </w:t>
            </w:r>
            <w:r w:rsidRPr="0050198E">
              <w:rPr>
                <w:bCs/>
                <w:sz w:val="18"/>
                <w:szCs w:val="18"/>
              </w:rPr>
              <w:t xml:space="preserve">reasonable efforts) and </w:t>
            </w:r>
            <w:r w:rsidRPr="0050198E">
              <w:rPr>
                <w:sz w:val="18"/>
                <w:szCs w:val="18"/>
              </w:rPr>
              <w:t xml:space="preserve">are unable to either provide the Accommodation as a </w:t>
            </w:r>
            <w:r w:rsidRPr="0050198E">
              <w:rPr>
                <w:sz w:val="18"/>
                <w:szCs w:val="18"/>
              </w:rPr>
              <w:lastRenderedPageBreak/>
              <w:t xml:space="preserve">result of events </w:t>
            </w:r>
            <w:r w:rsidRPr="0050198E">
              <w:rPr>
                <w:bCs/>
                <w:sz w:val="18"/>
                <w:szCs w:val="18"/>
              </w:rPr>
              <w:t>beyond our control or y</w:t>
            </w:r>
            <w:r w:rsidRPr="0050198E">
              <w:rPr>
                <w:sz w:val="18"/>
                <w:szCs w:val="18"/>
              </w:rPr>
              <w:t xml:space="preserve">our Accommodation has been severely damaged and, acting </w:t>
            </w:r>
            <w:r w:rsidRPr="0050198E">
              <w:rPr>
                <w:bCs/>
                <w:sz w:val="18"/>
                <w:szCs w:val="18"/>
              </w:rPr>
              <w:t xml:space="preserve">reasonably, we deem it unfit for </w:t>
            </w:r>
            <w:proofErr w:type="gramStart"/>
            <w:r w:rsidRPr="0050198E">
              <w:rPr>
                <w:bCs/>
                <w:sz w:val="18"/>
                <w:szCs w:val="18"/>
              </w:rPr>
              <w:t>occupation;</w:t>
            </w:r>
            <w:bookmarkStart w:id="27" w:name="_Ref349136644"/>
            <w:bookmarkEnd w:id="26"/>
            <w:proofErr w:type="gramEnd"/>
          </w:p>
          <w:p w14:paraId="4D268E51" w14:textId="77777777" w:rsidR="00C125C4" w:rsidRPr="0050198E" w:rsidRDefault="00C125C4" w:rsidP="000770ED">
            <w:pPr>
              <w:pStyle w:val="Level3"/>
              <w:tabs>
                <w:tab w:val="num" w:pos="564"/>
              </w:tabs>
              <w:spacing w:before="120" w:after="120"/>
              <w:ind w:left="564" w:hanging="564"/>
              <w:rPr>
                <w:sz w:val="18"/>
                <w:szCs w:val="18"/>
              </w:rPr>
            </w:pPr>
            <w:bookmarkStart w:id="28" w:name="_Ref349236429"/>
            <w:r w:rsidRPr="0050198E">
              <w:rPr>
                <w:sz w:val="18"/>
                <w:szCs w:val="18"/>
              </w:rPr>
              <w:t xml:space="preserve">you are no longer pursuing a course of study </w:t>
            </w:r>
            <w:bookmarkEnd w:id="27"/>
            <w:r w:rsidRPr="0050198E">
              <w:rPr>
                <w:sz w:val="18"/>
                <w:szCs w:val="18"/>
              </w:rPr>
              <w:t xml:space="preserve">with </w:t>
            </w:r>
            <w:proofErr w:type="gramStart"/>
            <w:r w:rsidRPr="0050198E">
              <w:rPr>
                <w:sz w:val="18"/>
                <w:szCs w:val="18"/>
              </w:rPr>
              <w:t>us;</w:t>
            </w:r>
            <w:bookmarkStart w:id="29" w:name="_Ref349136656"/>
            <w:bookmarkEnd w:id="28"/>
            <w:proofErr w:type="gramEnd"/>
          </w:p>
          <w:p w14:paraId="5B2E9523" w14:textId="035CED80" w:rsidR="00C125C4" w:rsidRPr="0050198E" w:rsidRDefault="00C125C4" w:rsidP="000770ED">
            <w:pPr>
              <w:pStyle w:val="Level3"/>
              <w:tabs>
                <w:tab w:val="num" w:pos="564"/>
              </w:tabs>
              <w:spacing w:before="120" w:after="120"/>
              <w:ind w:left="564" w:hanging="564"/>
              <w:rPr>
                <w:sz w:val="18"/>
                <w:szCs w:val="18"/>
              </w:rPr>
            </w:pPr>
            <w:bookmarkStart w:id="30" w:name="_Ref349236431"/>
            <w:r w:rsidRPr="264FFFA4">
              <w:rPr>
                <w:sz w:val="18"/>
                <w:szCs w:val="18"/>
              </w:rPr>
              <w:t>we reasonably consider, because of your behaviour or for any other reason (</w:t>
            </w:r>
            <w:r w:rsidR="2DB8B2EF" w:rsidRPr="264FFFA4">
              <w:rPr>
                <w:sz w:val="18"/>
                <w:szCs w:val="18"/>
              </w:rPr>
              <w:t>e.g.</w:t>
            </w:r>
            <w:r w:rsidRPr="264FFFA4">
              <w:rPr>
                <w:sz w:val="18"/>
                <w:szCs w:val="18"/>
              </w:rPr>
              <w:t xml:space="preserve"> an infestation by insects, an outbreak of an infectious disease) that, to protect your well-being or the well-being of others or to prevent damage to the Accommodation, it is necessary to move you from the Accommodation; or</w:t>
            </w:r>
            <w:bookmarkStart w:id="31" w:name="_Ref349136666"/>
            <w:bookmarkEnd w:id="29"/>
            <w:bookmarkEnd w:id="30"/>
          </w:p>
          <w:p w14:paraId="78EFD053" w14:textId="77777777" w:rsidR="00C125C4" w:rsidRDefault="00C125C4" w:rsidP="002529C2">
            <w:pPr>
              <w:pStyle w:val="Level3"/>
              <w:tabs>
                <w:tab w:val="num" w:pos="564"/>
              </w:tabs>
              <w:spacing w:after="0"/>
              <w:ind w:left="561" w:hanging="561"/>
              <w:rPr>
                <w:sz w:val="18"/>
                <w:szCs w:val="18"/>
              </w:rPr>
            </w:pPr>
            <w:bookmarkStart w:id="32" w:name="_Ref349236433"/>
            <w:r w:rsidRPr="0050198E">
              <w:rPr>
                <w:sz w:val="18"/>
                <w:szCs w:val="18"/>
              </w:rPr>
              <w:t>if any information supplied by you, or on your behalf, in connection with your application to us for a place in the Accommodation is untrue, inaccurate or misleading, or if you fail to disclose relevant information which would amount to a misrepresentation, and we consider (acting reasonably) that the relevant information makes you unsuitable to live in the Accommodation.</w:t>
            </w:r>
            <w:bookmarkEnd w:id="31"/>
            <w:bookmarkEnd w:id="32"/>
          </w:p>
          <w:p w14:paraId="251C4625" w14:textId="3763563A" w:rsidR="00047C1E" w:rsidRPr="0050198E" w:rsidRDefault="00047C1E" w:rsidP="00047C1E">
            <w:pPr>
              <w:pStyle w:val="Level3"/>
              <w:numPr>
                <w:ilvl w:val="0"/>
                <w:numId w:val="0"/>
              </w:numPr>
              <w:spacing w:after="0"/>
              <w:ind w:left="561"/>
              <w:rPr>
                <w:sz w:val="18"/>
                <w:szCs w:val="18"/>
              </w:rPr>
            </w:pPr>
          </w:p>
        </w:tc>
      </w:tr>
      <w:tr w:rsidR="00C125C4" w:rsidRPr="0050198E" w14:paraId="58EAEEE1" w14:textId="77777777" w:rsidTr="2EF8726D">
        <w:tc>
          <w:tcPr>
            <w:tcW w:w="555" w:type="dxa"/>
            <w:shd w:val="clear" w:color="auto" w:fill="C6D9F1"/>
          </w:tcPr>
          <w:p w14:paraId="64A310FF" w14:textId="77777777" w:rsidR="00C125C4" w:rsidRPr="0050198E" w:rsidRDefault="00C125C4" w:rsidP="000770ED">
            <w:pPr>
              <w:pStyle w:val="Level2"/>
              <w:spacing w:before="120" w:after="120"/>
              <w:rPr>
                <w:rStyle w:val="Level1asHeadingtext"/>
                <w:b w:val="0"/>
                <w:sz w:val="18"/>
                <w:szCs w:val="18"/>
              </w:rPr>
            </w:pPr>
          </w:p>
        </w:tc>
        <w:tc>
          <w:tcPr>
            <w:tcW w:w="1751" w:type="dxa"/>
            <w:gridSpan w:val="3"/>
            <w:shd w:val="clear" w:color="auto" w:fill="C6D9F1"/>
          </w:tcPr>
          <w:p w14:paraId="5ECFED70" w14:textId="77777777" w:rsidR="00C125C4" w:rsidRPr="0050198E" w:rsidRDefault="00C125C4" w:rsidP="000770ED">
            <w:pPr>
              <w:pStyle w:val="Level2"/>
              <w:numPr>
                <w:ilvl w:val="0"/>
                <w:numId w:val="0"/>
              </w:numPr>
              <w:spacing w:before="120" w:after="120"/>
              <w:jc w:val="left"/>
              <w:rPr>
                <w:b/>
                <w:sz w:val="18"/>
                <w:szCs w:val="18"/>
              </w:rPr>
            </w:pPr>
            <w:r w:rsidRPr="0050198E">
              <w:rPr>
                <w:b/>
                <w:sz w:val="18"/>
                <w:szCs w:val="18"/>
              </w:rPr>
              <w:t>Effect if we terminate the Agreement</w:t>
            </w:r>
          </w:p>
        </w:tc>
        <w:tc>
          <w:tcPr>
            <w:tcW w:w="7050" w:type="dxa"/>
            <w:shd w:val="clear" w:color="auto" w:fill="auto"/>
          </w:tcPr>
          <w:p w14:paraId="69D4C39E" w14:textId="59C55B94" w:rsidR="00C125C4" w:rsidRPr="0050198E" w:rsidRDefault="00C125C4" w:rsidP="000770ED">
            <w:pPr>
              <w:pStyle w:val="Level3"/>
              <w:tabs>
                <w:tab w:val="num" w:pos="564"/>
              </w:tabs>
              <w:spacing w:before="120" w:after="120"/>
              <w:ind w:left="561" w:hanging="561"/>
              <w:rPr>
                <w:sz w:val="18"/>
                <w:szCs w:val="18"/>
              </w:rPr>
            </w:pPr>
            <w:r w:rsidRPr="0050198E">
              <w:rPr>
                <w:sz w:val="18"/>
                <w:szCs w:val="18"/>
              </w:rPr>
              <w:t xml:space="preserve">If we terminate the Agreement in the circumstances set out in clauses </w:t>
            </w:r>
            <w:r w:rsidRPr="0050198E">
              <w:rPr>
                <w:sz w:val="18"/>
                <w:szCs w:val="18"/>
              </w:rPr>
              <w:fldChar w:fldCharType="begin"/>
            </w:r>
            <w:r w:rsidRPr="0050198E">
              <w:rPr>
                <w:sz w:val="18"/>
                <w:szCs w:val="18"/>
              </w:rPr>
              <w:instrText xml:space="preserve"> REF _Ref349221852 \r \h  \* MERGEFORMAT </w:instrText>
            </w:r>
            <w:r w:rsidRPr="0050198E">
              <w:rPr>
                <w:sz w:val="18"/>
                <w:szCs w:val="18"/>
              </w:rPr>
            </w:r>
            <w:r w:rsidRPr="0050198E">
              <w:rPr>
                <w:sz w:val="18"/>
                <w:szCs w:val="18"/>
              </w:rPr>
              <w:fldChar w:fldCharType="separate"/>
            </w:r>
            <w:r w:rsidR="00B95380">
              <w:rPr>
                <w:sz w:val="18"/>
                <w:szCs w:val="18"/>
              </w:rPr>
              <w:t>6.5</w:t>
            </w:r>
            <w:r w:rsidRPr="0050198E">
              <w:rPr>
                <w:sz w:val="18"/>
                <w:szCs w:val="18"/>
              </w:rPr>
              <w:fldChar w:fldCharType="end"/>
            </w:r>
            <w:r w:rsidRPr="0050198E">
              <w:rPr>
                <w:sz w:val="18"/>
                <w:szCs w:val="18"/>
              </w:rPr>
              <w:t xml:space="preserve"> or </w:t>
            </w:r>
            <w:r w:rsidRPr="0050198E">
              <w:rPr>
                <w:sz w:val="18"/>
                <w:szCs w:val="18"/>
              </w:rPr>
              <w:fldChar w:fldCharType="begin"/>
            </w:r>
            <w:r w:rsidRPr="0050198E">
              <w:rPr>
                <w:sz w:val="18"/>
                <w:szCs w:val="18"/>
              </w:rPr>
              <w:instrText xml:space="preserve"> REF _Ref349221857 \r \h  \* MERGEFORMAT </w:instrText>
            </w:r>
            <w:r w:rsidRPr="0050198E">
              <w:rPr>
                <w:sz w:val="18"/>
                <w:szCs w:val="18"/>
              </w:rPr>
            </w:r>
            <w:r w:rsidRPr="0050198E">
              <w:rPr>
                <w:sz w:val="18"/>
                <w:szCs w:val="18"/>
              </w:rPr>
              <w:fldChar w:fldCharType="separate"/>
            </w:r>
            <w:r w:rsidR="00B95380">
              <w:rPr>
                <w:sz w:val="18"/>
                <w:szCs w:val="18"/>
              </w:rPr>
              <w:t>6.6</w:t>
            </w:r>
            <w:r w:rsidRPr="0050198E">
              <w:rPr>
                <w:sz w:val="18"/>
                <w:szCs w:val="18"/>
              </w:rPr>
              <w:fldChar w:fldCharType="end"/>
            </w:r>
            <w:r w:rsidRPr="0050198E">
              <w:rPr>
                <w:sz w:val="18"/>
                <w:szCs w:val="18"/>
              </w:rPr>
              <w:t>, this will not affect our rights to claim against you for any loss or damage caused by any breach of the Agreement by you or your Visitors.</w:t>
            </w:r>
          </w:p>
          <w:p w14:paraId="22616DC0" w14:textId="41F0A89D" w:rsidR="00C125C4" w:rsidRPr="0050198E" w:rsidRDefault="00C125C4" w:rsidP="000770ED">
            <w:pPr>
              <w:pStyle w:val="Level3"/>
              <w:tabs>
                <w:tab w:val="num" w:pos="564"/>
              </w:tabs>
              <w:spacing w:before="120" w:after="120"/>
              <w:ind w:left="561" w:hanging="561"/>
              <w:rPr>
                <w:sz w:val="18"/>
                <w:szCs w:val="18"/>
              </w:rPr>
            </w:pPr>
            <w:r w:rsidRPr="0050198E">
              <w:rPr>
                <w:sz w:val="18"/>
                <w:szCs w:val="18"/>
              </w:rPr>
              <w:t xml:space="preserve">If we terminate this Agreement in the circumstances set out in clause </w:t>
            </w:r>
            <w:r w:rsidRPr="0050198E">
              <w:rPr>
                <w:sz w:val="18"/>
                <w:szCs w:val="18"/>
              </w:rPr>
              <w:fldChar w:fldCharType="begin"/>
            </w:r>
            <w:r w:rsidRPr="0050198E">
              <w:rPr>
                <w:sz w:val="18"/>
                <w:szCs w:val="18"/>
              </w:rPr>
              <w:instrText xml:space="preserve"> REF _Ref349135765 \r \h  \* MERGEFORMAT </w:instrText>
            </w:r>
            <w:r w:rsidRPr="0050198E">
              <w:rPr>
                <w:sz w:val="18"/>
                <w:szCs w:val="18"/>
              </w:rPr>
            </w:r>
            <w:r w:rsidRPr="0050198E">
              <w:rPr>
                <w:sz w:val="18"/>
                <w:szCs w:val="18"/>
              </w:rPr>
              <w:fldChar w:fldCharType="separate"/>
            </w:r>
            <w:r w:rsidR="00B95380">
              <w:rPr>
                <w:sz w:val="18"/>
                <w:szCs w:val="18"/>
              </w:rPr>
              <w:t>6.6.1</w:t>
            </w:r>
            <w:r w:rsidRPr="0050198E">
              <w:rPr>
                <w:sz w:val="18"/>
                <w:szCs w:val="18"/>
              </w:rPr>
              <w:fldChar w:fldCharType="end"/>
            </w:r>
            <w:r w:rsidRPr="0050198E">
              <w:rPr>
                <w:sz w:val="18"/>
                <w:szCs w:val="18"/>
              </w:rPr>
              <w:t>, you will still be obliged to pay that part of the Licence Fee corresponding to the period up to and including the termination date but you will not be obliged to pay that part of the Licence Fee corresponding to the period after the termination date. Provided that you move out of the Accommodation by the termination date, we will refund any Licence Fee you have paid in advance in respect of the period after the termination date.</w:t>
            </w:r>
          </w:p>
          <w:p w14:paraId="0EBC2111" w14:textId="77777777" w:rsidR="00F82E58" w:rsidRPr="0050198E" w:rsidRDefault="00F82E58" w:rsidP="00F82E58">
            <w:pPr>
              <w:pStyle w:val="Level3"/>
              <w:tabs>
                <w:tab w:val="num" w:pos="564"/>
              </w:tabs>
              <w:spacing w:before="120" w:after="120"/>
              <w:ind w:left="561" w:hanging="561"/>
              <w:rPr>
                <w:sz w:val="18"/>
                <w:szCs w:val="18"/>
              </w:rPr>
            </w:pPr>
            <w:r w:rsidRPr="0050198E">
              <w:rPr>
                <w:sz w:val="18"/>
                <w:szCs w:val="18"/>
              </w:rPr>
              <w:t>If we terminate the Agreement in the circumstances set out in clause 6.</w:t>
            </w:r>
            <w:r w:rsidR="00306229">
              <w:rPr>
                <w:sz w:val="18"/>
                <w:szCs w:val="18"/>
              </w:rPr>
              <w:t>5</w:t>
            </w:r>
            <w:r w:rsidRPr="0050198E">
              <w:rPr>
                <w:sz w:val="18"/>
                <w:szCs w:val="18"/>
              </w:rPr>
              <w:t>, we will retain or be entitled to claim any Licence Fee paid in advance but, if we are able to re-let the Accommodation, we will refund any part of your Licence Fee you have paid in advance which corresponds to the period in which the Accommodation is re-let.</w:t>
            </w:r>
          </w:p>
          <w:p w14:paraId="624D3322" w14:textId="465B2348" w:rsidR="00C125C4" w:rsidRPr="0050198E" w:rsidRDefault="00C125C4" w:rsidP="000770ED">
            <w:pPr>
              <w:pStyle w:val="Level3"/>
              <w:tabs>
                <w:tab w:val="num" w:pos="564"/>
              </w:tabs>
              <w:spacing w:before="120" w:after="120"/>
              <w:ind w:left="561" w:hanging="561"/>
              <w:rPr>
                <w:sz w:val="18"/>
                <w:szCs w:val="18"/>
              </w:rPr>
            </w:pPr>
            <w:r w:rsidRPr="0050198E">
              <w:rPr>
                <w:sz w:val="18"/>
                <w:szCs w:val="18"/>
              </w:rPr>
              <w:t xml:space="preserve">If we terminate the Agreement in the circumstances set out in clauses </w:t>
            </w:r>
            <w:r w:rsidRPr="0050198E">
              <w:rPr>
                <w:sz w:val="18"/>
                <w:szCs w:val="18"/>
              </w:rPr>
              <w:fldChar w:fldCharType="begin"/>
            </w:r>
            <w:r w:rsidRPr="0050198E">
              <w:rPr>
                <w:sz w:val="18"/>
                <w:szCs w:val="18"/>
              </w:rPr>
              <w:instrText xml:space="preserve"> REF _Ref349236429 \r \h </w:instrText>
            </w:r>
            <w:r w:rsidR="0050198E" w:rsidRPr="0050198E">
              <w:rPr>
                <w:sz w:val="18"/>
                <w:szCs w:val="18"/>
              </w:rPr>
              <w:instrText xml:space="preserve"> \* MERGEFORMAT </w:instrText>
            </w:r>
            <w:r w:rsidRPr="0050198E">
              <w:rPr>
                <w:sz w:val="18"/>
                <w:szCs w:val="18"/>
              </w:rPr>
            </w:r>
            <w:r w:rsidRPr="0050198E">
              <w:rPr>
                <w:sz w:val="18"/>
                <w:szCs w:val="18"/>
              </w:rPr>
              <w:fldChar w:fldCharType="separate"/>
            </w:r>
            <w:r w:rsidR="00B95380">
              <w:rPr>
                <w:sz w:val="18"/>
                <w:szCs w:val="18"/>
              </w:rPr>
              <w:t>6.6.2</w:t>
            </w:r>
            <w:r w:rsidRPr="0050198E">
              <w:rPr>
                <w:sz w:val="18"/>
                <w:szCs w:val="18"/>
              </w:rPr>
              <w:fldChar w:fldCharType="end"/>
            </w:r>
            <w:r w:rsidRPr="0050198E">
              <w:rPr>
                <w:sz w:val="18"/>
                <w:szCs w:val="18"/>
              </w:rPr>
              <w:t xml:space="preserve">, </w:t>
            </w:r>
            <w:r w:rsidRPr="0050198E">
              <w:rPr>
                <w:sz w:val="18"/>
                <w:szCs w:val="18"/>
              </w:rPr>
              <w:fldChar w:fldCharType="begin"/>
            </w:r>
            <w:r w:rsidRPr="0050198E">
              <w:rPr>
                <w:sz w:val="18"/>
                <w:szCs w:val="18"/>
              </w:rPr>
              <w:instrText xml:space="preserve"> REF _Ref349236431 \r \h </w:instrText>
            </w:r>
            <w:r w:rsidR="0050198E" w:rsidRPr="0050198E">
              <w:rPr>
                <w:sz w:val="18"/>
                <w:szCs w:val="18"/>
              </w:rPr>
              <w:instrText xml:space="preserve"> \* MERGEFORMAT </w:instrText>
            </w:r>
            <w:r w:rsidRPr="0050198E">
              <w:rPr>
                <w:sz w:val="18"/>
                <w:szCs w:val="18"/>
              </w:rPr>
            </w:r>
            <w:r w:rsidRPr="0050198E">
              <w:rPr>
                <w:sz w:val="18"/>
                <w:szCs w:val="18"/>
              </w:rPr>
              <w:fldChar w:fldCharType="separate"/>
            </w:r>
            <w:r w:rsidR="00B95380">
              <w:rPr>
                <w:sz w:val="18"/>
                <w:szCs w:val="18"/>
              </w:rPr>
              <w:t>6.6.3</w:t>
            </w:r>
            <w:r w:rsidRPr="0050198E">
              <w:rPr>
                <w:sz w:val="18"/>
                <w:szCs w:val="18"/>
              </w:rPr>
              <w:fldChar w:fldCharType="end"/>
            </w:r>
            <w:r w:rsidRPr="0050198E">
              <w:rPr>
                <w:sz w:val="18"/>
                <w:szCs w:val="18"/>
              </w:rPr>
              <w:t xml:space="preserve"> or </w:t>
            </w:r>
            <w:r w:rsidRPr="0050198E">
              <w:rPr>
                <w:sz w:val="18"/>
                <w:szCs w:val="18"/>
              </w:rPr>
              <w:fldChar w:fldCharType="begin"/>
            </w:r>
            <w:r w:rsidRPr="0050198E">
              <w:rPr>
                <w:sz w:val="18"/>
                <w:szCs w:val="18"/>
              </w:rPr>
              <w:instrText xml:space="preserve"> REF _Ref349236433 \r \h </w:instrText>
            </w:r>
            <w:r w:rsidR="0050198E" w:rsidRPr="0050198E">
              <w:rPr>
                <w:sz w:val="18"/>
                <w:szCs w:val="18"/>
              </w:rPr>
              <w:instrText xml:space="preserve"> \* MERGEFORMAT </w:instrText>
            </w:r>
            <w:r w:rsidRPr="0050198E">
              <w:rPr>
                <w:sz w:val="18"/>
                <w:szCs w:val="18"/>
              </w:rPr>
            </w:r>
            <w:r w:rsidRPr="0050198E">
              <w:rPr>
                <w:sz w:val="18"/>
                <w:szCs w:val="18"/>
              </w:rPr>
              <w:fldChar w:fldCharType="separate"/>
            </w:r>
            <w:r w:rsidR="00B95380">
              <w:rPr>
                <w:sz w:val="18"/>
                <w:szCs w:val="18"/>
              </w:rPr>
              <w:t>6.6.4</w:t>
            </w:r>
            <w:r w:rsidRPr="0050198E">
              <w:rPr>
                <w:sz w:val="18"/>
                <w:szCs w:val="18"/>
              </w:rPr>
              <w:fldChar w:fldCharType="end"/>
            </w:r>
            <w:r w:rsidRPr="0050198E">
              <w:rPr>
                <w:sz w:val="18"/>
                <w:szCs w:val="18"/>
              </w:rPr>
              <w:t>, you will still be obliged to pay Licence Fee in relation to the whole of the Period of Residence but, if we are able to re-let the Accommodation, we will refund any part of your Licence Fee you have paid in advance which corresponds to the period in which the Accommodation is re-let.</w:t>
            </w:r>
          </w:p>
          <w:p w14:paraId="31824D26" w14:textId="77777777" w:rsidR="00C125C4" w:rsidRDefault="00C125C4" w:rsidP="002529C2">
            <w:pPr>
              <w:pStyle w:val="Level3"/>
              <w:tabs>
                <w:tab w:val="num" w:pos="564"/>
              </w:tabs>
              <w:spacing w:after="0"/>
              <w:ind w:left="561" w:hanging="561"/>
              <w:rPr>
                <w:sz w:val="18"/>
                <w:szCs w:val="18"/>
              </w:rPr>
            </w:pPr>
            <w:r w:rsidRPr="0050198E">
              <w:rPr>
                <w:sz w:val="18"/>
                <w:szCs w:val="18"/>
              </w:rPr>
              <w:t xml:space="preserve">If the Agreement is terminated and you do not move out of the Accommodation by the termination date, we may take legal action </w:t>
            </w:r>
            <w:proofErr w:type="gramStart"/>
            <w:r w:rsidRPr="0050198E">
              <w:rPr>
                <w:sz w:val="18"/>
                <w:szCs w:val="18"/>
              </w:rPr>
              <w:t>in order to</w:t>
            </w:r>
            <w:proofErr w:type="gramEnd"/>
            <w:r w:rsidRPr="0050198E">
              <w:rPr>
                <w:sz w:val="18"/>
                <w:szCs w:val="18"/>
              </w:rPr>
              <w:t xml:space="preserve"> obtain a court order requiring you to move out. </w:t>
            </w:r>
          </w:p>
          <w:p w14:paraId="46AF94C4" w14:textId="48D5148D" w:rsidR="005520B9" w:rsidRPr="0050198E" w:rsidRDefault="005520B9" w:rsidP="005520B9">
            <w:pPr>
              <w:pStyle w:val="Level3"/>
              <w:numPr>
                <w:ilvl w:val="0"/>
                <w:numId w:val="0"/>
              </w:numPr>
              <w:spacing w:after="0"/>
              <w:ind w:left="561"/>
              <w:rPr>
                <w:sz w:val="18"/>
                <w:szCs w:val="18"/>
              </w:rPr>
            </w:pPr>
          </w:p>
        </w:tc>
      </w:tr>
      <w:tr w:rsidR="00C125C4" w:rsidRPr="0050198E" w14:paraId="4D2E8E7E" w14:textId="77777777" w:rsidTr="2EF8726D">
        <w:tc>
          <w:tcPr>
            <w:tcW w:w="555" w:type="dxa"/>
            <w:shd w:val="clear" w:color="auto" w:fill="0D0D0D" w:themeFill="text1" w:themeFillTint="F2"/>
          </w:tcPr>
          <w:p w14:paraId="47DB191C" w14:textId="77777777" w:rsidR="00C125C4" w:rsidRPr="0050198E" w:rsidRDefault="00C125C4" w:rsidP="000770ED">
            <w:pPr>
              <w:pStyle w:val="Level1"/>
              <w:spacing w:before="240"/>
              <w:rPr>
                <w:rStyle w:val="Level1asHeadingtext"/>
                <w:b w:val="0"/>
                <w:sz w:val="18"/>
                <w:szCs w:val="18"/>
              </w:rPr>
            </w:pPr>
          </w:p>
        </w:tc>
        <w:tc>
          <w:tcPr>
            <w:tcW w:w="8801" w:type="dxa"/>
            <w:gridSpan w:val="4"/>
            <w:shd w:val="clear" w:color="auto" w:fill="0D0D0D" w:themeFill="text1" w:themeFillTint="F2"/>
          </w:tcPr>
          <w:p w14:paraId="3B5F2C2D" w14:textId="77777777" w:rsidR="00C125C4" w:rsidRPr="0050198E" w:rsidRDefault="00C125C4" w:rsidP="00C71AB1">
            <w:pPr>
              <w:pStyle w:val="Level3"/>
              <w:numPr>
                <w:ilvl w:val="0"/>
                <w:numId w:val="0"/>
              </w:numPr>
              <w:spacing w:before="240"/>
              <w:rPr>
                <w:sz w:val="18"/>
                <w:szCs w:val="18"/>
                <w:highlight w:val="yellow"/>
              </w:rPr>
            </w:pPr>
            <w:r w:rsidRPr="0050198E">
              <w:rPr>
                <w:b/>
                <w:sz w:val="18"/>
                <w:szCs w:val="18"/>
              </w:rPr>
              <w:t>COMPLAINTS</w:t>
            </w:r>
            <w:r w:rsidR="00C71AB1">
              <w:rPr>
                <w:b/>
                <w:sz w:val="18"/>
                <w:szCs w:val="18"/>
              </w:rPr>
              <w:t>/APPEALS</w:t>
            </w:r>
          </w:p>
        </w:tc>
      </w:tr>
      <w:tr w:rsidR="00C125C4" w:rsidRPr="0050198E" w14:paraId="073AA9D8" w14:textId="77777777" w:rsidTr="2EF8726D">
        <w:trPr>
          <w:trHeight w:val="2088"/>
        </w:trPr>
        <w:tc>
          <w:tcPr>
            <w:tcW w:w="555" w:type="dxa"/>
            <w:shd w:val="clear" w:color="auto" w:fill="C6D9F1"/>
          </w:tcPr>
          <w:p w14:paraId="0E1D50F1" w14:textId="77777777" w:rsidR="00C125C4" w:rsidRPr="0050198E" w:rsidRDefault="00C125C4" w:rsidP="000770ED">
            <w:pPr>
              <w:pStyle w:val="Level2"/>
              <w:spacing w:before="120" w:after="120"/>
              <w:rPr>
                <w:rStyle w:val="Level1asHeadingtext"/>
                <w:b w:val="0"/>
                <w:sz w:val="18"/>
                <w:szCs w:val="18"/>
              </w:rPr>
            </w:pPr>
          </w:p>
        </w:tc>
        <w:tc>
          <w:tcPr>
            <w:tcW w:w="1751" w:type="dxa"/>
            <w:gridSpan w:val="3"/>
            <w:shd w:val="clear" w:color="auto" w:fill="C6D9F1"/>
          </w:tcPr>
          <w:p w14:paraId="15B6E6E0" w14:textId="77777777" w:rsidR="00C125C4" w:rsidRPr="0050198E" w:rsidRDefault="00C125C4" w:rsidP="000770ED">
            <w:pPr>
              <w:pStyle w:val="Level2"/>
              <w:numPr>
                <w:ilvl w:val="0"/>
                <w:numId w:val="0"/>
              </w:numPr>
              <w:spacing w:before="120" w:after="120"/>
              <w:jc w:val="left"/>
              <w:rPr>
                <w:b/>
                <w:sz w:val="18"/>
                <w:szCs w:val="18"/>
              </w:rPr>
            </w:pPr>
            <w:r w:rsidRPr="0050198E">
              <w:rPr>
                <w:b/>
                <w:sz w:val="18"/>
                <w:szCs w:val="18"/>
              </w:rPr>
              <w:t>Procedure</w:t>
            </w:r>
          </w:p>
        </w:tc>
        <w:tc>
          <w:tcPr>
            <w:tcW w:w="7050" w:type="dxa"/>
            <w:shd w:val="clear" w:color="auto" w:fill="auto"/>
          </w:tcPr>
          <w:p w14:paraId="24C3D121" w14:textId="0CA6E9A4" w:rsidR="00D77DD6" w:rsidRPr="00B84F18" w:rsidRDefault="7F822346" w:rsidP="7F822346">
            <w:pPr>
              <w:pStyle w:val="Level3"/>
              <w:tabs>
                <w:tab w:val="num" w:pos="564"/>
              </w:tabs>
              <w:ind w:left="564" w:hanging="567"/>
            </w:pPr>
            <w:r w:rsidRPr="2F642DCB">
              <w:rPr>
                <w:color w:val="000000" w:themeColor="text1"/>
                <w:sz w:val="18"/>
                <w:szCs w:val="18"/>
              </w:rPr>
              <w:t xml:space="preserve">If you are unhappy with a decision that we have made or feel we have not fulfilled our obligations under this Agreement you should, in the first instance, discuss this with the Accommodation Office or the reception at </w:t>
            </w:r>
            <w:proofErr w:type="spellStart"/>
            <w:r w:rsidRPr="2F642DCB">
              <w:rPr>
                <w:color w:val="000000" w:themeColor="text1"/>
                <w:sz w:val="18"/>
                <w:szCs w:val="18"/>
              </w:rPr>
              <w:t>Glasney</w:t>
            </w:r>
            <w:proofErr w:type="spellEnd"/>
            <w:r w:rsidRPr="2F642DCB">
              <w:rPr>
                <w:color w:val="000000" w:themeColor="text1"/>
                <w:sz w:val="18"/>
                <w:szCs w:val="18"/>
              </w:rPr>
              <w:t xml:space="preserve"> Lodge. If you are not happy with the outcome and wish to pursue your complaint further, you should send it in writing to the Accommodation Team at </w:t>
            </w:r>
            <w:hyperlink r:id="rId18">
              <w:r w:rsidRPr="2F642DCB">
                <w:rPr>
                  <w:rStyle w:val="Hyperlink"/>
                  <w:sz w:val="18"/>
                  <w:szCs w:val="18"/>
                </w:rPr>
                <w:t>accommodation@fxplus.ac.uk</w:t>
              </w:r>
            </w:hyperlink>
            <w:r w:rsidRPr="2F642DCB">
              <w:rPr>
                <w:color w:val="000000" w:themeColor="text1"/>
                <w:sz w:val="18"/>
                <w:szCs w:val="18"/>
              </w:rPr>
              <w:t xml:space="preserve">. Should your complaint require further escalation, you can address your complaint to the Accommodation Office Manager for review. The final stage of the escalation process is for the </w:t>
            </w:r>
            <w:r w:rsidR="001145EA">
              <w:rPr>
                <w:color w:val="000000" w:themeColor="text1"/>
                <w:sz w:val="18"/>
                <w:szCs w:val="18"/>
              </w:rPr>
              <w:t>Director of Campus</w:t>
            </w:r>
            <w:r w:rsidRPr="2F642DCB">
              <w:rPr>
                <w:color w:val="000000" w:themeColor="text1"/>
                <w:sz w:val="18"/>
                <w:szCs w:val="18"/>
              </w:rPr>
              <w:t xml:space="preserve"> Services to review and respond to your complaint within 14 days.</w:t>
            </w:r>
          </w:p>
        </w:tc>
      </w:tr>
      <w:tr w:rsidR="00C125C4" w:rsidRPr="0050198E" w14:paraId="0DD5CF44" w14:textId="77777777" w:rsidTr="2EF8726D">
        <w:tc>
          <w:tcPr>
            <w:tcW w:w="555" w:type="dxa"/>
            <w:shd w:val="clear" w:color="auto" w:fill="0D0D0D" w:themeFill="text1" w:themeFillTint="F2"/>
          </w:tcPr>
          <w:p w14:paraId="7092888D" w14:textId="77777777" w:rsidR="00C125C4" w:rsidRPr="0050198E" w:rsidRDefault="00C125C4" w:rsidP="000770ED">
            <w:pPr>
              <w:pStyle w:val="Level1"/>
              <w:spacing w:before="240"/>
              <w:rPr>
                <w:rStyle w:val="Level1asHeadingtext"/>
                <w:b w:val="0"/>
                <w:sz w:val="18"/>
                <w:szCs w:val="18"/>
              </w:rPr>
            </w:pPr>
          </w:p>
        </w:tc>
        <w:tc>
          <w:tcPr>
            <w:tcW w:w="8801" w:type="dxa"/>
            <w:gridSpan w:val="4"/>
            <w:shd w:val="clear" w:color="auto" w:fill="0D0D0D" w:themeFill="text1" w:themeFillTint="F2"/>
          </w:tcPr>
          <w:p w14:paraId="408D7532" w14:textId="77777777" w:rsidR="00C125C4" w:rsidRPr="0050198E" w:rsidRDefault="00C125C4" w:rsidP="000770ED">
            <w:pPr>
              <w:pStyle w:val="Level3"/>
              <w:numPr>
                <w:ilvl w:val="0"/>
                <w:numId w:val="0"/>
              </w:numPr>
              <w:spacing w:before="240"/>
              <w:rPr>
                <w:sz w:val="18"/>
                <w:szCs w:val="18"/>
                <w:highlight w:val="yellow"/>
              </w:rPr>
            </w:pPr>
            <w:r w:rsidRPr="0050198E">
              <w:rPr>
                <w:b/>
                <w:sz w:val="18"/>
                <w:szCs w:val="18"/>
              </w:rPr>
              <w:t>OTHER MATTERS</w:t>
            </w:r>
          </w:p>
        </w:tc>
      </w:tr>
      <w:tr w:rsidR="00C125C4" w:rsidRPr="0050198E" w14:paraId="0D1013D1" w14:textId="77777777" w:rsidTr="2EF8726D">
        <w:tc>
          <w:tcPr>
            <w:tcW w:w="555" w:type="dxa"/>
            <w:shd w:val="clear" w:color="auto" w:fill="C6D9F1"/>
          </w:tcPr>
          <w:p w14:paraId="5E7D1DD9" w14:textId="77777777" w:rsidR="00C125C4" w:rsidRPr="0050198E" w:rsidRDefault="00C125C4" w:rsidP="000770ED">
            <w:pPr>
              <w:pStyle w:val="Level2"/>
              <w:spacing w:before="120" w:after="120"/>
              <w:rPr>
                <w:rStyle w:val="Level1asHeadingtext"/>
                <w:b w:val="0"/>
                <w:sz w:val="18"/>
                <w:szCs w:val="18"/>
              </w:rPr>
            </w:pPr>
          </w:p>
        </w:tc>
        <w:tc>
          <w:tcPr>
            <w:tcW w:w="1751" w:type="dxa"/>
            <w:gridSpan w:val="3"/>
            <w:shd w:val="clear" w:color="auto" w:fill="C6D9F1"/>
          </w:tcPr>
          <w:p w14:paraId="00EEE5E0" w14:textId="77777777" w:rsidR="00C125C4" w:rsidRPr="0050198E" w:rsidRDefault="00C125C4" w:rsidP="000770ED">
            <w:pPr>
              <w:pStyle w:val="Level2"/>
              <w:numPr>
                <w:ilvl w:val="0"/>
                <w:numId w:val="0"/>
              </w:numPr>
              <w:spacing w:before="120" w:after="120"/>
              <w:jc w:val="left"/>
              <w:rPr>
                <w:b/>
                <w:sz w:val="18"/>
                <w:szCs w:val="18"/>
              </w:rPr>
            </w:pPr>
            <w:r w:rsidRPr="0050198E">
              <w:rPr>
                <w:b/>
                <w:sz w:val="18"/>
                <w:szCs w:val="18"/>
              </w:rPr>
              <w:t>Notices</w:t>
            </w:r>
          </w:p>
        </w:tc>
        <w:tc>
          <w:tcPr>
            <w:tcW w:w="7050" w:type="dxa"/>
            <w:shd w:val="clear" w:color="auto" w:fill="auto"/>
          </w:tcPr>
          <w:p w14:paraId="67F58642" w14:textId="77777777" w:rsidR="009A3A38" w:rsidRPr="0050198E" w:rsidRDefault="009A3A38" w:rsidP="009A3A38">
            <w:pPr>
              <w:pStyle w:val="Level3"/>
              <w:tabs>
                <w:tab w:val="num" w:pos="564"/>
              </w:tabs>
              <w:spacing w:before="120" w:after="120"/>
              <w:ind w:left="561" w:hanging="561"/>
              <w:rPr>
                <w:sz w:val="18"/>
                <w:szCs w:val="18"/>
              </w:rPr>
            </w:pPr>
            <w:r w:rsidRPr="0050198E">
              <w:rPr>
                <w:sz w:val="18"/>
                <w:szCs w:val="18"/>
              </w:rPr>
              <w:t>In the case of all letters and notices sent under the terms of or in accordance with the provisions of this Agreement these need to be sent as follows (</w:t>
            </w:r>
            <w:proofErr w:type="gramStart"/>
            <w:r w:rsidRPr="0050198E">
              <w:rPr>
                <w:sz w:val="18"/>
                <w:szCs w:val="18"/>
              </w:rPr>
              <w:t>in order for</w:t>
            </w:r>
            <w:proofErr w:type="gramEnd"/>
            <w:r w:rsidRPr="0050198E">
              <w:rPr>
                <w:sz w:val="18"/>
                <w:szCs w:val="18"/>
              </w:rPr>
              <w:t xml:space="preserve"> the letters or notices to be deemed to be received):</w:t>
            </w:r>
          </w:p>
          <w:p w14:paraId="512C818C" w14:textId="187D7905" w:rsidR="00C125C4" w:rsidRPr="0050198E" w:rsidRDefault="00C125C4" w:rsidP="000770ED">
            <w:pPr>
              <w:pStyle w:val="Level4"/>
              <w:tabs>
                <w:tab w:val="num" w:pos="989"/>
              </w:tabs>
              <w:spacing w:before="120" w:after="120"/>
              <w:ind w:left="989" w:hanging="425"/>
              <w:rPr>
                <w:sz w:val="18"/>
                <w:szCs w:val="18"/>
              </w:rPr>
            </w:pPr>
            <w:r w:rsidRPr="0050198E">
              <w:rPr>
                <w:sz w:val="18"/>
                <w:szCs w:val="18"/>
              </w:rPr>
              <w:lastRenderedPageBreak/>
              <w:t xml:space="preserve">us to you will be properly served if they are delivered to you by hand, first class post, or special delivery at the Accommodation and/or the address you provide to us when applying to us for the Accommodation (or such other address that you have notified us about in accordance with clause </w:t>
            </w:r>
            <w:r w:rsidRPr="0050198E">
              <w:rPr>
                <w:sz w:val="18"/>
                <w:szCs w:val="18"/>
                <w:highlight w:val="yellow"/>
              </w:rPr>
              <w:fldChar w:fldCharType="begin"/>
            </w:r>
            <w:r w:rsidRPr="0050198E">
              <w:rPr>
                <w:sz w:val="18"/>
                <w:szCs w:val="18"/>
              </w:rPr>
              <w:instrText xml:space="preserve"> REF _Ref349225351 \r \h </w:instrText>
            </w:r>
            <w:r w:rsidR="0050198E" w:rsidRPr="0050198E">
              <w:rPr>
                <w:sz w:val="18"/>
                <w:szCs w:val="18"/>
                <w:highlight w:val="yellow"/>
              </w:rPr>
              <w:instrText xml:space="preserve"> \* MERGEFORMAT </w:instrText>
            </w:r>
            <w:r w:rsidRPr="0050198E">
              <w:rPr>
                <w:sz w:val="18"/>
                <w:szCs w:val="18"/>
                <w:highlight w:val="yellow"/>
              </w:rPr>
            </w:r>
            <w:r w:rsidRPr="0050198E">
              <w:rPr>
                <w:sz w:val="18"/>
                <w:szCs w:val="18"/>
                <w:highlight w:val="yellow"/>
              </w:rPr>
              <w:fldChar w:fldCharType="separate"/>
            </w:r>
            <w:r w:rsidR="00B95380">
              <w:rPr>
                <w:sz w:val="18"/>
                <w:szCs w:val="18"/>
              </w:rPr>
              <w:t>8.1.3</w:t>
            </w:r>
            <w:r w:rsidRPr="0050198E">
              <w:rPr>
                <w:sz w:val="18"/>
                <w:szCs w:val="18"/>
                <w:highlight w:val="yellow"/>
              </w:rPr>
              <w:fldChar w:fldCharType="end"/>
            </w:r>
            <w:r w:rsidRPr="0050198E">
              <w:rPr>
                <w:sz w:val="18"/>
                <w:szCs w:val="18"/>
              </w:rPr>
              <w:t>);</w:t>
            </w:r>
          </w:p>
          <w:p w14:paraId="3372A88F" w14:textId="77777777" w:rsidR="00C125C4" w:rsidRPr="0050198E" w:rsidRDefault="00C125C4" w:rsidP="000770ED">
            <w:pPr>
              <w:pStyle w:val="Level4"/>
              <w:tabs>
                <w:tab w:val="num" w:pos="989"/>
              </w:tabs>
              <w:spacing w:before="120" w:after="120"/>
              <w:ind w:left="989" w:hanging="425"/>
              <w:rPr>
                <w:sz w:val="18"/>
                <w:szCs w:val="18"/>
              </w:rPr>
            </w:pPr>
            <w:r w:rsidRPr="0050198E">
              <w:rPr>
                <w:sz w:val="18"/>
                <w:szCs w:val="18"/>
              </w:rPr>
              <w:t xml:space="preserve">you to us will be properly served if left or sent to us (by first class post or special delivery) at </w:t>
            </w:r>
            <w:r w:rsidR="00087362" w:rsidRPr="0050198E">
              <w:rPr>
                <w:sz w:val="18"/>
                <w:szCs w:val="18"/>
              </w:rPr>
              <w:t>the Accommodation Office.</w:t>
            </w:r>
          </w:p>
          <w:p w14:paraId="50B9417A" w14:textId="77777777" w:rsidR="00C125C4" w:rsidRPr="0050198E" w:rsidRDefault="00C125C4" w:rsidP="000770ED">
            <w:pPr>
              <w:pStyle w:val="Level3"/>
              <w:tabs>
                <w:tab w:val="num" w:pos="564"/>
              </w:tabs>
              <w:spacing w:before="120" w:after="120"/>
              <w:ind w:left="561" w:hanging="561"/>
              <w:rPr>
                <w:sz w:val="18"/>
                <w:szCs w:val="18"/>
              </w:rPr>
            </w:pPr>
            <w:r w:rsidRPr="0050198E">
              <w:rPr>
                <w:sz w:val="18"/>
                <w:szCs w:val="18"/>
              </w:rPr>
              <w:t>A notice sent by the following means is to be treated as having been received:</w:t>
            </w:r>
          </w:p>
          <w:p w14:paraId="6E11C2C1" w14:textId="77777777" w:rsidR="00C125C4" w:rsidRPr="0050198E" w:rsidRDefault="00C125C4" w:rsidP="000770ED">
            <w:pPr>
              <w:pStyle w:val="Level4"/>
              <w:tabs>
                <w:tab w:val="num" w:pos="989"/>
              </w:tabs>
              <w:spacing w:before="120" w:after="120"/>
              <w:ind w:left="989" w:hanging="425"/>
              <w:rPr>
                <w:sz w:val="18"/>
                <w:szCs w:val="18"/>
              </w:rPr>
            </w:pPr>
            <w:r w:rsidRPr="0050198E">
              <w:rPr>
                <w:sz w:val="18"/>
                <w:szCs w:val="18"/>
              </w:rPr>
              <w:t>if delivered by hand, on the day of delivery; or</w:t>
            </w:r>
          </w:p>
          <w:p w14:paraId="3A69535C" w14:textId="77777777" w:rsidR="00C125C4" w:rsidRPr="0050198E" w:rsidRDefault="00C125C4" w:rsidP="000770ED">
            <w:pPr>
              <w:pStyle w:val="Level4"/>
              <w:tabs>
                <w:tab w:val="num" w:pos="989"/>
              </w:tabs>
              <w:spacing w:before="120" w:after="120"/>
              <w:ind w:left="989" w:hanging="425"/>
              <w:rPr>
                <w:sz w:val="18"/>
                <w:szCs w:val="18"/>
              </w:rPr>
            </w:pPr>
            <w:r w:rsidRPr="0050198E">
              <w:rPr>
                <w:sz w:val="18"/>
                <w:szCs w:val="18"/>
              </w:rPr>
              <w:t>if sent by first class post or special delivery, on the first working day after posting.</w:t>
            </w:r>
          </w:p>
          <w:p w14:paraId="75AFC3F7" w14:textId="77777777" w:rsidR="00C125C4" w:rsidRPr="0050198E" w:rsidRDefault="00C125C4" w:rsidP="000770ED">
            <w:pPr>
              <w:pStyle w:val="Level3"/>
              <w:tabs>
                <w:tab w:val="num" w:pos="564"/>
              </w:tabs>
              <w:spacing w:before="120" w:after="120"/>
              <w:ind w:left="561" w:hanging="561"/>
              <w:rPr>
                <w:sz w:val="18"/>
                <w:szCs w:val="18"/>
              </w:rPr>
            </w:pPr>
            <w:bookmarkStart w:id="33" w:name="_Ref349225351"/>
            <w:r w:rsidRPr="0050198E">
              <w:rPr>
                <w:sz w:val="18"/>
                <w:szCs w:val="18"/>
              </w:rPr>
              <w:t xml:space="preserve">You agree to notify us of any change to the address you provide to us when applying to us for the Accommodation by contacting </w:t>
            </w:r>
            <w:bookmarkEnd w:id="33"/>
            <w:r w:rsidR="00087362" w:rsidRPr="0050198E">
              <w:rPr>
                <w:sz w:val="18"/>
                <w:szCs w:val="18"/>
              </w:rPr>
              <w:t xml:space="preserve">the Accommodation Office. </w:t>
            </w:r>
          </w:p>
          <w:p w14:paraId="72FDC8DF" w14:textId="74987D74" w:rsidR="00C125C4" w:rsidRPr="0050198E" w:rsidRDefault="00C125C4" w:rsidP="000770ED">
            <w:pPr>
              <w:pStyle w:val="Level3"/>
              <w:tabs>
                <w:tab w:val="num" w:pos="564"/>
              </w:tabs>
              <w:spacing w:before="120" w:after="120"/>
              <w:ind w:left="561" w:hanging="561"/>
              <w:rPr>
                <w:sz w:val="18"/>
                <w:szCs w:val="18"/>
              </w:rPr>
            </w:pPr>
            <w:r w:rsidRPr="264FFFA4">
              <w:rPr>
                <w:sz w:val="18"/>
                <w:szCs w:val="18"/>
              </w:rPr>
              <w:t>You agree to pass on to us immediately any statutory letters or notices served on you by a third party (</w:t>
            </w:r>
            <w:r w:rsidR="56BCA4EF" w:rsidRPr="264FFFA4">
              <w:rPr>
                <w:sz w:val="18"/>
                <w:szCs w:val="18"/>
              </w:rPr>
              <w:t>i.e.</w:t>
            </w:r>
            <w:r w:rsidRPr="264FFFA4">
              <w:rPr>
                <w:sz w:val="18"/>
                <w:szCs w:val="18"/>
              </w:rPr>
              <w:t xml:space="preserve"> not us).</w:t>
            </w:r>
          </w:p>
        </w:tc>
      </w:tr>
      <w:tr w:rsidR="00C125C4" w:rsidRPr="0050198E" w14:paraId="4EB24198" w14:textId="77777777" w:rsidTr="2EF8726D">
        <w:tc>
          <w:tcPr>
            <w:tcW w:w="555" w:type="dxa"/>
            <w:shd w:val="clear" w:color="auto" w:fill="C6D9F1"/>
          </w:tcPr>
          <w:p w14:paraId="3CD4F5B1" w14:textId="77777777" w:rsidR="00C125C4" w:rsidRPr="0050198E" w:rsidRDefault="00C125C4" w:rsidP="000770ED">
            <w:pPr>
              <w:pStyle w:val="Level2"/>
              <w:spacing w:before="120" w:after="120"/>
              <w:rPr>
                <w:rStyle w:val="Level1asHeadingtext"/>
                <w:b w:val="0"/>
                <w:sz w:val="18"/>
                <w:szCs w:val="18"/>
              </w:rPr>
            </w:pPr>
          </w:p>
        </w:tc>
        <w:tc>
          <w:tcPr>
            <w:tcW w:w="1751" w:type="dxa"/>
            <w:gridSpan w:val="3"/>
            <w:shd w:val="clear" w:color="auto" w:fill="C6D9F1"/>
          </w:tcPr>
          <w:p w14:paraId="50E26D0D" w14:textId="77777777" w:rsidR="00C125C4" w:rsidRPr="0050198E" w:rsidRDefault="00C125C4" w:rsidP="000770ED">
            <w:pPr>
              <w:pStyle w:val="Level2"/>
              <w:numPr>
                <w:ilvl w:val="0"/>
                <w:numId w:val="0"/>
              </w:numPr>
              <w:spacing w:before="120" w:after="120"/>
              <w:jc w:val="left"/>
              <w:rPr>
                <w:b/>
                <w:sz w:val="18"/>
                <w:szCs w:val="18"/>
              </w:rPr>
            </w:pPr>
            <w:r w:rsidRPr="0050198E">
              <w:rPr>
                <w:b/>
                <w:sz w:val="18"/>
                <w:szCs w:val="18"/>
              </w:rPr>
              <w:t>Data Protection</w:t>
            </w:r>
          </w:p>
        </w:tc>
        <w:tc>
          <w:tcPr>
            <w:tcW w:w="7050" w:type="dxa"/>
            <w:shd w:val="clear" w:color="auto" w:fill="auto"/>
          </w:tcPr>
          <w:p w14:paraId="197E7F31" w14:textId="77777777" w:rsidR="009D21AD" w:rsidRDefault="009D21AD" w:rsidP="009D21AD">
            <w:pPr>
              <w:pStyle w:val="Level3"/>
              <w:tabs>
                <w:tab w:val="num" w:pos="522"/>
              </w:tabs>
              <w:ind w:left="522" w:hanging="522"/>
              <w:rPr>
                <w:sz w:val="18"/>
                <w:szCs w:val="18"/>
              </w:rPr>
            </w:pPr>
            <w:r w:rsidRPr="0050198E">
              <w:rPr>
                <w:sz w:val="18"/>
                <w:szCs w:val="18"/>
              </w:rPr>
              <w:t>We process data relating to you for the purpose</w:t>
            </w:r>
            <w:r>
              <w:rPr>
                <w:sz w:val="18"/>
                <w:szCs w:val="18"/>
              </w:rPr>
              <w:t>s</w:t>
            </w:r>
            <w:r w:rsidRPr="0050198E">
              <w:rPr>
                <w:sz w:val="18"/>
                <w:szCs w:val="18"/>
              </w:rPr>
              <w:t xml:space="preserve"> of: </w:t>
            </w:r>
            <w:r>
              <w:rPr>
                <w:sz w:val="18"/>
                <w:szCs w:val="18"/>
              </w:rPr>
              <w:t xml:space="preserve">(a) </w:t>
            </w:r>
            <w:r w:rsidRPr="0050198E">
              <w:rPr>
                <w:sz w:val="18"/>
                <w:szCs w:val="18"/>
              </w:rPr>
              <w:t>administering this Agreement (which may include sending communications to you and/or processing any payments made by you); (b) processing, considering and/or fulfilling any requests made in respect of your residency; (c) managing and maint</w:t>
            </w:r>
            <w:r>
              <w:rPr>
                <w:sz w:val="18"/>
                <w:szCs w:val="18"/>
              </w:rPr>
              <w:t>aining</w:t>
            </w:r>
            <w:r w:rsidRPr="0050198E">
              <w:rPr>
                <w:sz w:val="18"/>
                <w:szCs w:val="18"/>
              </w:rPr>
              <w:t xml:space="preserve"> our residences and non-academic activities; (d) health, safety and day to day running of our residences; (e) diversity and equal opportunity monitoring; (f) to provide support services; and (g) using CCTV systems to monitor and collect visual images for the purposes of security and the prevention and detection of crime. Please be aware that a failure by you to provide us with your personal data when requested for the </w:t>
            </w:r>
            <w:r>
              <w:rPr>
                <w:sz w:val="18"/>
                <w:szCs w:val="18"/>
              </w:rPr>
              <w:t>above</w:t>
            </w:r>
            <w:r w:rsidRPr="0050198E">
              <w:rPr>
                <w:sz w:val="18"/>
                <w:szCs w:val="18"/>
              </w:rPr>
              <w:t xml:space="preserve"> purposes </w:t>
            </w:r>
            <w:r w:rsidRPr="009D21AD">
              <w:rPr>
                <w:sz w:val="18"/>
                <w:szCs w:val="18"/>
              </w:rPr>
              <w:t>(other than in relation to (e))</w:t>
            </w:r>
            <w:r>
              <w:rPr>
                <w:sz w:val="18"/>
                <w:szCs w:val="18"/>
              </w:rPr>
              <w:t xml:space="preserve"> </w:t>
            </w:r>
            <w:r w:rsidRPr="0050198E">
              <w:rPr>
                <w:sz w:val="18"/>
                <w:szCs w:val="18"/>
              </w:rPr>
              <w:t>may result in the termination of this Agreement</w:t>
            </w:r>
            <w:r>
              <w:rPr>
                <w:sz w:val="18"/>
                <w:szCs w:val="18"/>
              </w:rPr>
              <w:t>.</w:t>
            </w:r>
          </w:p>
          <w:p w14:paraId="24E22AC2" w14:textId="77777777" w:rsidR="009D21AD" w:rsidRDefault="009D21AD" w:rsidP="00D77DD6">
            <w:pPr>
              <w:pStyle w:val="Level3"/>
              <w:tabs>
                <w:tab w:val="num" w:pos="522"/>
              </w:tabs>
              <w:spacing w:after="0"/>
              <w:ind w:left="522" w:hanging="522"/>
              <w:rPr>
                <w:sz w:val="18"/>
                <w:szCs w:val="18"/>
              </w:rPr>
            </w:pPr>
            <w:r>
              <w:rPr>
                <w:sz w:val="18"/>
                <w:szCs w:val="18"/>
              </w:rPr>
              <w:t>The legal bases for the processing noted above are that:</w:t>
            </w:r>
          </w:p>
          <w:p w14:paraId="138F118C" w14:textId="77777777" w:rsidR="00D77DD6" w:rsidRDefault="00D77DD6" w:rsidP="00D77DD6">
            <w:pPr>
              <w:pStyle w:val="Level3"/>
              <w:numPr>
                <w:ilvl w:val="0"/>
                <w:numId w:val="0"/>
              </w:numPr>
              <w:spacing w:after="0"/>
              <w:ind w:left="522"/>
              <w:rPr>
                <w:sz w:val="18"/>
                <w:szCs w:val="18"/>
              </w:rPr>
            </w:pPr>
          </w:p>
          <w:p w14:paraId="72A0DCC2" w14:textId="77777777" w:rsidR="009D21AD" w:rsidRDefault="009D21AD" w:rsidP="00D77DD6">
            <w:pPr>
              <w:pStyle w:val="Level4"/>
              <w:spacing w:after="0"/>
              <w:ind w:left="2552"/>
              <w:rPr>
                <w:sz w:val="18"/>
                <w:szCs w:val="18"/>
              </w:rPr>
            </w:pPr>
            <w:r w:rsidRPr="00BB3FE8">
              <w:rPr>
                <w:sz w:val="18"/>
                <w:szCs w:val="18"/>
              </w:rPr>
              <w:t>the processing is necessary for the performance of a contract ((a), (b) and (f)</w:t>
            </w:r>
            <w:proofErr w:type="gramStart"/>
            <w:r w:rsidRPr="00BB3FE8">
              <w:rPr>
                <w:sz w:val="18"/>
                <w:szCs w:val="18"/>
              </w:rPr>
              <w:t>)</w:t>
            </w:r>
            <w:r>
              <w:rPr>
                <w:sz w:val="18"/>
                <w:szCs w:val="18"/>
              </w:rPr>
              <w:t>;</w:t>
            </w:r>
            <w:proofErr w:type="gramEnd"/>
          </w:p>
          <w:p w14:paraId="2041E176" w14:textId="77777777" w:rsidR="00D77DD6" w:rsidRDefault="00D77DD6" w:rsidP="00D77DD6">
            <w:pPr>
              <w:pStyle w:val="Level4"/>
              <w:numPr>
                <w:ilvl w:val="0"/>
                <w:numId w:val="0"/>
              </w:numPr>
              <w:spacing w:after="0"/>
              <w:ind w:left="2552"/>
              <w:rPr>
                <w:sz w:val="18"/>
                <w:szCs w:val="18"/>
              </w:rPr>
            </w:pPr>
          </w:p>
          <w:p w14:paraId="1A731D66" w14:textId="77777777" w:rsidR="009D21AD" w:rsidRDefault="009D21AD" w:rsidP="00D77DD6">
            <w:pPr>
              <w:pStyle w:val="Level4"/>
              <w:spacing w:after="0"/>
              <w:ind w:left="2552"/>
              <w:rPr>
                <w:sz w:val="18"/>
                <w:szCs w:val="18"/>
              </w:rPr>
            </w:pPr>
            <w:r>
              <w:rPr>
                <w:sz w:val="18"/>
                <w:szCs w:val="18"/>
              </w:rPr>
              <w:t>the processing is necessary for us to comply with a legal obligation ((d) and (e)</w:t>
            </w:r>
            <w:proofErr w:type="gramStart"/>
            <w:r>
              <w:rPr>
                <w:sz w:val="18"/>
                <w:szCs w:val="18"/>
              </w:rPr>
              <w:t>);</w:t>
            </w:r>
            <w:proofErr w:type="gramEnd"/>
          </w:p>
          <w:p w14:paraId="4D3B8801" w14:textId="77777777" w:rsidR="00D77DD6" w:rsidRDefault="00D77DD6" w:rsidP="00D77DD6">
            <w:pPr>
              <w:pStyle w:val="Level4"/>
              <w:numPr>
                <w:ilvl w:val="0"/>
                <w:numId w:val="0"/>
              </w:numPr>
              <w:spacing w:after="0"/>
              <w:rPr>
                <w:sz w:val="18"/>
                <w:szCs w:val="18"/>
              </w:rPr>
            </w:pPr>
          </w:p>
          <w:p w14:paraId="7FDD5FCF" w14:textId="77777777" w:rsidR="009D21AD" w:rsidRDefault="009D21AD" w:rsidP="00D77DD6">
            <w:pPr>
              <w:pStyle w:val="Level4"/>
              <w:spacing w:after="0"/>
              <w:ind w:left="2552"/>
              <w:rPr>
                <w:sz w:val="18"/>
                <w:szCs w:val="18"/>
              </w:rPr>
            </w:pPr>
            <w:r>
              <w:rPr>
                <w:sz w:val="18"/>
                <w:szCs w:val="18"/>
              </w:rPr>
              <w:t>the processing is necessary for the purposes of our legitimate interests ((c), (d) and (g)).</w:t>
            </w:r>
          </w:p>
          <w:p w14:paraId="6AB1730B" w14:textId="77777777" w:rsidR="00D77DD6" w:rsidRDefault="00D77DD6" w:rsidP="00D77DD6">
            <w:pPr>
              <w:pStyle w:val="Level4"/>
              <w:numPr>
                <w:ilvl w:val="0"/>
                <w:numId w:val="0"/>
              </w:numPr>
              <w:spacing w:after="0"/>
              <w:rPr>
                <w:sz w:val="18"/>
                <w:szCs w:val="18"/>
              </w:rPr>
            </w:pPr>
          </w:p>
          <w:p w14:paraId="34976E19" w14:textId="77777777" w:rsidR="009D21AD" w:rsidRPr="00BB3FE8" w:rsidRDefault="009D21AD" w:rsidP="009D21AD">
            <w:pPr>
              <w:pStyle w:val="Level3"/>
              <w:rPr>
                <w:sz w:val="18"/>
                <w:szCs w:val="18"/>
              </w:rPr>
            </w:pPr>
            <w:r w:rsidRPr="00BB3FE8">
              <w:rPr>
                <w:sz w:val="18"/>
                <w:szCs w:val="18"/>
              </w:rPr>
              <w:t>When we use CCTV for the purposes</w:t>
            </w:r>
            <w:r w:rsidRPr="00923D5A">
              <w:rPr>
                <w:rFonts w:eastAsia="Times New Roman"/>
                <w:sz w:val="18"/>
                <w:szCs w:val="18"/>
              </w:rPr>
              <w:t xml:space="preserve"> </w:t>
            </w:r>
            <w:r w:rsidRPr="00BB3FE8">
              <w:rPr>
                <w:sz w:val="18"/>
                <w:szCs w:val="18"/>
              </w:rPr>
              <w:t>of security and the prevention and detection of crime, we do so on the further basis that such processing is necessary for reasons of substantial public interest.</w:t>
            </w:r>
          </w:p>
          <w:p w14:paraId="30678DA6" w14:textId="77777777" w:rsidR="009D21AD" w:rsidRDefault="009D21AD" w:rsidP="009D21AD">
            <w:pPr>
              <w:pStyle w:val="Level3"/>
              <w:rPr>
                <w:sz w:val="18"/>
                <w:szCs w:val="18"/>
              </w:rPr>
            </w:pPr>
            <w:r w:rsidRPr="003B6BF7">
              <w:rPr>
                <w:sz w:val="18"/>
                <w:szCs w:val="18"/>
              </w:rPr>
              <w:t>We are required to carry out a balancing test of our legitimate business interests in using your personal data outlined above against your interests and rights under data protection law.  As a result of our balancing test, which is detailed below, we have determined, acting reasonably and considering the circumstances, that we are able to process your personal data in accordance with data protection law on the basis that we have a legitimate business interest</w:t>
            </w:r>
          </w:p>
          <w:p w14:paraId="0FB1E79C" w14:textId="77777777" w:rsidR="009D21AD" w:rsidRPr="00BB3FE8" w:rsidRDefault="009D21AD" w:rsidP="009D21AD">
            <w:pPr>
              <w:pStyle w:val="Level3"/>
              <w:rPr>
                <w:sz w:val="18"/>
                <w:szCs w:val="18"/>
              </w:rPr>
            </w:pPr>
            <w:r w:rsidRPr="00BB3FE8">
              <w:rPr>
                <w:sz w:val="18"/>
                <w:szCs w:val="18"/>
              </w:rPr>
              <w:t xml:space="preserve">We consider that it is within our legitimate interests to be able smoothly </w:t>
            </w:r>
            <w:r w:rsidRPr="00AD5134">
              <w:rPr>
                <w:sz w:val="18"/>
                <w:szCs w:val="18"/>
              </w:rPr>
              <w:t>to</w:t>
            </w:r>
            <w:r w:rsidRPr="001F4957">
              <w:rPr>
                <w:sz w:val="18"/>
                <w:szCs w:val="18"/>
              </w:rPr>
              <w:t xml:space="preserve"> </w:t>
            </w:r>
            <w:r w:rsidRPr="00BB3FE8">
              <w:rPr>
                <w:sz w:val="18"/>
                <w:szCs w:val="18"/>
              </w:rPr>
              <w:t xml:space="preserve">manage and administer our residences and non-academic activities, and to ensure that our residences are safe, secure and well-run. We consider that it is reasonable for us to process your personal data for the purposes of </w:t>
            </w:r>
            <w:r>
              <w:rPr>
                <w:sz w:val="18"/>
                <w:szCs w:val="18"/>
              </w:rPr>
              <w:t xml:space="preserve">these </w:t>
            </w:r>
            <w:r w:rsidRPr="00BB3FE8">
              <w:rPr>
                <w:sz w:val="18"/>
                <w:szCs w:val="18"/>
              </w:rPr>
              <w:t xml:space="preserve">legitimate interests as we process your personal data only so far as is necessary to achieve </w:t>
            </w:r>
            <w:r>
              <w:rPr>
                <w:sz w:val="18"/>
                <w:szCs w:val="18"/>
              </w:rPr>
              <w:t>such</w:t>
            </w:r>
            <w:r w:rsidRPr="00BB3FE8">
              <w:rPr>
                <w:sz w:val="18"/>
                <w:szCs w:val="18"/>
              </w:rPr>
              <w:t xml:space="preserve"> purposes</w:t>
            </w:r>
            <w:r>
              <w:rPr>
                <w:sz w:val="18"/>
                <w:szCs w:val="18"/>
              </w:rPr>
              <w:t xml:space="preserve">, </w:t>
            </w:r>
            <w:r w:rsidRPr="00BB3FE8">
              <w:rPr>
                <w:sz w:val="18"/>
                <w:szCs w:val="18"/>
              </w:rPr>
              <w:t xml:space="preserve">and that the </w:t>
            </w:r>
            <w:r w:rsidRPr="00BB3FE8">
              <w:rPr>
                <w:sz w:val="18"/>
                <w:szCs w:val="18"/>
              </w:rPr>
              <w:lastRenderedPageBreak/>
              <w:t>processing of your personal data does not unreasonably intrude on your privacy.</w:t>
            </w:r>
          </w:p>
          <w:p w14:paraId="370EF808" w14:textId="77777777" w:rsidR="009D21AD" w:rsidRPr="0050198E" w:rsidRDefault="009D21AD" w:rsidP="009D21AD">
            <w:pPr>
              <w:pStyle w:val="Level3"/>
              <w:tabs>
                <w:tab w:val="num" w:pos="522"/>
              </w:tabs>
              <w:ind w:left="522" w:hanging="522"/>
              <w:rPr>
                <w:sz w:val="18"/>
                <w:szCs w:val="18"/>
              </w:rPr>
            </w:pPr>
            <w:r w:rsidRPr="0050198E">
              <w:rPr>
                <w:sz w:val="18"/>
                <w:szCs w:val="18"/>
              </w:rPr>
              <w:t xml:space="preserve">We may need to process special categories of your personal data (for example racial or ethnic origin, medical or health data, political opinions, religious or philosophical beliefs, biometric data etc.) </w:t>
            </w:r>
            <w:r w:rsidRPr="009D21AD">
              <w:rPr>
                <w:sz w:val="18"/>
                <w:szCs w:val="18"/>
              </w:rPr>
              <w:t>For example, we may need to collect data in relation to health or disability to enable us to make reasonable adjustments to enable you to access and enjoy the Accommodation, and we may need to collect diversity data to enable equality of opportunity to be monitored. Our processing is permitted in these circumstances because it meets conditions under data protection law (we have a statutory obligation, and/or it is necessary to monitor equality of opportunity). There may also be limited circumstances in which we may need to ask for your consent to process your special category personal data.</w:t>
            </w:r>
            <w:r>
              <w:rPr>
                <w:sz w:val="18"/>
                <w:szCs w:val="18"/>
              </w:rPr>
              <w:t xml:space="preserve"> </w:t>
            </w:r>
            <w:r w:rsidRPr="0050198E">
              <w:rPr>
                <w:sz w:val="18"/>
                <w:szCs w:val="18"/>
              </w:rPr>
              <w:t xml:space="preserve">To give your consent to this processing you will need to tick the relevant box in the online application process. You can withdraw your consent to this processing at any time by writing to the Accommodation Office. On receipt of the withdrawal of your consent, we will cease the processing. This does not affect our rights to process your special categories of personal data prior to the withdrawal of your consent or where we are required to do so for legal reasons. </w:t>
            </w:r>
          </w:p>
          <w:p w14:paraId="544E12C3" w14:textId="77777777" w:rsidR="009D21AD" w:rsidRPr="0050198E" w:rsidRDefault="009D21AD" w:rsidP="009D21AD">
            <w:pPr>
              <w:pStyle w:val="Level3"/>
              <w:tabs>
                <w:tab w:val="num" w:pos="522"/>
              </w:tabs>
              <w:ind w:left="522" w:hanging="522"/>
              <w:rPr>
                <w:sz w:val="18"/>
                <w:szCs w:val="18"/>
              </w:rPr>
            </w:pPr>
            <w:r w:rsidRPr="0050198E">
              <w:rPr>
                <w:iCs/>
                <w:sz w:val="18"/>
                <w:szCs w:val="18"/>
              </w:rPr>
              <w:t>If we intend to process your personal data for a purpose other than as listed above, prior to such processing we will provide you with any further information as required by the Data Protection Laws.</w:t>
            </w:r>
          </w:p>
          <w:p w14:paraId="5232A419" w14:textId="77777777" w:rsidR="009D21AD" w:rsidRPr="0050198E" w:rsidRDefault="009D21AD" w:rsidP="009D21AD">
            <w:pPr>
              <w:pStyle w:val="Level3"/>
              <w:tabs>
                <w:tab w:val="num" w:pos="522"/>
              </w:tabs>
              <w:ind w:left="522" w:hanging="522"/>
              <w:rPr>
                <w:sz w:val="18"/>
                <w:szCs w:val="18"/>
              </w:rPr>
            </w:pPr>
            <w:r w:rsidRPr="0050198E">
              <w:rPr>
                <w:iCs/>
                <w:sz w:val="18"/>
                <w:szCs w:val="18"/>
              </w:rPr>
              <w:t xml:space="preserve">The controller (as defined in the Data Protection Laws) of your personal data is Falmouth Exeter Plus.  </w:t>
            </w:r>
          </w:p>
          <w:p w14:paraId="7BCE2414" w14:textId="142E1461" w:rsidR="009D21AD" w:rsidRPr="0050198E" w:rsidRDefault="2765E4A6" w:rsidP="009D21AD">
            <w:pPr>
              <w:pStyle w:val="Level3"/>
              <w:tabs>
                <w:tab w:val="num" w:pos="522"/>
              </w:tabs>
              <w:ind w:left="522" w:hanging="522"/>
              <w:rPr>
                <w:sz w:val="18"/>
                <w:szCs w:val="18"/>
              </w:rPr>
            </w:pPr>
            <w:r w:rsidRPr="264FFFA4">
              <w:rPr>
                <w:sz w:val="18"/>
                <w:szCs w:val="18"/>
              </w:rPr>
              <w:t xml:space="preserve">Falmouth Exeter </w:t>
            </w:r>
            <w:r w:rsidR="3841D2C7" w:rsidRPr="264FFFA4">
              <w:rPr>
                <w:sz w:val="18"/>
                <w:szCs w:val="18"/>
              </w:rPr>
              <w:t>Plus's</w:t>
            </w:r>
            <w:r w:rsidRPr="264FFFA4">
              <w:rPr>
                <w:sz w:val="18"/>
                <w:szCs w:val="18"/>
              </w:rPr>
              <w:t xml:space="preserve"> data protection officer who is responsible for the application of our privacy policies and data protection compliance and governance can be contacted by emailing </w:t>
            </w:r>
            <w:hyperlink r:id="rId19">
              <w:r w:rsidRPr="264FFFA4">
                <w:rPr>
                  <w:rStyle w:val="Hyperlink"/>
                  <w:sz w:val="18"/>
                  <w:szCs w:val="18"/>
                </w:rPr>
                <w:t>dataprotection@fxplus.ac.uk</w:t>
              </w:r>
            </w:hyperlink>
          </w:p>
          <w:p w14:paraId="2E4AFAAB" w14:textId="77777777" w:rsidR="009D21AD" w:rsidRPr="0050198E" w:rsidRDefault="009D21AD" w:rsidP="009D21AD">
            <w:pPr>
              <w:pStyle w:val="Level3"/>
              <w:tabs>
                <w:tab w:val="num" w:pos="522"/>
              </w:tabs>
              <w:ind w:left="522" w:hanging="522"/>
              <w:rPr>
                <w:sz w:val="18"/>
                <w:szCs w:val="18"/>
              </w:rPr>
            </w:pPr>
            <w:r w:rsidRPr="0050198E">
              <w:rPr>
                <w:iCs/>
                <w:sz w:val="18"/>
                <w:szCs w:val="18"/>
              </w:rPr>
              <w:t xml:space="preserve">Any questions, comments or requests regarding the processing of your personal data should be sent to the </w:t>
            </w:r>
            <w:r w:rsidRPr="0050198E">
              <w:rPr>
                <w:sz w:val="18"/>
                <w:szCs w:val="18"/>
              </w:rPr>
              <w:t xml:space="preserve">Accommodation Office </w:t>
            </w:r>
            <w:r w:rsidRPr="0050198E">
              <w:rPr>
                <w:iCs/>
                <w:sz w:val="18"/>
                <w:szCs w:val="18"/>
              </w:rPr>
              <w:t>in the first instance</w:t>
            </w:r>
            <w:bookmarkStart w:id="34" w:name="_Ref489014787"/>
            <w:r w:rsidRPr="0050198E">
              <w:rPr>
                <w:iCs/>
                <w:sz w:val="18"/>
                <w:szCs w:val="18"/>
              </w:rPr>
              <w:t>.</w:t>
            </w:r>
          </w:p>
          <w:p w14:paraId="0D7F3F13" w14:textId="77777777" w:rsidR="009D21AD" w:rsidRPr="0050198E" w:rsidRDefault="009D21AD" w:rsidP="009D21AD">
            <w:pPr>
              <w:pStyle w:val="Level3"/>
              <w:tabs>
                <w:tab w:val="num" w:pos="522"/>
              </w:tabs>
              <w:ind w:left="522" w:hanging="522"/>
              <w:rPr>
                <w:sz w:val="18"/>
                <w:szCs w:val="18"/>
              </w:rPr>
            </w:pPr>
            <w:r w:rsidRPr="0050198E">
              <w:rPr>
                <w:iCs/>
                <w:sz w:val="18"/>
                <w:szCs w:val="18"/>
              </w:rPr>
              <w:t>We may share your personal data with: (a) the owner of the Accommodation (if not us) and our/the owner’s contractors appointed in connection with this Agreement or the Accommodation; (b) any service providers who we may use to help with the administration or practical day to day running of our residences; (c) relevant departments and organisations (Governmental or otherwise) to whom we have a statutory duty to disclose (e.g. council tax officers, immigration authorities and Local Authorities to confirm eligibility for council tax exemptions, police forces, security organisations, courts and tribunals); and (d) Local Electoral Registration officers to assist with complete and accurate maintenance of the electoral roll.</w:t>
            </w:r>
            <w:bookmarkStart w:id="35" w:name="_Ref489014793"/>
            <w:bookmarkEnd w:id="34"/>
          </w:p>
          <w:p w14:paraId="65A38448" w14:textId="77777777" w:rsidR="009D21AD" w:rsidRPr="0050198E" w:rsidRDefault="009D21AD" w:rsidP="009D21AD">
            <w:pPr>
              <w:pStyle w:val="Level3"/>
              <w:tabs>
                <w:tab w:val="num" w:pos="522"/>
              </w:tabs>
              <w:ind w:left="522" w:hanging="522"/>
              <w:rPr>
                <w:sz w:val="18"/>
                <w:szCs w:val="18"/>
              </w:rPr>
            </w:pPr>
            <w:r w:rsidRPr="0050198E">
              <w:rPr>
                <w:iCs/>
                <w:sz w:val="18"/>
                <w:szCs w:val="18"/>
              </w:rPr>
              <w:t>We, the owner of the Accommodation (if not us) and our/the owner’s contractors may share the personal data with each other, with your Sponsor (if you have one), with the police or other regulatory authorities, and/or with other organisations as may be permitted or required by law.</w:t>
            </w:r>
            <w:bookmarkEnd w:id="35"/>
          </w:p>
          <w:p w14:paraId="4D16A9D4" w14:textId="73551424" w:rsidR="009D21AD" w:rsidRPr="0050198E" w:rsidRDefault="009D21AD" w:rsidP="009D21AD">
            <w:pPr>
              <w:pStyle w:val="Level3"/>
              <w:tabs>
                <w:tab w:val="num" w:pos="522"/>
              </w:tabs>
              <w:ind w:left="522" w:hanging="522"/>
              <w:rPr>
                <w:sz w:val="18"/>
                <w:szCs w:val="18"/>
              </w:rPr>
            </w:pPr>
            <w:r w:rsidRPr="0050198E">
              <w:rPr>
                <w:iCs/>
                <w:sz w:val="18"/>
                <w:szCs w:val="18"/>
              </w:rPr>
              <w:t xml:space="preserve">Your personal data may be shared between the parties listed in clauses </w:t>
            </w:r>
            <w:r w:rsidRPr="0050198E">
              <w:rPr>
                <w:iCs/>
                <w:sz w:val="18"/>
                <w:szCs w:val="18"/>
              </w:rPr>
              <w:fldChar w:fldCharType="begin"/>
            </w:r>
            <w:r w:rsidRPr="0050198E">
              <w:rPr>
                <w:iCs/>
                <w:sz w:val="18"/>
                <w:szCs w:val="18"/>
              </w:rPr>
              <w:instrText xml:space="preserve"> REF _Ref489014787 \r \h  \* MERGEFORMAT </w:instrText>
            </w:r>
            <w:r w:rsidRPr="0050198E">
              <w:rPr>
                <w:iCs/>
                <w:sz w:val="18"/>
                <w:szCs w:val="18"/>
              </w:rPr>
            </w:r>
            <w:r w:rsidRPr="0050198E">
              <w:rPr>
                <w:iCs/>
                <w:sz w:val="18"/>
                <w:szCs w:val="18"/>
              </w:rPr>
              <w:fldChar w:fldCharType="separate"/>
            </w:r>
            <w:r w:rsidR="00B95380">
              <w:rPr>
                <w:iCs/>
                <w:sz w:val="18"/>
                <w:szCs w:val="18"/>
              </w:rPr>
              <w:t>8.2.10</w:t>
            </w:r>
            <w:r w:rsidRPr="0050198E">
              <w:rPr>
                <w:iCs/>
                <w:sz w:val="18"/>
                <w:szCs w:val="18"/>
              </w:rPr>
              <w:fldChar w:fldCharType="end"/>
            </w:r>
            <w:r w:rsidRPr="0050198E">
              <w:rPr>
                <w:iCs/>
                <w:sz w:val="18"/>
                <w:szCs w:val="18"/>
              </w:rPr>
              <w:t xml:space="preserve"> and </w:t>
            </w:r>
            <w:r w:rsidRPr="0050198E">
              <w:rPr>
                <w:iCs/>
                <w:sz w:val="18"/>
                <w:szCs w:val="18"/>
              </w:rPr>
              <w:fldChar w:fldCharType="begin"/>
            </w:r>
            <w:r w:rsidRPr="0050198E">
              <w:rPr>
                <w:iCs/>
                <w:sz w:val="18"/>
                <w:szCs w:val="18"/>
              </w:rPr>
              <w:instrText xml:space="preserve"> REF _Ref489014793 \r \h  \* MERGEFORMAT </w:instrText>
            </w:r>
            <w:r w:rsidRPr="0050198E">
              <w:rPr>
                <w:iCs/>
                <w:sz w:val="18"/>
                <w:szCs w:val="18"/>
              </w:rPr>
            </w:r>
            <w:r w:rsidRPr="0050198E">
              <w:rPr>
                <w:iCs/>
                <w:sz w:val="18"/>
                <w:szCs w:val="18"/>
              </w:rPr>
              <w:fldChar w:fldCharType="separate"/>
            </w:r>
            <w:r w:rsidR="00B95380">
              <w:rPr>
                <w:iCs/>
                <w:sz w:val="18"/>
                <w:szCs w:val="18"/>
              </w:rPr>
              <w:t>8.2.11</w:t>
            </w:r>
            <w:r w:rsidRPr="0050198E">
              <w:rPr>
                <w:iCs/>
                <w:sz w:val="18"/>
                <w:szCs w:val="18"/>
              </w:rPr>
              <w:fldChar w:fldCharType="end"/>
            </w:r>
            <w:r w:rsidRPr="0050198E">
              <w:rPr>
                <w:iCs/>
                <w:sz w:val="18"/>
                <w:szCs w:val="18"/>
              </w:rPr>
              <w:t xml:space="preserve"> above outside of the European Economic Area. We </w:t>
            </w:r>
            <w:proofErr w:type="gramStart"/>
            <w:r w:rsidRPr="0050198E">
              <w:rPr>
                <w:iCs/>
                <w:sz w:val="18"/>
                <w:szCs w:val="18"/>
              </w:rPr>
              <w:t>are able to</w:t>
            </w:r>
            <w:proofErr w:type="gramEnd"/>
            <w:r w:rsidRPr="0050198E">
              <w:rPr>
                <w:iCs/>
                <w:sz w:val="18"/>
                <w:szCs w:val="18"/>
              </w:rPr>
              <w:t xml:space="preserve"> share your personal data in this way as we have entered into an agreement with such parties in terms approved by the European Commission</w:t>
            </w:r>
            <w:r>
              <w:rPr>
                <w:iCs/>
                <w:sz w:val="18"/>
                <w:szCs w:val="18"/>
              </w:rPr>
              <w:t>.</w:t>
            </w:r>
            <w:r w:rsidRPr="0050198E">
              <w:rPr>
                <w:iCs/>
                <w:sz w:val="18"/>
                <w:szCs w:val="18"/>
              </w:rPr>
              <w:t xml:space="preserve"> A copy of the relevant set of Standard Contractual Clauses are available to view at </w:t>
            </w:r>
            <w:r w:rsidR="00616660">
              <w:rPr>
                <w:iCs/>
                <w:sz w:val="18"/>
                <w:szCs w:val="18"/>
              </w:rPr>
              <w:t>the Accommodation Office</w:t>
            </w:r>
            <w:r w:rsidR="00116288">
              <w:rPr>
                <w:iCs/>
                <w:sz w:val="18"/>
                <w:szCs w:val="18"/>
              </w:rPr>
              <w:t xml:space="preserve">. </w:t>
            </w:r>
          </w:p>
          <w:p w14:paraId="797E0487" w14:textId="77777777" w:rsidR="009D21AD" w:rsidRPr="0050198E" w:rsidRDefault="009D21AD" w:rsidP="009D21AD">
            <w:pPr>
              <w:pStyle w:val="Level3"/>
              <w:tabs>
                <w:tab w:val="num" w:pos="522"/>
              </w:tabs>
              <w:ind w:left="522" w:hanging="522"/>
              <w:rPr>
                <w:sz w:val="18"/>
                <w:szCs w:val="18"/>
              </w:rPr>
            </w:pPr>
            <w:r w:rsidRPr="0050198E">
              <w:rPr>
                <w:iCs/>
                <w:sz w:val="18"/>
                <w:szCs w:val="18"/>
              </w:rPr>
              <w:t xml:space="preserve">We will process your personal data for as long as this Agreement is in force. Following termination or expiry of this Agreement, we will cease processing your personal </w:t>
            </w:r>
            <w:proofErr w:type="gramStart"/>
            <w:r w:rsidRPr="0050198E">
              <w:rPr>
                <w:iCs/>
                <w:sz w:val="18"/>
                <w:szCs w:val="18"/>
              </w:rPr>
              <w:t>data, but</w:t>
            </w:r>
            <w:proofErr w:type="gramEnd"/>
            <w:r w:rsidRPr="0050198E">
              <w:rPr>
                <w:iCs/>
                <w:sz w:val="18"/>
                <w:szCs w:val="18"/>
              </w:rPr>
              <w:t xml:space="preserve"> will continue to store it for a period of 6 years.</w:t>
            </w:r>
          </w:p>
          <w:p w14:paraId="72809910" w14:textId="77777777" w:rsidR="009D21AD" w:rsidRPr="0050198E" w:rsidRDefault="009D21AD" w:rsidP="009D21AD">
            <w:pPr>
              <w:pStyle w:val="Level3"/>
              <w:tabs>
                <w:tab w:val="num" w:pos="522"/>
              </w:tabs>
              <w:ind w:left="522" w:hanging="522"/>
              <w:rPr>
                <w:sz w:val="18"/>
                <w:szCs w:val="18"/>
              </w:rPr>
            </w:pPr>
            <w:r w:rsidRPr="0050198E">
              <w:rPr>
                <w:iCs/>
                <w:sz w:val="18"/>
                <w:szCs w:val="18"/>
              </w:rPr>
              <w:t xml:space="preserve">You have the right, subject to the requirements and exemptions </w:t>
            </w:r>
            <w:r>
              <w:rPr>
                <w:iCs/>
                <w:sz w:val="18"/>
                <w:szCs w:val="18"/>
              </w:rPr>
              <w:t>specified in</w:t>
            </w:r>
            <w:r w:rsidRPr="0050198E">
              <w:rPr>
                <w:iCs/>
                <w:sz w:val="18"/>
                <w:szCs w:val="18"/>
              </w:rPr>
              <w:t xml:space="preserve"> the Data Protection Laws to request: (a) access to the personal data that we hold about you; (b) rectification of personal data that we hold about you where </w:t>
            </w:r>
            <w:r w:rsidRPr="0050198E">
              <w:rPr>
                <w:iCs/>
                <w:sz w:val="18"/>
                <w:szCs w:val="18"/>
              </w:rPr>
              <w:lastRenderedPageBreak/>
              <w:t xml:space="preserve">you believe the information is inaccurate; and (c) erasure of the personal data that we hold about you. </w:t>
            </w:r>
          </w:p>
          <w:p w14:paraId="4A7CFBEA" w14:textId="77777777" w:rsidR="009D21AD" w:rsidRPr="0050198E" w:rsidRDefault="009D21AD" w:rsidP="009D21AD">
            <w:pPr>
              <w:pStyle w:val="Level3"/>
              <w:tabs>
                <w:tab w:val="num" w:pos="522"/>
              </w:tabs>
              <w:ind w:left="522" w:hanging="522"/>
              <w:rPr>
                <w:sz w:val="18"/>
                <w:szCs w:val="18"/>
              </w:rPr>
            </w:pPr>
            <w:r w:rsidRPr="0050198E">
              <w:rPr>
                <w:iCs/>
                <w:sz w:val="18"/>
                <w:szCs w:val="18"/>
              </w:rPr>
              <w:t>You have the right to obtain from us restriction of processing where: (a) you contest the accuracy of the personal data we are processing for a period enabling us to verify the accuracy of the personal data; (b) the processing is unlawful and you oppose the erasure of personal data and request restriction instead; or (c) we no longer need the personal data for the purposes of the processing, but they are required by you for the establishment, exercise or defence of a legal claim.</w:t>
            </w:r>
          </w:p>
          <w:p w14:paraId="37D918A6" w14:textId="77777777" w:rsidR="009D21AD" w:rsidRPr="0050198E" w:rsidRDefault="009D21AD" w:rsidP="009D21AD">
            <w:pPr>
              <w:pStyle w:val="Level3"/>
              <w:tabs>
                <w:tab w:val="num" w:pos="522"/>
              </w:tabs>
              <w:ind w:left="522" w:hanging="522"/>
              <w:rPr>
                <w:sz w:val="18"/>
                <w:szCs w:val="18"/>
              </w:rPr>
            </w:pPr>
            <w:r w:rsidRPr="0050198E">
              <w:rPr>
                <w:iCs/>
                <w:sz w:val="18"/>
                <w:szCs w:val="18"/>
              </w:rPr>
              <w:t xml:space="preserve">"Restriction" in practice means </w:t>
            </w:r>
            <w:proofErr w:type="gramStart"/>
            <w:r w:rsidRPr="0050198E">
              <w:rPr>
                <w:iCs/>
                <w:sz w:val="18"/>
                <w:szCs w:val="18"/>
              </w:rPr>
              <w:t>with the exception of</w:t>
            </w:r>
            <w:proofErr w:type="gramEnd"/>
            <w:r w:rsidRPr="0050198E">
              <w:rPr>
                <w:iCs/>
                <w:sz w:val="18"/>
                <w:szCs w:val="18"/>
              </w:rPr>
              <w:t xml:space="preserve"> storage, we will only be able to process the personal data with your consent or for the establishment, exercise or defence of legal claims or for the protection of another natural or legal person or for reasons of important public interest. </w:t>
            </w:r>
          </w:p>
          <w:p w14:paraId="1E936D93" w14:textId="77777777" w:rsidR="000778AE" w:rsidRPr="000778AE" w:rsidRDefault="009D21AD" w:rsidP="009D21AD">
            <w:pPr>
              <w:pStyle w:val="Level3"/>
              <w:tabs>
                <w:tab w:val="num" w:pos="522"/>
              </w:tabs>
              <w:ind w:left="522" w:hanging="522"/>
              <w:rPr>
                <w:sz w:val="18"/>
                <w:szCs w:val="18"/>
              </w:rPr>
            </w:pPr>
            <w:r w:rsidRPr="000778AE">
              <w:rPr>
                <w:iCs/>
                <w:sz w:val="18"/>
                <w:szCs w:val="18"/>
              </w:rPr>
              <w:t xml:space="preserve">You are entitled to receive the personal data concerning you, which you have provided to us, in a structured, commonly used and machine-readable format and have the right to transmit those personal data to another data controller, without hindrance where the processing is based on </w:t>
            </w:r>
            <w:proofErr w:type="gramStart"/>
            <w:r w:rsidRPr="000778AE">
              <w:rPr>
                <w:iCs/>
                <w:sz w:val="18"/>
                <w:szCs w:val="18"/>
              </w:rPr>
              <w:t>consent</w:t>
            </w:r>
            <w:proofErr w:type="gramEnd"/>
            <w:r w:rsidRPr="000778AE">
              <w:rPr>
                <w:iCs/>
                <w:sz w:val="18"/>
                <w:szCs w:val="18"/>
              </w:rPr>
              <w:t xml:space="preserve"> or the processing is carried out by automated means. We do not consider that you will have a specific right to data portability in the context of this Agreement (save for special categories of personal data) as (a) processing will not be carried out </w:t>
            </w:r>
            <w:proofErr w:type="gramStart"/>
            <w:r w:rsidRPr="000778AE">
              <w:rPr>
                <w:iCs/>
                <w:sz w:val="18"/>
                <w:szCs w:val="18"/>
              </w:rPr>
              <w:t>on the basis of</w:t>
            </w:r>
            <w:proofErr w:type="gramEnd"/>
            <w:r w:rsidRPr="000778AE">
              <w:rPr>
                <w:iCs/>
                <w:sz w:val="18"/>
                <w:szCs w:val="18"/>
              </w:rPr>
              <w:t xml:space="preserve"> consent; and (b) no automated processing is carried out in respect of this Agreement</w:t>
            </w:r>
            <w:r w:rsidR="000778AE">
              <w:rPr>
                <w:iCs/>
                <w:sz w:val="18"/>
                <w:szCs w:val="18"/>
              </w:rPr>
              <w:t>.</w:t>
            </w:r>
          </w:p>
          <w:p w14:paraId="50CA12D4" w14:textId="77777777" w:rsidR="00C125C4" w:rsidRPr="00047C1E" w:rsidRDefault="009D21AD" w:rsidP="00B84F18">
            <w:pPr>
              <w:pStyle w:val="Level3"/>
              <w:tabs>
                <w:tab w:val="num" w:pos="522"/>
              </w:tabs>
              <w:spacing w:after="0"/>
              <w:ind w:left="522" w:hanging="522"/>
              <w:rPr>
                <w:sz w:val="18"/>
                <w:szCs w:val="18"/>
              </w:rPr>
            </w:pPr>
            <w:r w:rsidRPr="000778AE">
              <w:rPr>
                <w:iCs/>
                <w:sz w:val="18"/>
                <w:szCs w:val="18"/>
              </w:rPr>
              <w:t xml:space="preserve"> You have the right to lodge a complaint with the Information Commissioner's Office, whose contact details are located on their website. However, if you are not happy with the way we are handling your personal data, we encourage you to speak to the </w:t>
            </w:r>
            <w:r w:rsidRPr="000778AE">
              <w:rPr>
                <w:sz w:val="18"/>
                <w:szCs w:val="18"/>
              </w:rPr>
              <w:t xml:space="preserve">Accommodation Office </w:t>
            </w:r>
            <w:r w:rsidRPr="000778AE">
              <w:rPr>
                <w:iCs/>
                <w:sz w:val="18"/>
                <w:szCs w:val="18"/>
              </w:rPr>
              <w:t xml:space="preserve">in the first instance. </w:t>
            </w:r>
          </w:p>
          <w:p w14:paraId="18DF6F01" w14:textId="3C84E175" w:rsidR="00047C1E" w:rsidRPr="0050198E" w:rsidRDefault="00047C1E" w:rsidP="00047C1E">
            <w:pPr>
              <w:pStyle w:val="Level3"/>
              <w:numPr>
                <w:ilvl w:val="0"/>
                <w:numId w:val="0"/>
              </w:numPr>
              <w:spacing w:after="0"/>
              <w:ind w:left="522"/>
              <w:rPr>
                <w:sz w:val="18"/>
                <w:szCs w:val="18"/>
              </w:rPr>
            </w:pPr>
          </w:p>
        </w:tc>
      </w:tr>
      <w:tr w:rsidR="00C125C4" w:rsidRPr="0050198E" w14:paraId="6A3E746F" w14:textId="77777777" w:rsidTr="2EF8726D">
        <w:tc>
          <w:tcPr>
            <w:tcW w:w="555" w:type="dxa"/>
            <w:shd w:val="clear" w:color="auto" w:fill="C6D9F1"/>
          </w:tcPr>
          <w:p w14:paraId="278B41F5" w14:textId="77777777" w:rsidR="00C125C4" w:rsidRPr="0050198E" w:rsidRDefault="00C125C4" w:rsidP="000770ED">
            <w:pPr>
              <w:pStyle w:val="Level2"/>
              <w:spacing w:before="120" w:after="120"/>
              <w:rPr>
                <w:rStyle w:val="Level1asHeadingtext"/>
                <w:b w:val="0"/>
                <w:sz w:val="18"/>
                <w:szCs w:val="18"/>
              </w:rPr>
            </w:pPr>
          </w:p>
        </w:tc>
        <w:tc>
          <w:tcPr>
            <w:tcW w:w="1751" w:type="dxa"/>
            <w:gridSpan w:val="3"/>
            <w:shd w:val="clear" w:color="auto" w:fill="C6D9F1"/>
          </w:tcPr>
          <w:p w14:paraId="246E1066" w14:textId="77777777" w:rsidR="00C125C4" w:rsidRPr="0050198E" w:rsidRDefault="00C125C4" w:rsidP="000770ED">
            <w:pPr>
              <w:pStyle w:val="Level2"/>
              <w:numPr>
                <w:ilvl w:val="0"/>
                <w:numId w:val="0"/>
              </w:numPr>
              <w:spacing w:before="120" w:after="120"/>
              <w:jc w:val="left"/>
              <w:rPr>
                <w:b/>
                <w:sz w:val="18"/>
                <w:szCs w:val="18"/>
              </w:rPr>
            </w:pPr>
            <w:r w:rsidRPr="0050198E">
              <w:rPr>
                <w:b/>
                <w:sz w:val="18"/>
                <w:szCs w:val="18"/>
              </w:rPr>
              <w:t>Liability for loss or damage</w:t>
            </w:r>
          </w:p>
        </w:tc>
        <w:tc>
          <w:tcPr>
            <w:tcW w:w="7050" w:type="dxa"/>
            <w:shd w:val="clear" w:color="auto" w:fill="auto"/>
          </w:tcPr>
          <w:p w14:paraId="2D77DBF8" w14:textId="77777777" w:rsidR="00C125C4" w:rsidRPr="0050198E" w:rsidRDefault="00C125C4" w:rsidP="000770ED">
            <w:pPr>
              <w:pStyle w:val="Level3"/>
              <w:numPr>
                <w:ilvl w:val="0"/>
                <w:numId w:val="0"/>
              </w:numPr>
              <w:spacing w:before="120" w:after="120"/>
              <w:rPr>
                <w:sz w:val="18"/>
                <w:szCs w:val="18"/>
              </w:rPr>
            </w:pPr>
            <w:r w:rsidRPr="0050198E">
              <w:rPr>
                <w:sz w:val="18"/>
                <w:szCs w:val="18"/>
              </w:rPr>
              <w:t>Subject to the provisions of the Occupiers Liability Act 1957 and the Defective Premises Act 1972, we shall not in any circumstances incur any liability in respect of loss or damage to any person or property or otherwise, unless the loss or damage was caused by our negligence.</w:t>
            </w:r>
          </w:p>
        </w:tc>
      </w:tr>
      <w:tr w:rsidR="00C125C4" w:rsidRPr="0050198E" w14:paraId="7C9ED4FE" w14:textId="77777777" w:rsidTr="2EF8726D">
        <w:tc>
          <w:tcPr>
            <w:tcW w:w="555" w:type="dxa"/>
            <w:shd w:val="clear" w:color="auto" w:fill="C6D9F1"/>
          </w:tcPr>
          <w:p w14:paraId="7905C121" w14:textId="77777777" w:rsidR="00C125C4" w:rsidRPr="0050198E" w:rsidRDefault="00C125C4" w:rsidP="000770ED">
            <w:pPr>
              <w:pStyle w:val="Level2"/>
              <w:spacing w:before="120" w:after="120"/>
              <w:rPr>
                <w:rStyle w:val="Level1asHeadingtext"/>
                <w:b w:val="0"/>
                <w:sz w:val="18"/>
                <w:szCs w:val="18"/>
              </w:rPr>
            </w:pPr>
          </w:p>
        </w:tc>
        <w:tc>
          <w:tcPr>
            <w:tcW w:w="1751" w:type="dxa"/>
            <w:gridSpan w:val="3"/>
            <w:shd w:val="clear" w:color="auto" w:fill="C6D9F1"/>
          </w:tcPr>
          <w:p w14:paraId="6CCF0406" w14:textId="77777777" w:rsidR="00C125C4" w:rsidRPr="0050198E" w:rsidRDefault="00C125C4" w:rsidP="000770ED">
            <w:pPr>
              <w:pStyle w:val="Level2"/>
              <w:numPr>
                <w:ilvl w:val="0"/>
                <w:numId w:val="0"/>
              </w:numPr>
              <w:spacing w:before="120" w:after="120"/>
              <w:jc w:val="left"/>
              <w:rPr>
                <w:b/>
                <w:sz w:val="18"/>
                <w:szCs w:val="18"/>
              </w:rPr>
            </w:pPr>
            <w:r w:rsidRPr="0050198E">
              <w:rPr>
                <w:b/>
                <w:sz w:val="18"/>
                <w:szCs w:val="18"/>
              </w:rPr>
              <w:t>Governing law and enforceability</w:t>
            </w:r>
          </w:p>
        </w:tc>
        <w:tc>
          <w:tcPr>
            <w:tcW w:w="7050" w:type="dxa"/>
            <w:shd w:val="clear" w:color="auto" w:fill="auto"/>
          </w:tcPr>
          <w:p w14:paraId="5CDA4FE4" w14:textId="77777777" w:rsidR="00C125C4" w:rsidRPr="0050198E" w:rsidRDefault="00C125C4" w:rsidP="000770ED">
            <w:pPr>
              <w:pStyle w:val="Level3"/>
              <w:tabs>
                <w:tab w:val="num" w:pos="564"/>
              </w:tabs>
              <w:spacing w:before="120" w:after="120"/>
              <w:ind w:left="561" w:hanging="561"/>
              <w:rPr>
                <w:sz w:val="18"/>
                <w:szCs w:val="18"/>
              </w:rPr>
            </w:pPr>
            <w:r w:rsidRPr="0050198E">
              <w:rPr>
                <w:sz w:val="18"/>
                <w:szCs w:val="18"/>
              </w:rPr>
              <w:t>This Agreement is governed by English law and international students should be aware that this may differ from the law in their home country.</w:t>
            </w:r>
          </w:p>
          <w:p w14:paraId="3E37C574" w14:textId="77777777" w:rsidR="00C125C4" w:rsidRPr="0050198E" w:rsidRDefault="00C125C4" w:rsidP="000770ED">
            <w:pPr>
              <w:pStyle w:val="Level3"/>
              <w:tabs>
                <w:tab w:val="num" w:pos="564"/>
              </w:tabs>
              <w:spacing w:before="120" w:after="120"/>
              <w:ind w:left="561" w:hanging="561"/>
              <w:rPr>
                <w:sz w:val="18"/>
                <w:szCs w:val="18"/>
              </w:rPr>
            </w:pPr>
            <w:r w:rsidRPr="0050198E">
              <w:rPr>
                <w:sz w:val="18"/>
                <w:szCs w:val="18"/>
              </w:rPr>
              <w:t>If any aspect of this Agreement is held to be illegal, invalid or unenforceable, the remainder of this Agreement will be unaffected.</w:t>
            </w:r>
          </w:p>
        </w:tc>
      </w:tr>
      <w:tr w:rsidR="00C125C4" w:rsidRPr="0050198E" w14:paraId="1AD5F2DD" w14:textId="77777777" w:rsidTr="2EF8726D">
        <w:tc>
          <w:tcPr>
            <w:tcW w:w="555" w:type="dxa"/>
            <w:shd w:val="clear" w:color="auto" w:fill="C6D9F1"/>
          </w:tcPr>
          <w:p w14:paraId="745E1D04" w14:textId="77777777" w:rsidR="00C125C4" w:rsidRPr="0050198E" w:rsidRDefault="00C125C4" w:rsidP="000770ED">
            <w:pPr>
              <w:pStyle w:val="Level2"/>
              <w:spacing w:before="120" w:after="120"/>
              <w:rPr>
                <w:rStyle w:val="Level1asHeadingtext"/>
                <w:b w:val="0"/>
                <w:sz w:val="18"/>
                <w:szCs w:val="18"/>
              </w:rPr>
            </w:pPr>
          </w:p>
        </w:tc>
        <w:tc>
          <w:tcPr>
            <w:tcW w:w="1751" w:type="dxa"/>
            <w:gridSpan w:val="3"/>
            <w:shd w:val="clear" w:color="auto" w:fill="C6D9F1"/>
          </w:tcPr>
          <w:p w14:paraId="598C0F53" w14:textId="77777777" w:rsidR="00C125C4" w:rsidRPr="0050198E" w:rsidRDefault="00C125C4" w:rsidP="000770ED">
            <w:pPr>
              <w:pStyle w:val="Level2"/>
              <w:numPr>
                <w:ilvl w:val="0"/>
                <w:numId w:val="0"/>
              </w:numPr>
              <w:spacing w:before="120" w:after="120"/>
              <w:jc w:val="left"/>
              <w:rPr>
                <w:b/>
                <w:sz w:val="18"/>
                <w:szCs w:val="18"/>
              </w:rPr>
            </w:pPr>
            <w:r w:rsidRPr="0050198E">
              <w:rPr>
                <w:b/>
                <w:sz w:val="18"/>
                <w:szCs w:val="18"/>
              </w:rPr>
              <w:t>Legislation</w:t>
            </w:r>
          </w:p>
        </w:tc>
        <w:tc>
          <w:tcPr>
            <w:tcW w:w="7050" w:type="dxa"/>
            <w:shd w:val="clear" w:color="auto" w:fill="auto"/>
          </w:tcPr>
          <w:p w14:paraId="6D34BA24" w14:textId="77777777" w:rsidR="00C125C4" w:rsidRPr="0050198E" w:rsidRDefault="00C125C4" w:rsidP="000770ED">
            <w:pPr>
              <w:pStyle w:val="Level3"/>
              <w:numPr>
                <w:ilvl w:val="0"/>
                <w:numId w:val="0"/>
              </w:numPr>
              <w:spacing w:before="120" w:after="120"/>
              <w:rPr>
                <w:sz w:val="18"/>
                <w:szCs w:val="18"/>
              </w:rPr>
            </w:pPr>
            <w:r w:rsidRPr="0050198E">
              <w:rPr>
                <w:sz w:val="18"/>
                <w:szCs w:val="18"/>
              </w:rPr>
              <w:t xml:space="preserve">The Contracts (Rights of Third Parties) Act 1999 does not apply to this Agreement. This means that no one can enforce any rights or obligations under the Agreement other than you and us. However, this does not affect any right or remedy of a third party which exists or is available apart from that Act. </w:t>
            </w:r>
          </w:p>
        </w:tc>
      </w:tr>
      <w:tr w:rsidR="00C125C4" w:rsidRPr="0050198E" w14:paraId="656F85B5" w14:textId="77777777" w:rsidTr="2EF8726D">
        <w:tc>
          <w:tcPr>
            <w:tcW w:w="555" w:type="dxa"/>
            <w:shd w:val="clear" w:color="auto" w:fill="C6D9F1"/>
          </w:tcPr>
          <w:p w14:paraId="1CD2BE76" w14:textId="77777777" w:rsidR="00C125C4" w:rsidRPr="0050198E" w:rsidRDefault="00C125C4" w:rsidP="000770ED">
            <w:pPr>
              <w:pStyle w:val="Level2"/>
              <w:spacing w:before="120" w:after="120"/>
              <w:rPr>
                <w:rStyle w:val="Level1asHeadingtext"/>
                <w:b w:val="0"/>
                <w:sz w:val="18"/>
                <w:szCs w:val="18"/>
              </w:rPr>
            </w:pPr>
          </w:p>
        </w:tc>
        <w:tc>
          <w:tcPr>
            <w:tcW w:w="1751" w:type="dxa"/>
            <w:gridSpan w:val="3"/>
            <w:shd w:val="clear" w:color="auto" w:fill="C6D9F1"/>
          </w:tcPr>
          <w:p w14:paraId="5BE174DB" w14:textId="77777777" w:rsidR="00C125C4" w:rsidRPr="0050198E" w:rsidRDefault="00C125C4" w:rsidP="000770ED">
            <w:pPr>
              <w:pStyle w:val="Level2"/>
              <w:numPr>
                <w:ilvl w:val="0"/>
                <w:numId w:val="0"/>
              </w:numPr>
              <w:spacing w:before="120" w:after="120"/>
              <w:jc w:val="left"/>
              <w:rPr>
                <w:b/>
                <w:sz w:val="18"/>
                <w:szCs w:val="18"/>
              </w:rPr>
            </w:pPr>
            <w:r w:rsidRPr="0050198E">
              <w:rPr>
                <w:b/>
                <w:sz w:val="18"/>
                <w:szCs w:val="18"/>
              </w:rPr>
              <w:t>VAT</w:t>
            </w:r>
          </w:p>
        </w:tc>
        <w:tc>
          <w:tcPr>
            <w:tcW w:w="7050" w:type="dxa"/>
            <w:shd w:val="clear" w:color="auto" w:fill="auto"/>
          </w:tcPr>
          <w:p w14:paraId="734CD40A" w14:textId="77777777" w:rsidR="00C125C4" w:rsidRPr="0050198E" w:rsidRDefault="00C125C4" w:rsidP="000770ED">
            <w:pPr>
              <w:pStyle w:val="Level3"/>
              <w:numPr>
                <w:ilvl w:val="0"/>
                <w:numId w:val="0"/>
              </w:numPr>
              <w:spacing w:before="120" w:after="120"/>
              <w:rPr>
                <w:sz w:val="18"/>
                <w:szCs w:val="18"/>
              </w:rPr>
            </w:pPr>
            <w:r w:rsidRPr="0050198E">
              <w:rPr>
                <w:sz w:val="18"/>
                <w:szCs w:val="18"/>
              </w:rPr>
              <w:t>At the date of this Agreement the Licence Fee is exempt from VAT but we reserve the right to charge VAT if it becomes payable during the Period of Residence, for example, if there is a change in the law.</w:t>
            </w:r>
          </w:p>
        </w:tc>
      </w:tr>
      <w:tr w:rsidR="00C125C4" w:rsidRPr="0050198E" w14:paraId="69DF29A2" w14:textId="77777777" w:rsidTr="2EF8726D">
        <w:tc>
          <w:tcPr>
            <w:tcW w:w="555" w:type="dxa"/>
            <w:shd w:val="clear" w:color="auto" w:fill="C6D9F1"/>
          </w:tcPr>
          <w:p w14:paraId="0269572F" w14:textId="77777777" w:rsidR="00C125C4" w:rsidRPr="0050198E" w:rsidRDefault="00C125C4" w:rsidP="000770ED">
            <w:pPr>
              <w:pStyle w:val="Level2"/>
              <w:spacing w:before="120" w:after="120"/>
              <w:rPr>
                <w:rStyle w:val="Level1asHeadingtext"/>
                <w:b w:val="0"/>
                <w:sz w:val="18"/>
                <w:szCs w:val="18"/>
              </w:rPr>
            </w:pPr>
          </w:p>
        </w:tc>
        <w:tc>
          <w:tcPr>
            <w:tcW w:w="1751" w:type="dxa"/>
            <w:gridSpan w:val="3"/>
            <w:shd w:val="clear" w:color="auto" w:fill="C6D9F1"/>
          </w:tcPr>
          <w:p w14:paraId="1E42652B" w14:textId="77777777" w:rsidR="00C125C4" w:rsidRPr="0050198E" w:rsidRDefault="00C125C4" w:rsidP="000770ED">
            <w:pPr>
              <w:pStyle w:val="Level2"/>
              <w:numPr>
                <w:ilvl w:val="0"/>
                <w:numId w:val="0"/>
              </w:numPr>
              <w:spacing w:before="120" w:after="120"/>
              <w:jc w:val="left"/>
              <w:rPr>
                <w:b/>
                <w:sz w:val="18"/>
                <w:szCs w:val="18"/>
              </w:rPr>
            </w:pPr>
            <w:r w:rsidRPr="0050198E">
              <w:rPr>
                <w:b/>
                <w:sz w:val="18"/>
                <w:szCs w:val="18"/>
              </w:rPr>
              <w:t>Council tax</w:t>
            </w:r>
          </w:p>
        </w:tc>
        <w:tc>
          <w:tcPr>
            <w:tcW w:w="7050" w:type="dxa"/>
            <w:shd w:val="clear" w:color="auto" w:fill="auto"/>
          </w:tcPr>
          <w:p w14:paraId="742FD3D9" w14:textId="77777777" w:rsidR="00C125C4" w:rsidRPr="0050198E" w:rsidRDefault="00C125C4" w:rsidP="000770ED">
            <w:pPr>
              <w:pStyle w:val="Level3"/>
              <w:numPr>
                <w:ilvl w:val="0"/>
                <w:numId w:val="0"/>
              </w:numPr>
              <w:spacing w:before="120" w:after="120"/>
              <w:rPr>
                <w:sz w:val="18"/>
                <w:szCs w:val="18"/>
              </w:rPr>
            </w:pPr>
            <w:r w:rsidRPr="0050198E">
              <w:rPr>
                <w:sz w:val="18"/>
                <w:szCs w:val="18"/>
              </w:rPr>
              <w:t>If for any reason you become or cause us to become liable for council tax for the Accommodation (for example, because you are in full time employment or claim social security benefits) then you will pay such council tax (or reimburse us for any sums we pay within 14 days of written demand).</w:t>
            </w:r>
          </w:p>
        </w:tc>
      </w:tr>
      <w:tr w:rsidR="00C125C4" w:rsidRPr="0050198E" w14:paraId="67104583" w14:textId="77777777" w:rsidTr="2EF8726D">
        <w:tc>
          <w:tcPr>
            <w:tcW w:w="555" w:type="dxa"/>
            <w:shd w:val="clear" w:color="auto" w:fill="C6D9F1"/>
          </w:tcPr>
          <w:p w14:paraId="314D2B28" w14:textId="77777777" w:rsidR="00C125C4" w:rsidRPr="0050198E" w:rsidRDefault="00C125C4" w:rsidP="000770ED">
            <w:pPr>
              <w:pStyle w:val="Level2"/>
              <w:spacing w:before="120" w:after="120"/>
              <w:rPr>
                <w:rStyle w:val="Level1asHeadingtext"/>
                <w:b w:val="0"/>
                <w:sz w:val="18"/>
                <w:szCs w:val="18"/>
              </w:rPr>
            </w:pPr>
          </w:p>
        </w:tc>
        <w:tc>
          <w:tcPr>
            <w:tcW w:w="1751" w:type="dxa"/>
            <w:gridSpan w:val="3"/>
            <w:shd w:val="clear" w:color="auto" w:fill="C6D9F1"/>
          </w:tcPr>
          <w:p w14:paraId="787D684E" w14:textId="77777777" w:rsidR="00C125C4" w:rsidRPr="0050198E" w:rsidRDefault="00C125C4" w:rsidP="000770ED">
            <w:pPr>
              <w:pStyle w:val="Level2"/>
              <w:numPr>
                <w:ilvl w:val="0"/>
                <w:numId w:val="0"/>
              </w:numPr>
              <w:spacing w:before="120" w:after="120"/>
              <w:jc w:val="left"/>
              <w:rPr>
                <w:b/>
                <w:sz w:val="18"/>
                <w:szCs w:val="18"/>
              </w:rPr>
            </w:pPr>
            <w:r w:rsidRPr="0050198E">
              <w:rPr>
                <w:b/>
                <w:sz w:val="18"/>
                <w:szCs w:val="18"/>
              </w:rPr>
              <w:t>Guarantees of accommodation</w:t>
            </w:r>
          </w:p>
        </w:tc>
        <w:tc>
          <w:tcPr>
            <w:tcW w:w="7050" w:type="dxa"/>
            <w:shd w:val="clear" w:color="auto" w:fill="auto"/>
          </w:tcPr>
          <w:p w14:paraId="7E17832D" w14:textId="77777777" w:rsidR="00C125C4" w:rsidRPr="0050198E" w:rsidRDefault="00C125C4" w:rsidP="00087362">
            <w:pPr>
              <w:pStyle w:val="Level3"/>
              <w:numPr>
                <w:ilvl w:val="0"/>
                <w:numId w:val="0"/>
              </w:numPr>
              <w:spacing w:before="120" w:after="120"/>
              <w:rPr>
                <w:sz w:val="18"/>
                <w:szCs w:val="18"/>
              </w:rPr>
            </w:pPr>
            <w:r w:rsidRPr="0050198E">
              <w:rPr>
                <w:sz w:val="18"/>
                <w:szCs w:val="18"/>
              </w:rPr>
              <w:t>Any guarantee given by us to allocate accommodation to you shall cease to have effect if this Agreement is terminated.</w:t>
            </w:r>
          </w:p>
        </w:tc>
      </w:tr>
    </w:tbl>
    <w:p w14:paraId="7647AFA4" w14:textId="77777777" w:rsidR="00115877" w:rsidRDefault="00115877" w:rsidP="00C125C4">
      <w:pPr>
        <w:jc w:val="center"/>
        <w:rPr>
          <w:sz w:val="18"/>
          <w:szCs w:val="18"/>
        </w:rPr>
      </w:pPr>
    </w:p>
    <w:p w14:paraId="372A2CDA" w14:textId="77777777" w:rsidR="00115877" w:rsidRDefault="00115877" w:rsidP="00C125C4">
      <w:pPr>
        <w:jc w:val="center"/>
        <w:rPr>
          <w:sz w:val="18"/>
          <w:szCs w:val="18"/>
        </w:rPr>
      </w:pPr>
    </w:p>
    <w:tbl>
      <w:tblPr>
        <w:tblW w:w="907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9"/>
        <w:gridCol w:w="1306"/>
        <w:gridCol w:w="7088"/>
      </w:tblGrid>
      <w:tr w:rsidR="00C125C4" w:rsidRPr="0050198E" w14:paraId="000E290E" w14:textId="77777777" w:rsidTr="0FEEB1FA">
        <w:tc>
          <w:tcPr>
            <w:tcW w:w="9073" w:type="dxa"/>
            <w:gridSpan w:val="3"/>
            <w:shd w:val="clear" w:color="auto" w:fill="0D0D0D" w:themeFill="text1" w:themeFillTint="F2"/>
          </w:tcPr>
          <w:p w14:paraId="68076DDA" w14:textId="77777777" w:rsidR="00C125C4" w:rsidRPr="0050198E" w:rsidRDefault="00C125C4" w:rsidP="000770ED">
            <w:pPr>
              <w:spacing w:before="240" w:after="240"/>
              <w:jc w:val="center"/>
              <w:rPr>
                <w:rStyle w:val="Level1asHeadingtext"/>
                <w:b w:val="0"/>
                <w:bCs w:val="0"/>
                <w:caps w:val="0"/>
                <w:sz w:val="18"/>
                <w:szCs w:val="18"/>
              </w:rPr>
            </w:pPr>
            <w:r w:rsidRPr="0050198E">
              <w:rPr>
                <w:sz w:val="18"/>
                <w:szCs w:val="18"/>
              </w:rPr>
              <w:br w:type="page"/>
            </w:r>
            <w:r w:rsidRPr="0050198E">
              <w:rPr>
                <w:b/>
                <w:sz w:val="18"/>
                <w:szCs w:val="18"/>
              </w:rPr>
              <w:t>SCHEDULE 1</w:t>
            </w:r>
          </w:p>
        </w:tc>
      </w:tr>
      <w:tr w:rsidR="00C125C4" w:rsidRPr="0050198E" w14:paraId="0735B5FE" w14:textId="77777777" w:rsidTr="0FEEB1FA">
        <w:trPr>
          <w:trHeight w:val="3330"/>
        </w:trPr>
        <w:tc>
          <w:tcPr>
            <w:tcW w:w="679" w:type="dxa"/>
            <w:shd w:val="clear" w:color="auto" w:fill="C6D9F1"/>
          </w:tcPr>
          <w:p w14:paraId="3A499DEE" w14:textId="77777777" w:rsidR="00C125C4" w:rsidRPr="0050198E" w:rsidRDefault="00C125C4" w:rsidP="00832453">
            <w:pPr>
              <w:pStyle w:val="Level1"/>
              <w:numPr>
                <w:ilvl w:val="0"/>
                <w:numId w:val="10"/>
              </w:numPr>
              <w:spacing w:before="120" w:after="120"/>
              <w:rPr>
                <w:rStyle w:val="Level1asHeadingtext"/>
                <w:sz w:val="18"/>
                <w:szCs w:val="18"/>
              </w:rPr>
            </w:pPr>
          </w:p>
        </w:tc>
        <w:tc>
          <w:tcPr>
            <w:tcW w:w="1306" w:type="dxa"/>
            <w:shd w:val="clear" w:color="auto" w:fill="C6D9F1"/>
          </w:tcPr>
          <w:p w14:paraId="353C94DF" w14:textId="77777777" w:rsidR="00C125C4" w:rsidRPr="0050198E" w:rsidRDefault="00C125C4" w:rsidP="000770ED">
            <w:pPr>
              <w:pStyle w:val="Level2"/>
              <w:numPr>
                <w:ilvl w:val="0"/>
                <w:numId w:val="0"/>
              </w:numPr>
              <w:spacing w:before="120" w:after="120"/>
              <w:jc w:val="left"/>
              <w:rPr>
                <w:b/>
                <w:sz w:val="18"/>
                <w:szCs w:val="18"/>
              </w:rPr>
            </w:pPr>
            <w:r w:rsidRPr="0050198E">
              <w:rPr>
                <w:b/>
                <w:bCs/>
                <w:sz w:val="18"/>
                <w:szCs w:val="18"/>
              </w:rPr>
              <w:t>Payment of Licence Fee</w:t>
            </w:r>
          </w:p>
        </w:tc>
        <w:tc>
          <w:tcPr>
            <w:tcW w:w="7088" w:type="dxa"/>
            <w:shd w:val="clear" w:color="auto" w:fill="auto"/>
          </w:tcPr>
          <w:p w14:paraId="7027F538" w14:textId="77777777" w:rsidR="00BC61FF" w:rsidRPr="0050198E" w:rsidRDefault="00C125C4" w:rsidP="00BC61FF">
            <w:pPr>
              <w:pStyle w:val="Level2"/>
              <w:tabs>
                <w:tab w:val="num" w:pos="422"/>
                <w:tab w:val="num" w:pos="459"/>
                <w:tab w:val="num" w:pos="1138"/>
              </w:tabs>
              <w:spacing w:before="120" w:after="120"/>
              <w:ind w:left="459" w:hanging="459"/>
              <w:rPr>
                <w:sz w:val="18"/>
                <w:szCs w:val="18"/>
              </w:rPr>
            </w:pPr>
            <w:r w:rsidRPr="0050198E">
              <w:rPr>
                <w:sz w:val="18"/>
                <w:szCs w:val="18"/>
              </w:rPr>
              <w:t xml:space="preserve">Your Licence Fee must be paid </w:t>
            </w:r>
            <w:r w:rsidR="005A0C88" w:rsidRPr="0050198E">
              <w:rPr>
                <w:sz w:val="18"/>
                <w:szCs w:val="18"/>
              </w:rPr>
              <w:t xml:space="preserve">by </w:t>
            </w:r>
            <w:r w:rsidRPr="0050198E">
              <w:rPr>
                <w:sz w:val="18"/>
                <w:szCs w:val="18"/>
              </w:rPr>
              <w:t>termly instalments by</w:t>
            </w:r>
            <w:r w:rsidR="00BC61FF" w:rsidRPr="0050198E">
              <w:rPr>
                <w:sz w:val="18"/>
                <w:szCs w:val="18"/>
              </w:rPr>
              <w:t xml:space="preserve"> </w:t>
            </w:r>
            <w:r w:rsidR="00697DF1" w:rsidRPr="0050198E">
              <w:rPr>
                <w:sz w:val="18"/>
                <w:szCs w:val="18"/>
              </w:rPr>
              <w:t>either: -</w:t>
            </w:r>
          </w:p>
          <w:p w14:paraId="47F746C0" w14:textId="77777777" w:rsidR="00354541" w:rsidRPr="0050198E" w:rsidRDefault="00BC61FF" w:rsidP="00BC61FF">
            <w:pPr>
              <w:pStyle w:val="Level3"/>
              <w:rPr>
                <w:sz w:val="18"/>
                <w:szCs w:val="18"/>
              </w:rPr>
            </w:pPr>
            <w:r w:rsidRPr="0050198E">
              <w:rPr>
                <w:sz w:val="18"/>
                <w:szCs w:val="18"/>
              </w:rPr>
              <w:t>bank transfer;</w:t>
            </w:r>
            <w:r w:rsidR="00354541" w:rsidRPr="0050198E">
              <w:rPr>
                <w:sz w:val="18"/>
                <w:szCs w:val="18"/>
              </w:rPr>
              <w:t xml:space="preserve"> or</w:t>
            </w:r>
          </w:p>
          <w:p w14:paraId="746212AE" w14:textId="77777777" w:rsidR="00354541" w:rsidRPr="0050198E" w:rsidRDefault="00354541" w:rsidP="00BC61FF">
            <w:pPr>
              <w:pStyle w:val="Level3"/>
              <w:rPr>
                <w:sz w:val="18"/>
                <w:szCs w:val="18"/>
              </w:rPr>
            </w:pPr>
            <w:r w:rsidRPr="0050198E">
              <w:rPr>
                <w:sz w:val="18"/>
                <w:szCs w:val="18"/>
              </w:rPr>
              <w:t>by debit or credit card using the Payment Portal</w:t>
            </w:r>
          </w:p>
          <w:p w14:paraId="7173A2BB" w14:textId="737216A0" w:rsidR="00C125C4" w:rsidRPr="0050198E" w:rsidRDefault="00C125C4" w:rsidP="00354541">
            <w:pPr>
              <w:pStyle w:val="Level3"/>
              <w:numPr>
                <w:ilvl w:val="0"/>
                <w:numId w:val="0"/>
              </w:numPr>
              <w:ind w:left="851"/>
              <w:rPr>
                <w:sz w:val="18"/>
                <w:szCs w:val="18"/>
              </w:rPr>
            </w:pPr>
            <w:r w:rsidRPr="0050198E">
              <w:rPr>
                <w:sz w:val="18"/>
                <w:szCs w:val="18"/>
              </w:rPr>
              <w:t xml:space="preserve">in accordance with the payment schedule set out at paragraph </w:t>
            </w:r>
            <w:r w:rsidRPr="0050198E">
              <w:rPr>
                <w:sz w:val="18"/>
                <w:szCs w:val="18"/>
                <w:highlight w:val="yellow"/>
              </w:rPr>
              <w:fldChar w:fldCharType="begin"/>
            </w:r>
            <w:r w:rsidRPr="0050198E">
              <w:rPr>
                <w:sz w:val="18"/>
                <w:szCs w:val="18"/>
              </w:rPr>
              <w:instrText xml:space="preserve"> REF _Ref349227856 \r \h </w:instrText>
            </w:r>
            <w:r w:rsidR="00087362" w:rsidRPr="0050198E">
              <w:rPr>
                <w:sz w:val="18"/>
                <w:szCs w:val="18"/>
                <w:highlight w:val="yellow"/>
              </w:rPr>
              <w:instrText xml:space="preserve"> \* MERGEFORMAT </w:instrText>
            </w:r>
            <w:r w:rsidRPr="0050198E">
              <w:rPr>
                <w:sz w:val="18"/>
                <w:szCs w:val="18"/>
                <w:highlight w:val="yellow"/>
              </w:rPr>
            </w:r>
            <w:r w:rsidRPr="0050198E">
              <w:rPr>
                <w:sz w:val="18"/>
                <w:szCs w:val="18"/>
                <w:highlight w:val="yellow"/>
              </w:rPr>
              <w:fldChar w:fldCharType="separate"/>
            </w:r>
            <w:r w:rsidR="00B95380">
              <w:rPr>
                <w:sz w:val="18"/>
                <w:szCs w:val="18"/>
              </w:rPr>
              <w:t>1.3</w:t>
            </w:r>
            <w:r w:rsidRPr="0050198E">
              <w:rPr>
                <w:sz w:val="18"/>
                <w:szCs w:val="18"/>
                <w:highlight w:val="yellow"/>
              </w:rPr>
              <w:fldChar w:fldCharType="end"/>
            </w:r>
            <w:r w:rsidRPr="0050198E">
              <w:rPr>
                <w:sz w:val="18"/>
                <w:szCs w:val="18"/>
              </w:rPr>
              <w:t xml:space="preserve"> below.</w:t>
            </w:r>
          </w:p>
          <w:p w14:paraId="7C36D425" w14:textId="77777777" w:rsidR="00C125C4" w:rsidRPr="0050198E" w:rsidRDefault="00354541" w:rsidP="000770ED">
            <w:pPr>
              <w:pStyle w:val="Level2"/>
              <w:tabs>
                <w:tab w:val="num" w:pos="422"/>
              </w:tabs>
              <w:spacing w:before="120" w:after="120"/>
              <w:ind w:left="422" w:hanging="422"/>
              <w:rPr>
                <w:sz w:val="18"/>
                <w:szCs w:val="18"/>
              </w:rPr>
            </w:pPr>
            <w:r w:rsidRPr="0050198E">
              <w:rPr>
                <w:bCs/>
                <w:iCs/>
                <w:sz w:val="18"/>
                <w:szCs w:val="18"/>
              </w:rPr>
              <w:t xml:space="preserve">Please note that American Express cards are not accepted. </w:t>
            </w:r>
          </w:p>
          <w:p w14:paraId="5E758527" w14:textId="4F615292" w:rsidR="00C125C4" w:rsidRPr="00E954F9" w:rsidRDefault="3E73843B" w:rsidP="000770ED">
            <w:pPr>
              <w:pStyle w:val="Level2"/>
              <w:tabs>
                <w:tab w:val="num" w:pos="422"/>
              </w:tabs>
              <w:spacing w:before="120" w:after="120"/>
              <w:ind w:left="422" w:hanging="422"/>
              <w:rPr>
                <w:sz w:val="18"/>
                <w:szCs w:val="18"/>
              </w:rPr>
            </w:pPr>
            <w:bookmarkStart w:id="36" w:name="_Ref349227856"/>
            <w:r w:rsidRPr="053D38A1">
              <w:rPr>
                <w:sz w:val="18"/>
                <w:szCs w:val="18"/>
              </w:rPr>
              <w:t>P</w:t>
            </w:r>
            <w:r w:rsidR="1159ACC2" w:rsidRPr="053D38A1">
              <w:rPr>
                <w:sz w:val="18"/>
                <w:szCs w:val="18"/>
              </w:rPr>
              <w:t>ayment</w:t>
            </w:r>
            <w:r w:rsidRPr="053D38A1">
              <w:rPr>
                <w:sz w:val="18"/>
                <w:szCs w:val="18"/>
              </w:rPr>
              <w:t xml:space="preserve"> of termly instalments</w:t>
            </w:r>
            <w:r w:rsidR="1159ACC2" w:rsidRPr="053D38A1">
              <w:rPr>
                <w:sz w:val="18"/>
                <w:szCs w:val="18"/>
              </w:rPr>
              <w:t xml:space="preserve"> must be received by the dates given </w:t>
            </w:r>
            <w:bookmarkEnd w:id="36"/>
            <w:r w:rsidR="6253C2A2" w:rsidRPr="053D38A1">
              <w:rPr>
                <w:sz w:val="18"/>
                <w:szCs w:val="18"/>
              </w:rPr>
              <w:t>below: -</w:t>
            </w:r>
          </w:p>
          <w:p w14:paraId="5F8FC3C7" w14:textId="3E05613C" w:rsidR="00C72423" w:rsidRPr="0050198E" w:rsidRDefault="7F822346" w:rsidP="7F822346">
            <w:pPr>
              <w:pStyle w:val="Level2"/>
              <w:numPr>
                <w:ilvl w:val="1"/>
                <w:numId w:val="0"/>
              </w:numPr>
              <w:spacing w:before="120" w:after="120"/>
              <w:rPr>
                <w:color w:val="000000" w:themeColor="text1"/>
                <w:sz w:val="18"/>
                <w:szCs w:val="18"/>
              </w:rPr>
            </w:pPr>
            <w:r w:rsidRPr="053D38A1">
              <w:rPr>
                <w:color w:val="000000" w:themeColor="text1"/>
                <w:sz w:val="18"/>
                <w:szCs w:val="18"/>
              </w:rPr>
              <w:t xml:space="preserve">     </w:t>
            </w:r>
          </w:p>
          <w:tbl>
            <w:tblPr>
              <w:tblW w:w="0" w:type="auto"/>
              <w:tblInd w:w="435" w:type="dxa"/>
              <w:tblLook w:val="04A0" w:firstRow="1" w:lastRow="0" w:firstColumn="1" w:lastColumn="0" w:noHBand="0" w:noVBand="1"/>
            </w:tblPr>
            <w:tblGrid>
              <w:gridCol w:w="3412"/>
              <w:gridCol w:w="2468"/>
            </w:tblGrid>
            <w:tr w:rsidR="00BC36C7" w14:paraId="24BC5969" w14:textId="77777777" w:rsidTr="0FEEB1FA">
              <w:trPr>
                <w:trHeight w:val="300"/>
              </w:trPr>
              <w:tc>
                <w:tcPr>
                  <w:tcW w:w="3412" w:type="dxa"/>
                  <w:tcBorders>
                    <w:top w:val="single" w:sz="6" w:space="0" w:color="auto"/>
                    <w:left w:val="single" w:sz="6" w:space="0" w:color="auto"/>
                    <w:bottom w:val="single" w:sz="6" w:space="0" w:color="auto"/>
                    <w:right w:val="single" w:sz="6" w:space="0" w:color="auto"/>
                  </w:tcBorders>
                </w:tcPr>
                <w:p w14:paraId="1561D335" w14:textId="77777777" w:rsidR="00BC36C7" w:rsidRPr="00F721DE" w:rsidRDefault="00BC36C7" w:rsidP="00BC36C7">
                  <w:pPr>
                    <w:pStyle w:val="BasicParagraph"/>
                    <w:rPr>
                      <w:rFonts w:ascii="Arial" w:hAnsi="Arial" w:cs="Arial"/>
                      <w:color w:val="auto"/>
                      <w:sz w:val="18"/>
                      <w:szCs w:val="18"/>
                      <w14:ligatures w14:val="standardContextual"/>
                    </w:rPr>
                  </w:pPr>
                </w:p>
                <w:p w14:paraId="55C5173F" w14:textId="14404910" w:rsidR="00BC36C7" w:rsidRDefault="00BC36C7" w:rsidP="00BC36C7">
                  <w:pPr>
                    <w:rPr>
                      <w:rFonts w:eastAsia="Arial"/>
                      <w:color w:val="000000" w:themeColor="text1"/>
                      <w:sz w:val="18"/>
                      <w:szCs w:val="18"/>
                    </w:rPr>
                  </w:pPr>
                  <w:r w:rsidRPr="00F721DE">
                    <w:rPr>
                      <w:sz w:val="18"/>
                      <w:szCs w:val="18"/>
                      <w14:ligatures w14:val="standardContextual"/>
                    </w:rPr>
                    <w:t>Term 1-</w:t>
                  </w:r>
                  <w:r w:rsidR="004E6123">
                    <w:rPr>
                      <w:sz w:val="18"/>
                      <w:szCs w:val="18"/>
                      <w14:ligatures w14:val="standardContextual"/>
                    </w:rPr>
                    <w:t xml:space="preserve"> </w:t>
                  </w:r>
                  <w:r w:rsidRPr="00F721DE">
                    <w:rPr>
                      <w:sz w:val="18"/>
                      <w:szCs w:val="18"/>
                      <w14:ligatures w14:val="standardContextual"/>
                    </w:rPr>
                    <w:t>1</w:t>
                  </w:r>
                  <w:r w:rsidR="004E6123">
                    <w:rPr>
                      <w:sz w:val="18"/>
                      <w:szCs w:val="18"/>
                      <w14:ligatures w14:val="standardContextual"/>
                    </w:rPr>
                    <w:t>5</w:t>
                  </w:r>
                  <w:r w:rsidRPr="00F721DE">
                    <w:rPr>
                      <w:sz w:val="18"/>
                      <w:szCs w:val="18"/>
                      <w:vertAlign w:val="superscript"/>
                      <w14:ligatures w14:val="standardContextual"/>
                    </w:rPr>
                    <w:t>th</w:t>
                  </w:r>
                  <w:r w:rsidRPr="00F721DE">
                    <w:rPr>
                      <w:sz w:val="18"/>
                      <w:szCs w:val="18"/>
                      <w14:ligatures w14:val="standardContextual"/>
                    </w:rPr>
                    <w:t xml:space="preserve"> September 202</w:t>
                  </w:r>
                  <w:r w:rsidR="004E6123">
                    <w:rPr>
                      <w:sz w:val="18"/>
                      <w:szCs w:val="18"/>
                      <w14:ligatures w14:val="standardContextual"/>
                    </w:rPr>
                    <w:t>5</w:t>
                  </w:r>
                </w:p>
              </w:tc>
              <w:tc>
                <w:tcPr>
                  <w:tcW w:w="2468" w:type="dxa"/>
                  <w:tcBorders>
                    <w:top w:val="single" w:sz="6" w:space="0" w:color="auto"/>
                    <w:left w:val="single" w:sz="6" w:space="0" w:color="auto"/>
                    <w:bottom w:val="single" w:sz="6" w:space="0" w:color="auto"/>
                    <w:right w:val="single" w:sz="6" w:space="0" w:color="auto"/>
                  </w:tcBorders>
                </w:tcPr>
                <w:p w14:paraId="7060C119" w14:textId="77777777" w:rsidR="00BC36C7" w:rsidRPr="00F721DE" w:rsidRDefault="00BC36C7" w:rsidP="00BC36C7">
                  <w:pPr>
                    <w:pStyle w:val="BasicParagraph"/>
                    <w:rPr>
                      <w:rFonts w:ascii="Arial" w:hAnsi="Arial" w:cs="Arial"/>
                      <w:color w:val="auto"/>
                      <w:sz w:val="18"/>
                      <w:szCs w:val="18"/>
                      <w14:ligatures w14:val="standardContextual"/>
                    </w:rPr>
                  </w:pPr>
                </w:p>
                <w:p w14:paraId="02EEE130" w14:textId="7432AD9A" w:rsidR="00BC36C7" w:rsidRDefault="00BC36C7" w:rsidP="00BC36C7">
                  <w:pPr>
                    <w:rPr>
                      <w:rFonts w:eastAsia="Arial"/>
                      <w:color w:val="000000" w:themeColor="text1"/>
                      <w:sz w:val="18"/>
                      <w:szCs w:val="18"/>
                    </w:rPr>
                  </w:pPr>
                  <w:r w:rsidRPr="00F721DE">
                    <w:rPr>
                      <w:sz w:val="18"/>
                      <w:szCs w:val="18"/>
                      <w14:ligatures w14:val="standardContextual"/>
                    </w:rPr>
                    <w:t>Deadline-0</w:t>
                  </w:r>
                  <w:r w:rsidR="004E6123">
                    <w:rPr>
                      <w:sz w:val="18"/>
                      <w:szCs w:val="18"/>
                      <w14:ligatures w14:val="standardContextual"/>
                    </w:rPr>
                    <w:t>3</w:t>
                  </w:r>
                  <w:r w:rsidR="004E6123">
                    <w:rPr>
                      <w:sz w:val="18"/>
                      <w:szCs w:val="18"/>
                      <w:vertAlign w:val="superscript"/>
                      <w14:ligatures w14:val="standardContextual"/>
                    </w:rPr>
                    <w:t>rd</w:t>
                  </w:r>
                  <w:r w:rsidRPr="00F721DE">
                    <w:rPr>
                      <w:sz w:val="18"/>
                      <w:szCs w:val="18"/>
                      <w14:ligatures w14:val="standardContextual"/>
                    </w:rPr>
                    <w:t>October 202</w:t>
                  </w:r>
                  <w:r w:rsidR="004E6123">
                    <w:rPr>
                      <w:sz w:val="18"/>
                      <w:szCs w:val="18"/>
                      <w14:ligatures w14:val="standardContextual"/>
                    </w:rPr>
                    <w:t>5</w:t>
                  </w:r>
                </w:p>
              </w:tc>
            </w:tr>
            <w:tr w:rsidR="00BC36C7" w14:paraId="2438B2A0" w14:textId="77777777" w:rsidTr="0FEEB1FA">
              <w:trPr>
                <w:trHeight w:val="300"/>
              </w:trPr>
              <w:tc>
                <w:tcPr>
                  <w:tcW w:w="3412" w:type="dxa"/>
                  <w:tcBorders>
                    <w:top w:val="single" w:sz="6" w:space="0" w:color="auto"/>
                    <w:left w:val="single" w:sz="6" w:space="0" w:color="auto"/>
                    <w:bottom w:val="single" w:sz="6" w:space="0" w:color="auto"/>
                    <w:right w:val="single" w:sz="6" w:space="0" w:color="auto"/>
                  </w:tcBorders>
                </w:tcPr>
                <w:p w14:paraId="105E6C9A" w14:textId="77777777" w:rsidR="00BC36C7" w:rsidRPr="00F721DE" w:rsidRDefault="00BC36C7" w:rsidP="00BC36C7">
                  <w:pPr>
                    <w:pStyle w:val="BasicParagraph"/>
                    <w:rPr>
                      <w:rFonts w:ascii="Arial" w:hAnsi="Arial" w:cs="Arial"/>
                      <w:color w:val="auto"/>
                      <w:sz w:val="18"/>
                      <w:szCs w:val="18"/>
                      <w14:ligatures w14:val="standardContextual"/>
                    </w:rPr>
                  </w:pPr>
                </w:p>
                <w:p w14:paraId="05970DA7" w14:textId="672A90DF" w:rsidR="00BC36C7" w:rsidRDefault="00BC36C7" w:rsidP="00BC36C7">
                  <w:pPr>
                    <w:rPr>
                      <w:rFonts w:eastAsia="Arial"/>
                      <w:color w:val="000000" w:themeColor="text1"/>
                      <w:sz w:val="18"/>
                      <w:szCs w:val="18"/>
                    </w:rPr>
                  </w:pPr>
                  <w:r w:rsidRPr="00F721DE">
                    <w:rPr>
                      <w:sz w:val="18"/>
                      <w:szCs w:val="18"/>
                      <w14:ligatures w14:val="standardContextual"/>
                    </w:rPr>
                    <w:t>Term 2</w:t>
                  </w:r>
                  <w:r w:rsidR="004E6123">
                    <w:rPr>
                      <w:sz w:val="18"/>
                      <w:szCs w:val="18"/>
                      <w14:ligatures w14:val="standardContextual"/>
                    </w:rPr>
                    <w:t xml:space="preserve"> -</w:t>
                  </w:r>
                  <w:r>
                    <w:rPr>
                      <w:sz w:val="18"/>
                      <w:szCs w:val="18"/>
                      <w14:ligatures w14:val="standardContextual"/>
                    </w:rPr>
                    <w:t xml:space="preserve"> </w:t>
                  </w:r>
                  <w:r w:rsidRPr="00F721DE">
                    <w:rPr>
                      <w:sz w:val="18"/>
                      <w:szCs w:val="18"/>
                      <w14:ligatures w14:val="standardContextual"/>
                    </w:rPr>
                    <w:t>0</w:t>
                  </w:r>
                  <w:r w:rsidR="004E6123">
                    <w:rPr>
                      <w:sz w:val="18"/>
                      <w:szCs w:val="18"/>
                      <w14:ligatures w14:val="standardContextual"/>
                    </w:rPr>
                    <w:t>5</w:t>
                  </w:r>
                  <w:r w:rsidRPr="00F721DE">
                    <w:rPr>
                      <w:sz w:val="18"/>
                      <w:szCs w:val="18"/>
                      <w:vertAlign w:val="superscript"/>
                      <w14:ligatures w14:val="standardContextual"/>
                    </w:rPr>
                    <w:t>th</w:t>
                  </w:r>
                  <w:r w:rsidRPr="00F721DE">
                    <w:rPr>
                      <w:sz w:val="18"/>
                      <w:szCs w:val="18"/>
                      <w14:ligatures w14:val="standardContextual"/>
                    </w:rPr>
                    <w:t xml:space="preserve"> January 202</w:t>
                  </w:r>
                  <w:r w:rsidR="004E6123">
                    <w:rPr>
                      <w:sz w:val="18"/>
                      <w:szCs w:val="18"/>
                      <w14:ligatures w14:val="standardContextual"/>
                    </w:rPr>
                    <w:t>6</w:t>
                  </w:r>
                </w:p>
              </w:tc>
              <w:tc>
                <w:tcPr>
                  <w:tcW w:w="2468" w:type="dxa"/>
                  <w:tcBorders>
                    <w:top w:val="single" w:sz="6" w:space="0" w:color="auto"/>
                    <w:left w:val="single" w:sz="6" w:space="0" w:color="auto"/>
                    <w:bottom w:val="single" w:sz="6" w:space="0" w:color="auto"/>
                    <w:right w:val="single" w:sz="6" w:space="0" w:color="auto"/>
                  </w:tcBorders>
                </w:tcPr>
                <w:p w14:paraId="47D0383E" w14:textId="77777777" w:rsidR="00BC36C7" w:rsidRPr="00F048CE" w:rsidRDefault="00BC36C7" w:rsidP="00BC36C7">
                  <w:pPr>
                    <w:pStyle w:val="BasicParagraph"/>
                    <w:rPr>
                      <w:rFonts w:ascii="Arial" w:hAnsi="Arial" w:cs="Arial"/>
                      <w:color w:val="auto"/>
                      <w:sz w:val="18"/>
                      <w:szCs w:val="18"/>
                      <w14:ligatures w14:val="standardContextual"/>
                    </w:rPr>
                  </w:pPr>
                </w:p>
                <w:p w14:paraId="7A3C0082" w14:textId="49B94DE0" w:rsidR="00BC36C7" w:rsidRDefault="00BC36C7" w:rsidP="00BC36C7">
                  <w:pPr>
                    <w:rPr>
                      <w:rFonts w:eastAsia="Arial"/>
                      <w:color w:val="000000" w:themeColor="text1"/>
                      <w:sz w:val="18"/>
                      <w:szCs w:val="18"/>
                    </w:rPr>
                  </w:pPr>
                  <w:r w:rsidRPr="006B4FE2">
                    <w:rPr>
                      <w:sz w:val="18"/>
                      <w:szCs w:val="18"/>
                      <w14:ligatures w14:val="standardContextual"/>
                    </w:rPr>
                    <w:t>Deadline-</w:t>
                  </w:r>
                  <w:r w:rsidRPr="00F048CE">
                    <w:rPr>
                      <w:sz w:val="18"/>
                      <w:szCs w:val="18"/>
                      <w14:ligatures w14:val="standardContextual"/>
                    </w:rPr>
                    <w:t>1</w:t>
                  </w:r>
                  <w:r w:rsidR="004E6123">
                    <w:rPr>
                      <w:sz w:val="18"/>
                      <w:szCs w:val="18"/>
                      <w14:ligatures w14:val="standardContextual"/>
                    </w:rPr>
                    <w:t>6</w:t>
                  </w:r>
                  <w:r w:rsidRPr="00F048CE">
                    <w:rPr>
                      <w:sz w:val="18"/>
                      <w:szCs w:val="18"/>
                      <w:vertAlign w:val="superscript"/>
                      <w14:ligatures w14:val="standardContextual"/>
                    </w:rPr>
                    <w:t>th</w:t>
                  </w:r>
                  <w:r w:rsidRPr="00F048CE">
                    <w:rPr>
                      <w:sz w:val="18"/>
                      <w:szCs w:val="18"/>
                      <w14:ligatures w14:val="standardContextual"/>
                    </w:rPr>
                    <w:t>January 202</w:t>
                  </w:r>
                  <w:r w:rsidR="004E6123">
                    <w:rPr>
                      <w:sz w:val="18"/>
                      <w:szCs w:val="18"/>
                      <w14:ligatures w14:val="standardContextual"/>
                    </w:rPr>
                    <w:t>6</w:t>
                  </w:r>
                </w:p>
              </w:tc>
            </w:tr>
            <w:tr w:rsidR="00BC36C7" w14:paraId="18797E32" w14:textId="77777777" w:rsidTr="0FEEB1FA">
              <w:trPr>
                <w:trHeight w:val="300"/>
              </w:trPr>
              <w:tc>
                <w:tcPr>
                  <w:tcW w:w="3412" w:type="dxa"/>
                  <w:tcBorders>
                    <w:top w:val="single" w:sz="6" w:space="0" w:color="auto"/>
                    <w:left w:val="single" w:sz="6" w:space="0" w:color="auto"/>
                    <w:bottom w:val="single" w:sz="6" w:space="0" w:color="auto"/>
                    <w:right w:val="single" w:sz="6" w:space="0" w:color="auto"/>
                  </w:tcBorders>
                </w:tcPr>
                <w:p w14:paraId="7F955DBE" w14:textId="77777777" w:rsidR="00BC36C7" w:rsidRPr="00F048CE" w:rsidRDefault="00BC36C7" w:rsidP="00BC36C7">
                  <w:pPr>
                    <w:pStyle w:val="BasicParagraph"/>
                    <w:rPr>
                      <w:rFonts w:ascii="Arial" w:hAnsi="Arial" w:cs="Arial"/>
                      <w:color w:val="auto"/>
                      <w:sz w:val="18"/>
                      <w:szCs w:val="18"/>
                      <w14:ligatures w14:val="standardContextual"/>
                    </w:rPr>
                  </w:pPr>
                </w:p>
                <w:p w14:paraId="1EB48001" w14:textId="5EB47699" w:rsidR="00BC36C7" w:rsidRDefault="00BC36C7" w:rsidP="00BC36C7">
                  <w:pPr>
                    <w:rPr>
                      <w:rFonts w:eastAsia="Arial"/>
                      <w:color w:val="000000" w:themeColor="text1"/>
                      <w:sz w:val="18"/>
                      <w:szCs w:val="18"/>
                    </w:rPr>
                  </w:pPr>
                  <w:r w:rsidRPr="00F048CE">
                    <w:rPr>
                      <w:sz w:val="18"/>
                      <w:szCs w:val="18"/>
                      <w14:ligatures w14:val="standardContextual"/>
                    </w:rPr>
                    <w:t>Term 3</w:t>
                  </w:r>
                  <w:r w:rsidR="004E6123">
                    <w:rPr>
                      <w:sz w:val="18"/>
                      <w:szCs w:val="18"/>
                      <w14:ligatures w14:val="standardContextual"/>
                    </w:rPr>
                    <w:t xml:space="preserve"> - </w:t>
                  </w:r>
                  <w:r w:rsidRPr="00F048CE">
                    <w:rPr>
                      <w:sz w:val="18"/>
                      <w:szCs w:val="18"/>
                      <w14:ligatures w14:val="standardContextual"/>
                    </w:rPr>
                    <w:t>2</w:t>
                  </w:r>
                  <w:r w:rsidR="004E6123">
                    <w:rPr>
                      <w:sz w:val="18"/>
                      <w:szCs w:val="18"/>
                      <w14:ligatures w14:val="standardContextual"/>
                    </w:rPr>
                    <w:t>7</w:t>
                  </w:r>
                  <w:r w:rsidRPr="00F048CE">
                    <w:rPr>
                      <w:sz w:val="18"/>
                      <w:szCs w:val="18"/>
                      <w:vertAlign w:val="superscript"/>
                      <w14:ligatures w14:val="standardContextual"/>
                    </w:rPr>
                    <w:t>th</w:t>
                  </w:r>
                  <w:r w:rsidRPr="00F048CE">
                    <w:rPr>
                      <w:sz w:val="18"/>
                      <w:szCs w:val="18"/>
                      <w14:ligatures w14:val="standardContextual"/>
                    </w:rPr>
                    <w:t xml:space="preserve"> April 202</w:t>
                  </w:r>
                  <w:r w:rsidR="004E6123">
                    <w:rPr>
                      <w:sz w:val="18"/>
                      <w:szCs w:val="18"/>
                      <w14:ligatures w14:val="standardContextual"/>
                    </w:rPr>
                    <w:t>6</w:t>
                  </w:r>
                </w:p>
              </w:tc>
              <w:tc>
                <w:tcPr>
                  <w:tcW w:w="2468" w:type="dxa"/>
                  <w:tcBorders>
                    <w:top w:val="single" w:sz="6" w:space="0" w:color="auto"/>
                    <w:left w:val="single" w:sz="6" w:space="0" w:color="auto"/>
                    <w:bottom w:val="single" w:sz="6" w:space="0" w:color="auto"/>
                    <w:right w:val="single" w:sz="6" w:space="0" w:color="auto"/>
                  </w:tcBorders>
                </w:tcPr>
                <w:p w14:paraId="2DD878DB" w14:textId="77777777" w:rsidR="00BC36C7" w:rsidRPr="00F048CE" w:rsidRDefault="00BC36C7" w:rsidP="00BC36C7">
                  <w:pPr>
                    <w:pStyle w:val="BasicParagraph"/>
                    <w:rPr>
                      <w:rFonts w:ascii="Arial" w:hAnsi="Arial" w:cs="Arial"/>
                      <w:color w:val="auto"/>
                      <w:sz w:val="18"/>
                      <w:szCs w:val="18"/>
                      <w14:ligatures w14:val="standardContextual"/>
                    </w:rPr>
                  </w:pPr>
                </w:p>
                <w:p w14:paraId="055DDAC8" w14:textId="378878DE" w:rsidR="00BC36C7" w:rsidRDefault="00BC36C7" w:rsidP="00BC36C7">
                  <w:pPr>
                    <w:rPr>
                      <w:rFonts w:eastAsia="Arial"/>
                      <w:color w:val="000000" w:themeColor="text1"/>
                      <w:sz w:val="18"/>
                      <w:szCs w:val="18"/>
                    </w:rPr>
                  </w:pPr>
                  <w:r w:rsidRPr="006B4FE2">
                    <w:rPr>
                      <w:sz w:val="18"/>
                      <w:szCs w:val="18"/>
                      <w14:ligatures w14:val="standardContextual"/>
                    </w:rPr>
                    <w:t>Deadline</w:t>
                  </w:r>
                  <w:r w:rsidR="004E6123">
                    <w:rPr>
                      <w:sz w:val="18"/>
                      <w:szCs w:val="18"/>
                      <w14:ligatures w14:val="standardContextual"/>
                    </w:rPr>
                    <w:t xml:space="preserve"> </w:t>
                  </w:r>
                  <w:r w:rsidRPr="006B4FE2">
                    <w:rPr>
                      <w:sz w:val="18"/>
                      <w:szCs w:val="18"/>
                      <w14:ligatures w14:val="standardContextual"/>
                    </w:rPr>
                    <w:t>-</w:t>
                  </w:r>
                  <w:r w:rsidR="004E6123">
                    <w:rPr>
                      <w:sz w:val="18"/>
                      <w:szCs w:val="18"/>
                      <w14:ligatures w14:val="standardContextual"/>
                    </w:rPr>
                    <w:t xml:space="preserve"> </w:t>
                  </w:r>
                  <w:r w:rsidRPr="00F048CE">
                    <w:rPr>
                      <w:sz w:val="18"/>
                      <w:szCs w:val="18"/>
                      <w14:ligatures w14:val="standardContextual"/>
                    </w:rPr>
                    <w:t>0</w:t>
                  </w:r>
                  <w:r w:rsidR="004E6123">
                    <w:rPr>
                      <w:sz w:val="18"/>
                      <w:szCs w:val="18"/>
                      <w14:ligatures w14:val="standardContextual"/>
                    </w:rPr>
                    <w:t>8</w:t>
                  </w:r>
                  <w:r w:rsidRPr="00F048CE">
                    <w:rPr>
                      <w:sz w:val="18"/>
                      <w:szCs w:val="18"/>
                      <w:vertAlign w:val="superscript"/>
                      <w14:ligatures w14:val="standardContextual"/>
                    </w:rPr>
                    <w:t>th</w:t>
                  </w:r>
                  <w:r>
                    <w:rPr>
                      <w:sz w:val="18"/>
                      <w:szCs w:val="18"/>
                      <w:vertAlign w:val="superscript"/>
                      <w14:ligatures w14:val="standardContextual"/>
                    </w:rPr>
                    <w:t xml:space="preserve"> </w:t>
                  </w:r>
                  <w:r w:rsidRPr="00F048CE">
                    <w:rPr>
                      <w:sz w:val="18"/>
                      <w:szCs w:val="18"/>
                      <w14:ligatures w14:val="standardContextual"/>
                    </w:rPr>
                    <w:t>May 202</w:t>
                  </w:r>
                  <w:r w:rsidR="004E6123">
                    <w:rPr>
                      <w:sz w:val="18"/>
                      <w:szCs w:val="18"/>
                      <w14:ligatures w14:val="standardContextual"/>
                    </w:rPr>
                    <w:t>6</w:t>
                  </w:r>
                </w:p>
              </w:tc>
            </w:tr>
          </w:tbl>
          <w:p w14:paraId="113A5E06" w14:textId="1A53BCBB" w:rsidR="00C72423" w:rsidRPr="0050198E" w:rsidRDefault="7F822346" w:rsidP="053D38A1">
            <w:pPr>
              <w:spacing w:before="120" w:after="120"/>
              <w:rPr>
                <w:rFonts w:eastAsia="Arial"/>
                <w:color w:val="000000" w:themeColor="text1"/>
                <w:sz w:val="18"/>
                <w:szCs w:val="18"/>
              </w:rPr>
            </w:pPr>
            <w:r w:rsidRPr="053D38A1">
              <w:rPr>
                <w:rFonts w:eastAsia="Arial"/>
                <w:color w:val="000000" w:themeColor="text1"/>
                <w:sz w:val="18"/>
                <w:szCs w:val="18"/>
              </w:rPr>
              <w:t xml:space="preserve">     </w:t>
            </w:r>
          </w:p>
        </w:tc>
      </w:tr>
      <w:tr w:rsidR="00C125C4" w:rsidRPr="0050198E" w14:paraId="5545D841" w14:textId="77777777" w:rsidTr="0FEEB1FA">
        <w:tc>
          <w:tcPr>
            <w:tcW w:w="679" w:type="dxa"/>
            <w:shd w:val="clear" w:color="auto" w:fill="C6D9F1"/>
          </w:tcPr>
          <w:p w14:paraId="32939263" w14:textId="77777777" w:rsidR="00C125C4" w:rsidRPr="0050198E" w:rsidRDefault="00C125C4" w:rsidP="00C50405">
            <w:pPr>
              <w:pStyle w:val="Level1"/>
              <w:rPr>
                <w:rStyle w:val="Level1asHeadingtext"/>
                <w:sz w:val="18"/>
                <w:szCs w:val="18"/>
              </w:rPr>
            </w:pPr>
          </w:p>
        </w:tc>
        <w:tc>
          <w:tcPr>
            <w:tcW w:w="1306" w:type="dxa"/>
            <w:shd w:val="clear" w:color="auto" w:fill="C6D9F1"/>
          </w:tcPr>
          <w:p w14:paraId="6263B3E2" w14:textId="77777777" w:rsidR="00C125C4" w:rsidRPr="0050198E" w:rsidRDefault="00C125C4" w:rsidP="000770ED">
            <w:pPr>
              <w:pStyle w:val="Level2"/>
              <w:numPr>
                <w:ilvl w:val="0"/>
                <w:numId w:val="0"/>
              </w:numPr>
              <w:spacing w:before="120" w:after="120"/>
              <w:jc w:val="left"/>
              <w:rPr>
                <w:b/>
                <w:bCs/>
                <w:sz w:val="18"/>
                <w:szCs w:val="18"/>
              </w:rPr>
            </w:pPr>
            <w:r w:rsidRPr="0050198E">
              <w:rPr>
                <w:b/>
                <w:sz w:val="18"/>
                <w:szCs w:val="18"/>
              </w:rPr>
              <w:t>Sponsors</w:t>
            </w:r>
          </w:p>
        </w:tc>
        <w:tc>
          <w:tcPr>
            <w:tcW w:w="7088" w:type="dxa"/>
            <w:shd w:val="clear" w:color="auto" w:fill="auto"/>
          </w:tcPr>
          <w:p w14:paraId="25F8CFBA" w14:textId="77777777" w:rsidR="00C125C4" w:rsidRPr="0050198E" w:rsidRDefault="00C125C4" w:rsidP="000770ED">
            <w:pPr>
              <w:pStyle w:val="Level2"/>
              <w:numPr>
                <w:ilvl w:val="0"/>
                <w:numId w:val="0"/>
              </w:numPr>
              <w:spacing w:before="120" w:after="120"/>
              <w:rPr>
                <w:sz w:val="18"/>
                <w:szCs w:val="18"/>
              </w:rPr>
            </w:pPr>
            <w:r w:rsidRPr="0050198E">
              <w:rPr>
                <w:sz w:val="18"/>
                <w:szCs w:val="18"/>
              </w:rPr>
              <w:t xml:space="preserve">If you have a Sponsor, you will be responsible for providing them with all the information they require to enable them to make payments on your behalf in accordance with the same timescales as would apply if you were making all payments yourself. If you are paying part of the Licence Fee yourself, you will need to pay those fees as set out above. If your Sponsor fails to pay in accordance with these </w:t>
            </w:r>
            <w:proofErr w:type="gramStart"/>
            <w:r w:rsidRPr="0050198E">
              <w:rPr>
                <w:sz w:val="18"/>
                <w:szCs w:val="18"/>
              </w:rPr>
              <w:t>terms</w:t>
            </w:r>
            <w:proofErr w:type="gramEnd"/>
            <w:r w:rsidRPr="0050198E">
              <w:rPr>
                <w:sz w:val="18"/>
                <w:szCs w:val="18"/>
              </w:rPr>
              <w:t xml:space="preserve"> you will remain liable for the full payment. We will contact you if we have problems recovering money from your Sponsor.</w:t>
            </w:r>
          </w:p>
        </w:tc>
      </w:tr>
      <w:tr w:rsidR="00C125C4" w:rsidRPr="0050198E" w14:paraId="0326413D" w14:textId="77777777" w:rsidTr="0FEEB1FA">
        <w:tc>
          <w:tcPr>
            <w:tcW w:w="679" w:type="dxa"/>
            <w:shd w:val="clear" w:color="auto" w:fill="C6D9F1"/>
          </w:tcPr>
          <w:p w14:paraId="73860C9A" w14:textId="77777777" w:rsidR="00C125C4" w:rsidRPr="0050198E" w:rsidRDefault="00C125C4" w:rsidP="00C50405">
            <w:pPr>
              <w:pStyle w:val="Level1"/>
              <w:spacing w:before="120" w:after="120"/>
              <w:rPr>
                <w:rStyle w:val="Level1asHeadingtext"/>
                <w:sz w:val="18"/>
                <w:szCs w:val="18"/>
              </w:rPr>
            </w:pPr>
          </w:p>
        </w:tc>
        <w:tc>
          <w:tcPr>
            <w:tcW w:w="1306" w:type="dxa"/>
            <w:shd w:val="clear" w:color="auto" w:fill="C6D9F1"/>
          </w:tcPr>
          <w:p w14:paraId="789E6BB9" w14:textId="77777777" w:rsidR="00C125C4" w:rsidRPr="0050198E" w:rsidRDefault="00C125C4" w:rsidP="001230C4">
            <w:pPr>
              <w:pStyle w:val="Level2"/>
              <w:numPr>
                <w:ilvl w:val="0"/>
                <w:numId w:val="0"/>
              </w:numPr>
              <w:spacing w:before="120" w:after="120"/>
              <w:jc w:val="left"/>
              <w:rPr>
                <w:b/>
                <w:sz w:val="18"/>
                <w:szCs w:val="18"/>
              </w:rPr>
            </w:pPr>
            <w:r w:rsidRPr="0050198E">
              <w:rPr>
                <w:b/>
                <w:sz w:val="18"/>
                <w:szCs w:val="18"/>
              </w:rPr>
              <w:t>Payment of Deposit</w:t>
            </w:r>
          </w:p>
        </w:tc>
        <w:tc>
          <w:tcPr>
            <w:tcW w:w="7088" w:type="dxa"/>
            <w:shd w:val="clear" w:color="auto" w:fill="auto"/>
          </w:tcPr>
          <w:p w14:paraId="70979B1B" w14:textId="77777777" w:rsidR="00C125C4" w:rsidRPr="0050198E" w:rsidRDefault="00C125C4" w:rsidP="001230C4">
            <w:pPr>
              <w:pStyle w:val="Level2"/>
              <w:numPr>
                <w:ilvl w:val="0"/>
                <w:numId w:val="0"/>
              </w:numPr>
              <w:tabs>
                <w:tab w:val="num" w:pos="422"/>
              </w:tabs>
              <w:spacing w:before="120" w:after="120"/>
              <w:rPr>
                <w:sz w:val="18"/>
                <w:szCs w:val="18"/>
                <w:highlight w:val="green"/>
              </w:rPr>
            </w:pPr>
            <w:r w:rsidRPr="0050198E">
              <w:rPr>
                <w:sz w:val="18"/>
                <w:szCs w:val="18"/>
              </w:rPr>
              <w:t xml:space="preserve">Your </w:t>
            </w:r>
            <w:r w:rsidR="001230C4" w:rsidRPr="0050198E">
              <w:rPr>
                <w:sz w:val="18"/>
                <w:szCs w:val="18"/>
              </w:rPr>
              <w:t>D</w:t>
            </w:r>
            <w:r w:rsidRPr="0050198E">
              <w:rPr>
                <w:sz w:val="18"/>
                <w:szCs w:val="18"/>
              </w:rPr>
              <w:t>eposit must be paid</w:t>
            </w:r>
            <w:r w:rsidR="001230C4" w:rsidRPr="0050198E">
              <w:rPr>
                <w:sz w:val="18"/>
                <w:szCs w:val="18"/>
              </w:rPr>
              <w:t xml:space="preserve"> online</w:t>
            </w:r>
            <w:r w:rsidRPr="0050198E">
              <w:rPr>
                <w:sz w:val="18"/>
                <w:szCs w:val="18"/>
              </w:rPr>
              <w:t xml:space="preserve"> at the time of Accepting the Agreement by </w:t>
            </w:r>
            <w:r w:rsidR="001230C4" w:rsidRPr="0050198E">
              <w:rPr>
                <w:sz w:val="18"/>
                <w:szCs w:val="18"/>
              </w:rPr>
              <w:t xml:space="preserve">credit card or debit card. </w:t>
            </w:r>
            <w:r w:rsidR="001230C4" w:rsidRPr="0050198E">
              <w:rPr>
                <w:bCs/>
                <w:iCs/>
                <w:sz w:val="18"/>
                <w:szCs w:val="18"/>
              </w:rPr>
              <w:t xml:space="preserve">Please note that American Express cards are not accepted. </w:t>
            </w:r>
          </w:p>
        </w:tc>
      </w:tr>
    </w:tbl>
    <w:p w14:paraId="6DA18052" w14:textId="77777777" w:rsidR="00C125C4" w:rsidRDefault="00C125C4" w:rsidP="00C125C4">
      <w:pPr>
        <w:pStyle w:val="Level2"/>
        <w:numPr>
          <w:ilvl w:val="0"/>
          <w:numId w:val="0"/>
        </w:numPr>
        <w:autoSpaceDE w:val="0"/>
        <w:autoSpaceDN w:val="0"/>
        <w:rPr>
          <w:sz w:val="18"/>
          <w:szCs w:val="18"/>
        </w:rPr>
      </w:pPr>
    </w:p>
    <w:p w14:paraId="67C4CEB6" w14:textId="77777777" w:rsidR="00B84F18" w:rsidRDefault="00B84F18" w:rsidP="00C125C4">
      <w:pPr>
        <w:pStyle w:val="Level2"/>
        <w:numPr>
          <w:ilvl w:val="0"/>
          <w:numId w:val="0"/>
        </w:numPr>
        <w:autoSpaceDE w:val="0"/>
        <w:autoSpaceDN w:val="0"/>
        <w:rPr>
          <w:sz w:val="18"/>
          <w:szCs w:val="18"/>
        </w:rPr>
      </w:pPr>
    </w:p>
    <w:p w14:paraId="043B15E1" w14:textId="77777777" w:rsidR="00616660" w:rsidRDefault="00616660" w:rsidP="00C125C4">
      <w:pPr>
        <w:pStyle w:val="Level2"/>
        <w:numPr>
          <w:ilvl w:val="0"/>
          <w:numId w:val="0"/>
        </w:numPr>
        <w:autoSpaceDE w:val="0"/>
        <w:autoSpaceDN w:val="0"/>
        <w:rPr>
          <w:sz w:val="18"/>
          <w:szCs w:val="18"/>
        </w:rPr>
      </w:pPr>
    </w:p>
    <w:p w14:paraId="69C31295" w14:textId="77777777" w:rsidR="00DC39E0" w:rsidRDefault="00DC39E0" w:rsidP="00C125C4">
      <w:pPr>
        <w:pStyle w:val="Level2"/>
        <w:numPr>
          <w:ilvl w:val="0"/>
          <w:numId w:val="0"/>
        </w:numPr>
        <w:autoSpaceDE w:val="0"/>
        <w:autoSpaceDN w:val="0"/>
        <w:rPr>
          <w:sz w:val="18"/>
          <w:szCs w:val="18"/>
        </w:rPr>
      </w:pPr>
    </w:p>
    <w:p w14:paraId="7BACC0A8" w14:textId="77777777" w:rsidR="00DC39E0" w:rsidRDefault="00DC39E0" w:rsidP="00C125C4">
      <w:pPr>
        <w:pStyle w:val="Level2"/>
        <w:numPr>
          <w:ilvl w:val="0"/>
          <w:numId w:val="0"/>
        </w:numPr>
        <w:autoSpaceDE w:val="0"/>
        <w:autoSpaceDN w:val="0"/>
        <w:rPr>
          <w:sz w:val="18"/>
          <w:szCs w:val="18"/>
        </w:rPr>
      </w:pPr>
    </w:p>
    <w:p w14:paraId="2D67E7C4" w14:textId="77777777" w:rsidR="00842C5E" w:rsidRDefault="00842C5E" w:rsidP="00C125C4">
      <w:pPr>
        <w:pStyle w:val="Level2"/>
        <w:numPr>
          <w:ilvl w:val="0"/>
          <w:numId w:val="0"/>
        </w:numPr>
        <w:autoSpaceDE w:val="0"/>
        <w:autoSpaceDN w:val="0"/>
        <w:rPr>
          <w:sz w:val="18"/>
          <w:szCs w:val="18"/>
        </w:rPr>
      </w:pPr>
    </w:p>
    <w:tbl>
      <w:tblPr>
        <w:tblW w:w="9215" w:type="dxa"/>
        <w:tblInd w:w="-31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86"/>
        <w:gridCol w:w="7229"/>
      </w:tblGrid>
      <w:tr w:rsidR="00C125C4" w:rsidRPr="00AC6E02" w14:paraId="7048AAB4" w14:textId="77777777" w:rsidTr="04139425">
        <w:tc>
          <w:tcPr>
            <w:tcW w:w="9215" w:type="dxa"/>
            <w:gridSpan w:val="2"/>
            <w:shd w:val="clear" w:color="auto" w:fill="0D0D0D" w:themeFill="text1" w:themeFillTint="F2"/>
          </w:tcPr>
          <w:p w14:paraId="06331210" w14:textId="77777777" w:rsidR="00C125C4" w:rsidRPr="00AC6E02" w:rsidRDefault="00C125C4" w:rsidP="000770ED">
            <w:pPr>
              <w:spacing w:before="240" w:after="240"/>
              <w:jc w:val="center"/>
              <w:rPr>
                <w:rStyle w:val="Level1asHeadingtext"/>
                <w:b w:val="0"/>
                <w:bCs w:val="0"/>
                <w:caps w:val="0"/>
                <w:sz w:val="18"/>
                <w:szCs w:val="18"/>
              </w:rPr>
            </w:pPr>
            <w:r w:rsidRPr="00087362">
              <w:rPr>
                <w:sz w:val="18"/>
                <w:szCs w:val="18"/>
              </w:rPr>
              <w:br w:type="page"/>
            </w:r>
            <w:r>
              <w:br w:type="page"/>
            </w:r>
            <w:r>
              <w:rPr>
                <w:b/>
              </w:rPr>
              <w:t>GLOSSARY</w:t>
            </w:r>
          </w:p>
        </w:tc>
      </w:tr>
      <w:tr w:rsidR="00C125C4" w:rsidRPr="0050198E" w14:paraId="0ADB573B" w14:textId="77777777" w:rsidTr="04139425">
        <w:tc>
          <w:tcPr>
            <w:tcW w:w="9215" w:type="dxa"/>
            <w:gridSpan w:val="2"/>
            <w:shd w:val="clear" w:color="auto" w:fill="auto"/>
          </w:tcPr>
          <w:p w14:paraId="2EC9B2C1" w14:textId="77777777" w:rsidR="00E6751F" w:rsidRPr="0050198E" w:rsidRDefault="00C125C4" w:rsidP="000770ED">
            <w:pPr>
              <w:pStyle w:val="Body1"/>
              <w:spacing w:before="120" w:after="120"/>
              <w:ind w:left="0"/>
              <w:rPr>
                <w:sz w:val="16"/>
                <w:szCs w:val="16"/>
              </w:rPr>
            </w:pPr>
            <w:r w:rsidRPr="0050198E">
              <w:rPr>
                <w:sz w:val="16"/>
                <w:szCs w:val="16"/>
              </w:rPr>
              <w:t>Words used in this Agreement and in these Terms and Conditions of Residence have the following meanings:</w:t>
            </w:r>
          </w:p>
        </w:tc>
      </w:tr>
      <w:tr w:rsidR="00C125C4" w:rsidRPr="0050198E" w14:paraId="71A9A873" w14:textId="77777777" w:rsidTr="04139425">
        <w:tc>
          <w:tcPr>
            <w:tcW w:w="1986" w:type="dxa"/>
            <w:shd w:val="clear" w:color="auto" w:fill="C6D9F1"/>
          </w:tcPr>
          <w:p w14:paraId="1BAE1FFE" w14:textId="77777777" w:rsidR="00C125C4" w:rsidRPr="0050198E" w:rsidRDefault="00C125C4" w:rsidP="000770ED">
            <w:pPr>
              <w:pStyle w:val="Body"/>
              <w:spacing w:before="120" w:after="120"/>
              <w:jc w:val="left"/>
              <w:rPr>
                <w:b/>
                <w:sz w:val="16"/>
                <w:szCs w:val="16"/>
              </w:rPr>
            </w:pPr>
            <w:r w:rsidRPr="0050198E">
              <w:rPr>
                <w:b/>
                <w:sz w:val="16"/>
                <w:szCs w:val="16"/>
              </w:rPr>
              <w:t xml:space="preserve">Accept </w:t>
            </w:r>
          </w:p>
        </w:tc>
        <w:tc>
          <w:tcPr>
            <w:tcW w:w="7229" w:type="dxa"/>
          </w:tcPr>
          <w:p w14:paraId="020E178A" w14:textId="77777777" w:rsidR="00D87C6C" w:rsidRPr="0050198E" w:rsidRDefault="00C125C4" w:rsidP="00D87C6C">
            <w:pPr>
              <w:pStyle w:val="Body"/>
              <w:spacing w:before="120" w:after="120"/>
              <w:rPr>
                <w:sz w:val="16"/>
                <w:szCs w:val="16"/>
              </w:rPr>
            </w:pPr>
            <w:r w:rsidRPr="0050198E">
              <w:rPr>
                <w:sz w:val="16"/>
                <w:szCs w:val="16"/>
              </w:rPr>
              <w:t>Means to formally accept the offer of the Accommodation online and "Accepted" and "Accepting" are to be interpreted accordingly.</w:t>
            </w:r>
            <w:r w:rsidR="00D87C6C" w:rsidRPr="001B4CE6">
              <w:rPr>
                <w:sz w:val="16"/>
                <w:szCs w:val="16"/>
              </w:rPr>
              <w:t xml:space="preserve">   </w:t>
            </w:r>
          </w:p>
        </w:tc>
      </w:tr>
      <w:tr w:rsidR="00C125C4" w:rsidRPr="0050198E" w14:paraId="7AADFC66" w14:textId="77777777" w:rsidTr="04139425">
        <w:tc>
          <w:tcPr>
            <w:tcW w:w="1986" w:type="dxa"/>
            <w:shd w:val="clear" w:color="auto" w:fill="C6D9F1"/>
          </w:tcPr>
          <w:p w14:paraId="14B04123" w14:textId="77777777" w:rsidR="00C125C4" w:rsidRPr="0050198E" w:rsidRDefault="00C125C4" w:rsidP="000770ED">
            <w:pPr>
              <w:pStyle w:val="Body"/>
              <w:spacing w:before="120" w:after="120"/>
              <w:jc w:val="left"/>
              <w:rPr>
                <w:b/>
                <w:sz w:val="16"/>
                <w:szCs w:val="16"/>
              </w:rPr>
            </w:pPr>
            <w:r w:rsidRPr="0050198E">
              <w:rPr>
                <w:b/>
                <w:sz w:val="16"/>
                <w:szCs w:val="16"/>
              </w:rPr>
              <w:t>Accommodation</w:t>
            </w:r>
          </w:p>
        </w:tc>
        <w:tc>
          <w:tcPr>
            <w:tcW w:w="7229" w:type="dxa"/>
          </w:tcPr>
          <w:p w14:paraId="48BFA1C6" w14:textId="77777777" w:rsidR="00C125C4" w:rsidRPr="0050198E" w:rsidRDefault="00C125C4" w:rsidP="00087362">
            <w:pPr>
              <w:pStyle w:val="Body"/>
              <w:spacing w:before="120" w:after="120"/>
              <w:rPr>
                <w:sz w:val="16"/>
                <w:szCs w:val="16"/>
              </w:rPr>
            </w:pPr>
            <w:r w:rsidRPr="0050198E">
              <w:rPr>
                <w:sz w:val="16"/>
                <w:szCs w:val="16"/>
              </w:rPr>
              <w:t>Means the Room (which in the case of a shared flat, includes all shared areas in that flat) or any alternative accommodation to which you have moved under this Agreement.</w:t>
            </w:r>
          </w:p>
        </w:tc>
      </w:tr>
      <w:tr w:rsidR="00C125C4" w:rsidRPr="0050198E" w14:paraId="19C87029" w14:textId="77777777" w:rsidTr="04139425">
        <w:tc>
          <w:tcPr>
            <w:tcW w:w="1986" w:type="dxa"/>
            <w:shd w:val="clear" w:color="auto" w:fill="C6D9F1"/>
          </w:tcPr>
          <w:p w14:paraId="7FB8BC3A" w14:textId="77777777" w:rsidR="00C125C4" w:rsidRPr="0050198E" w:rsidRDefault="00C125C4" w:rsidP="000770ED">
            <w:pPr>
              <w:pStyle w:val="Body"/>
              <w:spacing w:before="120" w:after="120"/>
              <w:jc w:val="left"/>
              <w:rPr>
                <w:b/>
                <w:sz w:val="16"/>
                <w:szCs w:val="16"/>
              </w:rPr>
            </w:pPr>
            <w:r w:rsidRPr="0050198E">
              <w:rPr>
                <w:b/>
                <w:sz w:val="16"/>
                <w:szCs w:val="16"/>
              </w:rPr>
              <w:t>Accommodation Office</w:t>
            </w:r>
          </w:p>
        </w:tc>
        <w:tc>
          <w:tcPr>
            <w:tcW w:w="7229" w:type="dxa"/>
          </w:tcPr>
          <w:p w14:paraId="2BE95800" w14:textId="6ADA0FFC" w:rsidR="00CC6FC4" w:rsidRDefault="00C125C4" w:rsidP="00F677FE">
            <w:pPr>
              <w:pStyle w:val="Body"/>
              <w:spacing w:before="120" w:after="120"/>
              <w:rPr>
                <w:sz w:val="16"/>
                <w:szCs w:val="16"/>
              </w:rPr>
            </w:pPr>
            <w:r w:rsidRPr="0050198E">
              <w:rPr>
                <w:sz w:val="16"/>
                <w:szCs w:val="16"/>
              </w:rPr>
              <w:t>Means</w:t>
            </w:r>
            <w:r w:rsidR="00F677FE" w:rsidRPr="0050198E">
              <w:rPr>
                <w:sz w:val="16"/>
                <w:szCs w:val="16"/>
              </w:rPr>
              <w:t xml:space="preserve"> the</w:t>
            </w:r>
            <w:r w:rsidRPr="0050198E">
              <w:rPr>
                <w:sz w:val="16"/>
                <w:szCs w:val="16"/>
              </w:rPr>
              <w:t xml:space="preserve"> </w:t>
            </w:r>
            <w:r w:rsidR="00BA7F7A" w:rsidRPr="0050198E">
              <w:rPr>
                <w:sz w:val="16"/>
                <w:szCs w:val="16"/>
              </w:rPr>
              <w:t xml:space="preserve">Accommodation Office, </w:t>
            </w:r>
            <w:r w:rsidR="00467125" w:rsidRPr="0050198E">
              <w:rPr>
                <w:sz w:val="16"/>
                <w:szCs w:val="16"/>
              </w:rPr>
              <w:t>Falmouth Exeter Plus</w:t>
            </w:r>
            <w:r w:rsidR="00BA7F7A" w:rsidRPr="0050198E">
              <w:rPr>
                <w:sz w:val="16"/>
                <w:szCs w:val="16"/>
              </w:rPr>
              <w:t>, Penryn Campus, Penryn, Cornwall</w:t>
            </w:r>
            <w:r w:rsidR="00CC6FC4">
              <w:rPr>
                <w:sz w:val="16"/>
                <w:szCs w:val="16"/>
              </w:rPr>
              <w:t>,</w:t>
            </w:r>
            <w:r w:rsidR="00BA7F7A" w:rsidRPr="0050198E">
              <w:rPr>
                <w:sz w:val="16"/>
                <w:szCs w:val="16"/>
              </w:rPr>
              <w:t xml:space="preserve"> TR10 9FE</w:t>
            </w:r>
          </w:p>
          <w:p w14:paraId="3CC0B35C" w14:textId="47AD9FD9" w:rsidR="00CC6FC4" w:rsidRDefault="00F677FE" w:rsidP="00F677FE">
            <w:pPr>
              <w:pStyle w:val="Body"/>
              <w:spacing w:before="120" w:after="120"/>
              <w:rPr>
                <w:sz w:val="16"/>
                <w:szCs w:val="16"/>
              </w:rPr>
            </w:pPr>
            <w:hyperlink r:id="rId20" w:history="1">
              <w:r w:rsidRPr="0050198E">
                <w:rPr>
                  <w:rStyle w:val="Hyperlink"/>
                  <w:sz w:val="16"/>
                  <w:szCs w:val="16"/>
                </w:rPr>
                <w:t>accommodation@fxplus.ac.uk</w:t>
              </w:r>
            </w:hyperlink>
            <w:r w:rsidRPr="0050198E">
              <w:rPr>
                <w:sz w:val="16"/>
                <w:szCs w:val="16"/>
              </w:rPr>
              <w:t xml:space="preserve"> </w:t>
            </w:r>
          </w:p>
          <w:p w14:paraId="6D1A01EA" w14:textId="58CD727D" w:rsidR="00F677FE" w:rsidRPr="0050198E" w:rsidRDefault="00F677FE" w:rsidP="00F677FE">
            <w:pPr>
              <w:pStyle w:val="Body"/>
              <w:spacing w:before="120" w:after="120"/>
              <w:rPr>
                <w:sz w:val="16"/>
                <w:szCs w:val="16"/>
              </w:rPr>
            </w:pPr>
            <w:r w:rsidRPr="0050198E">
              <w:rPr>
                <w:sz w:val="16"/>
                <w:szCs w:val="16"/>
              </w:rPr>
              <w:t>01326 253639</w:t>
            </w:r>
          </w:p>
        </w:tc>
      </w:tr>
      <w:tr w:rsidR="00C125C4" w:rsidRPr="0050198E" w14:paraId="2D1311F0" w14:textId="77777777" w:rsidTr="04139425">
        <w:tc>
          <w:tcPr>
            <w:tcW w:w="1986" w:type="dxa"/>
            <w:shd w:val="clear" w:color="auto" w:fill="C6D9F1"/>
          </w:tcPr>
          <w:p w14:paraId="39839C01" w14:textId="77777777" w:rsidR="00C125C4" w:rsidRPr="0050198E" w:rsidRDefault="00C125C4" w:rsidP="000770ED">
            <w:pPr>
              <w:pStyle w:val="Body"/>
              <w:spacing w:before="120" w:after="120"/>
              <w:jc w:val="left"/>
              <w:rPr>
                <w:b/>
                <w:sz w:val="16"/>
                <w:szCs w:val="16"/>
              </w:rPr>
            </w:pPr>
            <w:r w:rsidRPr="0050198E">
              <w:rPr>
                <w:b/>
                <w:sz w:val="16"/>
                <w:szCs w:val="16"/>
              </w:rPr>
              <w:t>Agreement</w:t>
            </w:r>
          </w:p>
        </w:tc>
        <w:tc>
          <w:tcPr>
            <w:tcW w:w="7229" w:type="dxa"/>
          </w:tcPr>
          <w:p w14:paraId="0904944E" w14:textId="77777777" w:rsidR="00C125C4" w:rsidRPr="0050198E" w:rsidRDefault="00C125C4" w:rsidP="000770ED">
            <w:pPr>
              <w:pStyle w:val="Body"/>
              <w:spacing w:before="120" w:after="120"/>
              <w:rPr>
                <w:sz w:val="16"/>
                <w:szCs w:val="16"/>
              </w:rPr>
            </w:pPr>
            <w:r w:rsidRPr="0050198E">
              <w:rPr>
                <w:sz w:val="16"/>
                <w:szCs w:val="16"/>
              </w:rPr>
              <w:t>Means the contract between us and you relating to the Accommodation and comprising:</w:t>
            </w:r>
          </w:p>
          <w:p w14:paraId="0FBA21D2" w14:textId="77777777" w:rsidR="00C125C4" w:rsidRPr="0050198E" w:rsidRDefault="00C125C4" w:rsidP="000770ED">
            <w:pPr>
              <w:pStyle w:val="Body"/>
              <w:tabs>
                <w:tab w:val="left" w:pos="459"/>
              </w:tabs>
              <w:spacing w:before="120" w:after="120"/>
              <w:ind w:left="459" w:hanging="459"/>
              <w:rPr>
                <w:sz w:val="16"/>
                <w:szCs w:val="16"/>
              </w:rPr>
            </w:pPr>
            <w:r w:rsidRPr="0050198E">
              <w:rPr>
                <w:sz w:val="16"/>
                <w:szCs w:val="16"/>
              </w:rPr>
              <w:lastRenderedPageBreak/>
              <w:t xml:space="preserve">1. </w:t>
            </w:r>
            <w:r w:rsidRPr="0050198E">
              <w:rPr>
                <w:sz w:val="16"/>
                <w:szCs w:val="16"/>
              </w:rPr>
              <w:tab/>
              <w:t xml:space="preserve">these Ts &amp; </w:t>
            </w:r>
            <w:proofErr w:type="gramStart"/>
            <w:r w:rsidRPr="0050198E">
              <w:rPr>
                <w:sz w:val="16"/>
                <w:szCs w:val="16"/>
              </w:rPr>
              <w:t>Cs;</w:t>
            </w:r>
            <w:proofErr w:type="gramEnd"/>
          </w:p>
          <w:p w14:paraId="72B03294" w14:textId="6A115A00" w:rsidR="00D87C6C" w:rsidRDefault="00C125C4" w:rsidP="000770ED">
            <w:pPr>
              <w:pStyle w:val="Body"/>
              <w:tabs>
                <w:tab w:val="left" w:pos="459"/>
              </w:tabs>
              <w:spacing w:before="120" w:after="120"/>
              <w:ind w:left="459" w:hanging="459"/>
              <w:rPr>
                <w:sz w:val="16"/>
                <w:szCs w:val="16"/>
              </w:rPr>
            </w:pPr>
            <w:r w:rsidRPr="264FFFA4">
              <w:rPr>
                <w:sz w:val="16"/>
                <w:szCs w:val="16"/>
              </w:rPr>
              <w:t>2.</w:t>
            </w:r>
            <w:r>
              <w:tab/>
            </w:r>
            <w:r w:rsidRPr="264FFFA4">
              <w:rPr>
                <w:sz w:val="16"/>
                <w:szCs w:val="16"/>
              </w:rPr>
              <w:t xml:space="preserve">the Agreement Summary; </w:t>
            </w:r>
            <w:r w:rsidR="40C6F6CD" w:rsidRPr="264FFFA4">
              <w:rPr>
                <w:sz w:val="16"/>
                <w:szCs w:val="16"/>
              </w:rPr>
              <w:t>and</w:t>
            </w:r>
          </w:p>
          <w:p w14:paraId="1C817285" w14:textId="2367859F" w:rsidR="00D87C6C" w:rsidRPr="0050198E" w:rsidRDefault="00C125C4" w:rsidP="00D87C6C">
            <w:pPr>
              <w:pStyle w:val="Body"/>
              <w:tabs>
                <w:tab w:val="left" w:pos="459"/>
              </w:tabs>
              <w:spacing w:before="120" w:after="120"/>
              <w:ind w:left="459" w:hanging="459"/>
              <w:rPr>
                <w:sz w:val="16"/>
                <w:szCs w:val="16"/>
              </w:rPr>
            </w:pPr>
            <w:r w:rsidRPr="264FFFA4">
              <w:rPr>
                <w:sz w:val="16"/>
                <w:szCs w:val="16"/>
              </w:rPr>
              <w:t>3.</w:t>
            </w:r>
            <w:r w:rsidR="00D87C6C">
              <w:tab/>
            </w:r>
            <w:r w:rsidRPr="264FFFA4">
              <w:rPr>
                <w:sz w:val="16"/>
                <w:szCs w:val="16"/>
              </w:rPr>
              <w:t>the Regulations (which will take precedence in the event of any contradiction between them and the Ts &amp; Cs and/or the Agreement Summary)</w:t>
            </w:r>
            <w:r w:rsidR="234EF028" w:rsidRPr="264FFFA4">
              <w:rPr>
                <w:sz w:val="16"/>
                <w:szCs w:val="16"/>
              </w:rPr>
              <w:t>.</w:t>
            </w:r>
            <w:r w:rsidR="3013DD25" w:rsidRPr="264FFFA4">
              <w:rPr>
                <w:sz w:val="16"/>
                <w:szCs w:val="16"/>
              </w:rPr>
              <w:t xml:space="preserve">  </w:t>
            </w:r>
          </w:p>
        </w:tc>
      </w:tr>
      <w:tr w:rsidR="00C125C4" w:rsidRPr="0050198E" w14:paraId="6385BF31" w14:textId="77777777" w:rsidTr="04139425">
        <w:tc>
          <w:tcPr>
            <w:tcW w:w="1986" w:type="dxa"/>
            <w:shd w:val="clear" w:color="auto" w:fill="C6D9F1"/>
          </w:tcPr>
          <w:p w14:paraId="4FA3F1D0" w14:textId="77777777" w:rsidR="00C125C4" w:rsidRPr="0050198E" w:rsidRDefault="00C125C4" w:rsidP="000770ED">
            <w:pPr>
              <w:pStyle w:val="Body"/>
              <w:spacing w:before="120" w:after="120"/>
              <w:jc w:val="left"/>
              <w:rPr>
                <w:b/>
                <w:sz w:val="16"/>
                <w:szCs w:val="16"/>
              </w:rPr>
            </w:pPr>
            <w:r w:rsidRPr="0050198E">
              <w:rPr>
                <w:b/>
                <w:sz w:val="16"/>
                <w:szCs w:val="16"/>
              </w:rPr>
              <w:lastRenderedPageBreak/>
              <w:t>Agreement Summary</w:t>
            </w:r>
          </w:p>
        </w:tc>
        <w:tc>
          <w:tcPr>
            <w:tcW w:w="7229" w:type="dxa"/>
          </w:tcPr>
          <w:p w14:paraId="5F80994B" w14:textId="77777777" w:rsidR="00C125C4" w:rsidRPr="00191F28" w:rsidRDefault="00C125C4" w:rsidP="002510CD">
            <w:pPr>
              <w:pStyle w:val="Body"/>
              <w:spacing w:before="120" w:after="120"/>
              <w:rPr>
                <w:sz w:val="16"/>
                <w:szCs w:val="16"/>
              </w:rPr>
            </w:pPr>
            <w:r w:rsidRPr="00191F28">
              <w:rPr>
                <w:sz w:val="16"/>
                <w:szCs w:val="16"/>
              </w:rPr>
              <w:t xml:space="preserve">Means </w:t>
            </w:r>
            <w:r w:rsidRPr="002510CD">
              <w:rPr>
                <w:sz w:val="16"/>
                <w:szCs w:val="16"/>
              </w:rPr>
              <w:t xml:space="preserve">the page of the online </w:t>
            </w:r>
            <w:r w:rsidR="002510CD">
              <w:rPr>
                <w:sz w:val="16"/>
                <w:szCs w:val="16"/>
              </w:rPr>
              <w:t xml:space="preserve">application </w:t>
            </w:r>
            <w:r w:rsidRPr="002510CD">
              <w:rPr>
                <w:sz w:val="16"/>
                <w:szCs w:val="16"/>
              </w:rPr>
              <w:t>process headed "Agreement Summary" which</w:t>
            </w:r>
            <w:r w:rsidRPr="00191F28">
              <w:rPr>
                <w:sz w:val="16"/>
                <w:szCs w:val="16"/>
              </w:rPr>
              <w:t xml:space="preserve"> contains the specific details of the Accommodation being offered to you</w:t>
            </w:r>
            <w:r w:rsidR="00DD10FD">
              <w:rPr>
                <w:sz w:val="16"/>
                <w:szCs w:val="16"/>
              </w:rPr>
              <w:t xml:space="preserve"> by us</w:t>
            </w:r>
            <w:r w:rsidRPr="00191F28">
              <w:rPr>
                <w:sz w:val="16"/>
                <w:szCs w:val="16"/>
              </w:rPr>
              <w:t>, the Period of Residence and the Licence Fee.</w:t>
            </w:r>
          </w:p>
        </w:tc>
      </w:tr>
      <w:tr w:rsidR="00A84266" w:rsidRPr="0050198E" w14:paraId="37F318A6" w14:textId="77777777" w:rsidTr="04139425">
        <w:tc>
          <w:tcPr>
            <w:tcW w:w="1986" w:type="dxa"/>
            <w:shd w:val="clear" w:color="auto" w:fill="C6D9F1"/>
          </w:tcPr>
          <w:p w14:paraId="199F549B" w14:textId="77777777" w:rsidR="00A84266" w:rsidRDefault="00A84266" w:rsidP="00A84266">
            <w:pPr>
              <w:pStyle w:val="Body"/>
              <w:spacing w:before="120" w:after="120"/>
              <w:jc w:val="left"/>
              <w:rPr>
                <w:b/>
                <w:sz w:val="16"/>
                <w:szCs w:val="16"/>
              </w:rPr>
            </w:pPr>
            <w:r>
              <w:rPr>
                <w:b/>
                <w:sz w:val="16"/>
                <w:szCs w:val="16"/>
              </w:rPr>
              <w:t>Allocated Living Preferences</w:t>
            </w:r>
          </w:p>
        </w:tc>
        <w:tc>
          <w:tcPr>
            <w:tcW w:w="7229" w:type="dxa"/>
          </w:tcPr>
          <w:p w14:paraId="107D74B6" w14:textId="3F03CFF0" w:rsidR="00A84266" w:rsidRPr="00E17282" w:rsidRDefault="4DEFFA2E" w:rsidP="00AA7A37">
            <w:pPr>
              <w:autoSpaceDE w:val="0"/>
              <w:autoSpaceDN w:val="0"/>
              <w:adjustRightInd w:val="0"/>
              <w:spacing w:before="120" w:after="120"/>
              <w:jc w:val="left"/>
              <w:rPr>
                <w:sz w:val="16"/>
                <w:szCs w:val="16"/>
              </w:rPr>
            </w:pPr>
            <w:r w:rsidRPr="01143BE8">
              <w:rPr>
                <w:sz w:val="16"/>
                <w:szCs w:val="16"/>
              </w:rPr>
              <w:t xml:space="preserve">Means </w:t>
            </w:r>
            <w:r w:rsidR="6CABEFA0" w:rsidRPr="01143BE8">
              <w:rPr>
                <w:sz w:val="16"/>
                <w:szCs w:val="16"/>
              </w:rPr>
              <w:t xml:space="preserve">any </w:t>
            </w:r>
            <w:r w:rsidRPr="01143BE8">
              <w:rPr>
                <w:sz w:val="16"/>
                <w:szCs w:val="16"/>
              </w:rPr>
              <w:t xml:space="preserve">preferences notified to the Accommodation Office regarding the accommodation, for example </w:t>
            </w:r>
            <w:r w:rsidR="6CABEFA0" w:rsidRPr="01143BE8">
              <w:rPr>
                <w:sz w:val="16"/>
                <w:szCs w:val="16"/>
              </w:rPr>
              <w:t>a preference</w:t>
            </w:r>
            <w:r w:rsidRPr="01143BE8">
              <w:rPr>
                <w:sz w:val="16"/>
                <w:szCs w:val="16"/>
              </w:rPr>
              <w:t xml:space="preserve"> for mixed or single gender accommodation or quiet accommodation. </w:t>
            </w:r>
          </w:p>
        </w:tc>
      </w:tr>
      <w:tr w:rsidR="00C125C4" w:rsidRPr="0050198E" w14:paraId="07A6E231" w14:textId="77777777" w:rsidTr="04139425">
        <w:tc>
          <w:tcPr>
            <w:tcW w:w="1986" w:type="dxa"/>
            <w:shd w:val="clear" w:color="auto" w:fill="C6D9F1"/>
          </w:tcPr>
          <w:p w14:paraId="04056A6E" w14:textId="77777777" w:rsidR="00C125C4" w:rsidRPr="0050198E" w:rsidRDefault="00C125C4" w:rsidP="000770ED">
            <w:pPr>
              <w:pStyle w:val="Body"/>
              <w:spacing w:before="120" w:after="120"/>
              <w:jc w:val="left"/>
              <w:rPr>
                <w:b/>
                <w:sz w:val="16"/>
                <w:szCs w:val="16"/>
              </w:rPr>
            </w:pPr>
            <w:r w:rsidRPr="0050198E">
              <w:rPr>
                <w:b/>
                <w:sz w:val="16"/>
                <w:szCs w:val="16"/>
              </w:rPr>
              <w:t>Communal Areas</w:t>
            </w:r>
          </w:p>
        </w:tc>
        <w:tc>
          <w:tcPr>
            <w:tcW w:w="7229" w:type="dxa"/>
          </w:tcPr>
          <w:p w14:paraId="5ED0B46F" w14:textId="77777777" w:rsidR="00C125C4" w:rsidRPr="0050198E" w:rsidRDefault="00C125C4" w:rsidP="00E15AB4">
            <w:pPr>
              <w:autoSpaceDE w:val="0"/>
              <w:autoSpaceDN w:val="0"/>
              <w:adjustRightInd w:val="0"/>
              <w:spacing w:before="120" w:after="120"/>
              <w:jc w:val="left"/>
              <w:rPr>
                <w:sz w:val="16"/>
                <w:szCs w:val="16"/>
              </w:rPr>
            </w:pPr>
            <w:r w:rsidRPr="0050198E">
              <w:rPr>
                <w:sz w:val="16"/>
                <w:szCs w:val="16"/>
              </w:rPr>
              <w:t xml:space="preserve">Means all stairwells, corridors, landings and entrance halls within the </w:t>
            </w:r>
            <w:r w:rsidR="00B4379C">
              <w:rPr>
                <w:sz w:val="16"/>
                <w:szCs w:val="16"/>
              </w:rPr>
              <w:t>Halls of Residence</w:t>
            </w:r>
            <w:r w:rsidRPr="0050198E">
              <w:rPr>
                <w:sz w:val="16"/>
                <w:szCs w:val="16"/>
              </w:rPr>
              <w:t xml:space="preserve">, any shared kitchens and/or bathrooms in the </w:t>
            </w:r>
            <w:r w:rsidR="00B4379C">
              <w:rPr>
                <w:sz w:val="16"/>
                <w:szCs w:val="16"/>
              </w:rPr>
              <w:t>Halls of Residence</w:t>
            </w:r>
            <w:r w:rsidRPr="0050198E">
              <w:rPr>
                <w:sz w:val="16"/>
                <w:szCs w:val="16"/>
              </w:rPr>
              <w:t xml:space="preserve"> or other areas that we designate as common areas but not any shared kitchens and/or bathrooms in the Accommodation.</w:t>
            </w:r>
          </w:p>
        </w:tc>
      </w:tr>
      <w:tr w:rsidR="00C125C4" w:rsidRPr="0050198E" w14:paraId="28200BC9" w14:textId="77777777" w:rsidTr="04139425">
        <w:tc>
          <w:tcPr>
            <w:tcW w:w="1986" w:type="dxa"/>
            <w:shd w:val="clear" w:color="auto" w:fill="C6D9F1"/>
          </w:tcPr>
          <w:p w14:paraId="6A491042" w14:textId="77777777" w:rsidR="00C125C4" w:rsidRPr="0050198E" w:rsidRDefault="00C125C4" w:rsidP="00087362">
            <w:pPr>
              <w:pStyle w:val="Body"/>
              <w:spacing w:before="120" w:after="120"/>
              <w:jc w:val="left"/>
              <w:rPr>
                <w:b/>
                <w:sz w:val="16"/>
                <w:szCs w:val="16"/>
              </w:rPr>
            </w:pPr>
            <w:r w:rsidRPr="0050198E">
              <w:rPr>
                <w:b/>
                <w:sz w:val="16"/>
                <w:szCs w:val="16"/>
              </w:rPr>
              <w:t>Deposit</w:t>
            </w:r>
          </w:p>
        </w:tc>
        <w:tc>
          <w:tcPr>
            <w:tcW w:w="7229" w:type="dxa"/>
          </w:tcPr>
          <w:p w14:paraId="1001978F" w14:textId="77777777" w:rsidR="00C125C4" w:rsidRPr="00E22F29" w:rsidRDefault="00C125C4" w:rsidP="00087362">
            <w:pPr>
              <w:autoSpaceDE w:val="0"/>
              <w:autoSpaceDN w:val="0"/>
              <w:adjustRightInd w:val="0"/>
              <w:spacing w:before="120" w:after="120"/>
              <w:jc w:val="left"/>
              <w:rPr>
                <w:sz w:val="16"/>
                <w:szCs w:val="16"/>
              </w:rPr>
            </w:pPr>
            <w:r w:rsidRPr="00E22F29">
              <w:rPr>
                <w:sz w:val="16"/>
                <w:szCs w:val="16"/>
              </w:rPr>
              <w:t xml:space="preserve">Means the deposit as specified in </w:t>
            </w:r>
            <w:r w:rsidR="00DF41FE" w:rsidRPr="00191F28">
              <w:rPr>
                <w:sz w:val="16"/>
                <w:szCs w:val="16"/>
              </w:rPr>
              <w:t>the offer summary on your Room Service account.</w:t>
            </w:r>
          </w:p>
        </w:tc>
      </w:tr>
      <w:tr w:rsidR="00E22F29" w:rsidRPr="0050198E" w14:paraId="7452EAA5" w14:textId="77777777" w:rsidTr="04139425">
        <w:tc>
          <w:tcPr>
            <w:tcW w:w="1986" w:type="dxa"/>
            <w:shd w:val="clear" w:color="auto" w:fill="C6D9F1"/>
          </w:tcPr>
          <w:p w14:paraId="7070F8C1" w14:textId="77777777" w:rsidR="00E22F29" w:rsidRPr="0050198E" w:rsidRDefault="00E22F29" w:rsidP="00087362">
            <w:pPr>
              <w:pStyle w:val="Body"/>
              <w:spacing w:before="120" w:after="120"/>
              <w:jc w:val="left"/>
              <w:rPr>
                <w:b/>
                <w:sz w:val="16"/>
                <w:szCs w:val="16"/>
              </w:rPr>
            </w:pPr>
            <w:r>
              <w:rPr>
                <w:b/>
                <w:sz w:val="16"/>
                <w:szCs w:val="16"/>
              </w:rPr>
              <w:t xml:space="preserve">Disciplinary Rules and Procedure </w:t>
            </w:r>
          </w:p>
        </w:tc>
        <w:tc>
          <w:tcPr>
            <w:tcW w:w="7229" w:type="dxa"/>
          </w:tcPr>
          <w:p w14:paraId="3904030B" w14:textId="77777777" w:rsidR="00E22F29" w:rsidRDefault="00B84F18" w:rsidP="00087362">
            <w:pPr>
              <w:autoSpaceDE w:val="0"/>
              <w:autoSpaceDN w:val="0"/>
              <w:adjustRightInd w:val="0"/>
              <w:spacing w:before="120" w:after="120"/>
              <w:jc w:val="left"/>
              <w:rPr>
                <w:sz w:val="16"/>
                <w:szCs w:val="16"/>
              </w:rPr>
            </w:pPr>
            <w:r w:rsidRPr="00E22F29">
              <w:rPr>
                <w:sz w:val="16"/>
                <w:szCs w:val="16"/>
              </w:rPr>
              <w:t>Means: -</w:t>
            </w:r>
          </w:p>
          <w:p w14:paraId="69F58B72" w14:textId="55119629" w:rsidR="00C46F86" w:rsidRPr="00C46F86" w:rsidRDefault="2802736B" w:rsidP="7F822346">
            <w:pPr>
              <w:autoSpaceDE w:val="0"/>
              <w:autoSpaceDN w:val="0"/>
              <w:adjustRightInd w:val="0"/>
              <w:spacing w:before="120" w:after="120"/>
              <w:jc w:val="left"/>
              <w:rPr>
                <w:sz w:val="16"/>
                <w:szCs w:val="16"/>
                <w:lang w:eastAsia="en-US"/>
              </w:rPr>
            </w:pPr>
            <w:r w:rsidRPr="04139425">
              <w:rPr>
                <w:sz w:val="16"/>
                <w:szCs w:val="16"/>
              </w:rPr>
              <w:t xml:space="preserve">the Falmouth Exeter Plus </w:t>
            </w:r>
            <w:r w:rsidR="1EDCC2CC" w:rsidRPr="04139425">
              <w:rPr>
                <w:sz w:val="16"/>
                <w:szCs w:val="16"/>
              </w:rPr>
              <w:t>disciplinary procedure</w:t>
            </w:r>
            <w:r w:rsidRPr="04139425">
              <w:rPr>
                <w:sz w:val="16"/>
                <w:szCs w:val="16"/>
              </w:rPr>
              <w:t xml:space="preserve"> which can be accessed </w:t>
            </w:r>
            <w:proofErr w:type="gramStart"/>
            <w:r w:rsidR="00B84F18" w:rsidRPr="04139425">
              <w:rPr>
                <w:sz w:val="16"/>
                <w:szCs w:val="16"/>
              </w:rPr>
              <w:t>a</w:t>
            </w:r>
            <w:r w:rsidR="004B62CB" w:rsidRPr="04139425">
              <w:rPr>
                <w:sz w:val="16"/>
                <w:szCs w:val="16"/>
              </w:rPr>
              <w:t>t;</w:t>
            </w:r>
            <w:proofErr w:type="gramEnd"/>
            <w:r w:rsidR="004B62CB" w:rsidRPr="04139425">
              <w:rPr>
                <w:sz w:val="16"/>
                <w:szCs w:val="16"/>
              </w:rPr>
              <w:t xml:space="preserve"> </w:t>
            </w:r>
          </w:p>
          <w:p w14:paraId="04E8F137" w14:textId="5144C531" w:rsidR="00C46F86" w:rsidRPr="00C46F86" w:rsidRDefault="6C935E0D" w:rsidP="04139425">
            <w:pPr>
              <w:autoSpaceDE w:val="0"/>
              <w:autoSpaceDN w:val="0"/>
              <w:adjustRightInd w:val="0"/>
              <w:spacing w:before="120" w:after="120"/>
              <w:jc w:val="left"/>
              <w:rPr>
                <w:sz w:val="16"/>
                <w:szCs w:val="16"/>
              </w:rPr>
            </w:pPr>
            <w:hyperlink r:id="rId21">
              <w:r w:rsidRPr="04139425">
                <w:rPr>
                  <w:rStyle w:val="Hyperlink"/>
                  <w:sz w:val="16"/>
                  <w:szCs w:val="16"/>
                </w:rPr>
                <w:t xml:space="preserve">https://fxplus.ac.uk/documents/accommodation-regulations/ </w:t>
              </w:r>
            </w:hyperlink>
            <w:r w:rsidR="13E03F51" w:rsidRPr="04139425">
              <w:rPr>
                <w:sz w:val="16"/>
                <w:szCs w:val="16"/>
              </w:rPr>
              <w:t xml:space="preserve"> </w:t>
            </w:r>
          </w:p>
          <w:p w14:paraId="0BF37513" w14:textId="619457BC" w:rsidR="00C46F86" w:rsidRPr="00C46F86" w:rsidRDefault="74CC6219" w:rsidP="00087362">
            <w:pPr>
              <w:autoSpaceDE w:val="0"/>
              <w:autoSpaceDN w:val="0"/>
              <w:adjustRightInd w:val="0"/>
              <w:spacing w:before="120" w:after="120"/>
              <w:jc w:val="left"/>
              <w:rPr>
                <w:sz w:val="16"/>
                <w:szCs w:val="16"/>
              </w:rPr>
            </w:pPr>
            <w:r w:rsidRPr="04139425">
              <w:rPr>
                <w:sz w:val="16"/>
                <w:szCs w:val="16"/>
              </w:rPr>
              <w:t xml:space="preserve">and </w:t>
            </w:r>
            <w:r w:rsidR="00B84F18" w:rsidRPr="04139425">
              <w:rPr>
                <w:sz w:val="16"/>
                <w:szCs w:val="16"/>
              </w:rPr>
              <w:t>either: -</w:t>
            </w:r>
          </w:p>
          <w:p w14:paraId="15DF1985" w14:textId="77777777" w:rsidR="00E22F29" w:rsidRPr="00E22F29" w:rsidRDefault="00E22F29" w:rsidP="00E22F29">
            <w:pPr>
              <w:pStyle w:val="Level2"/>
              <w:numPr>
                <w:ilvl w:val="0"/>
                <w:numId w:val="0"/>
              </w:numPr>
              <w:tabs>
                <w:tab w:val="num" w:pos="928"/>
              </w:tabs>
              <w:spacing w:before="120" w:after="120"/>
              <w:ind w:left="851" w:hanging="851"/>
              <w:rPr>
                <w:sz w:val="16"/>
                <w:szCs w:val="16"/>
              </w:rPr>
            </w:pPr>
            <w:r w:rsidRPr="00E22F29">
              <w:rPr>
                <w:sz w:val="16"/>
                <w:szCs w:val="16"/>
              </w:rPr>
              <w:t>(a) for Falmouth University students (under Student Discipline)</w:t>
            </w:r>
            <w:r w:rsidR="00B84F18">
              <w:rPr>
                <w:sz w:val="16"/>
                <w:szCs w:val="16"/>
              </w:rPr>
              <w:t xml:space="preserve"> - </w:t>
            </w:r>
          </w:p>
          <w:p w14:paraId="2AE2BEF6" w14:textId="77777777" w:rsidR="00E22F29" w:rsidRPr="00E22F29" w:rsidRDefault="00E22F29" w:rsidP="00E22F29">
            <w:pPr>
              <w:pStyle w:val="Level2"/>
              <w:numPr>
                <w:ilvl w:val="0"/>
                <w:numId w:val="0"/>
              </w:numPr>
              <w:tabs>
                <w:tab w:val="num" w:pos="928"/>
              </w:tabs>
              <w:spacing w:before="120" w:after="120"/>
              <w:ind w:left="851" w:hanging="851"/>
              <w:rPr>
                <w:sz w:val="16"/>
                <w:szCs w:val="16"/>
              </w:rPr>
            </w:pPr>
            <w:hyperlink r:id="rId22" w:history="1">
              <w:r w:rsidRPr="00E22F29">
                <w:rPr>
                  <w:rStyle w:val="Hyperlink"/>
                  <w:sz w:val="16"/>
                  <w:szCs w:val="16"/>
                </w:rPr>
                <w:t>https://www.falmouth.ac.uk/student-regulations</w:t>
              </w:r>
            </w:hyperlink>
            <w:r w:rsidRPr="00E22F29">
              <w:rPr>
                <w:sz w:val="16"/>
                <w:szCs w:val="16"/>
              </w:rPr>
              <w:t xml:space="preserve"> </w:t>
            </w:r>
          </w:p>
          <w:p w14:paraId="57C4AD52" w14:textId="77777777" w:rsidR="00E22F29" w:rsidRPr="00E22F29" w:rsidRDefault="00E22F29" w:rsidP="00E22F29">
            <w:pPr>
              <w:pStyle w:val="Level2"/>
              <w:numPr>
                <w:ilvl w:val="0"/>
                <w:numId w:val="0"/>
              </w:numPr>
              <w:tabs>
                <w:tab w:val="num" w:pos="928"/>
              </w:tabs>
              <w:spacing w:before="120" w:after="120"/>
              <w:ind w:left="851" w:hanging="851"/>
              <w:rPr>
                <w:sz w:val="16"/>
                <w:szCs w:val="16"/>
              </w:rPr>
            </w:pPr>
            <w:r w:rsidRPr="00E22F29">
              <w:rPr>
                <w:sz w:val="16"/>
                <w:szCs w:val="16"/>
              </w:rPr>
              <w:t xml:space="preserve">(b) for University of Exeter students </w:t>
            </w:r>
          </w:p>
          <w:p w14:paraId="2F3A0758" w14:textId="77777777" w:rsidR="00E22F29" w:rsidRDefault="00E22F29" w:rsidP="00E22F29">
            <w:pPr>
              <w:pStyle w:val="Level2"/>
              <w:numPr>
                <w:ilvl w:val="0"/>
                <w:numId w:val="0"/>
              </w:numPr>
              <w:tabs>
                <w:tab w:val="num" w:pos="928"/>
              </w:tabs>
              <w:spacing w:before="120" w:after="120"/>
              <w:ind w:left="851" w:hanging="851"/>
              <w:rPr>
                <w:sz w:val="16"/>
                <w:szCs w:val="16"/>
              </w:rPr>
            </w:pPr>
            <w:hyperlink r:id="rId23" w:history="1">
              <w:r w:rsidRPr="00E22F29">
                <w:rPr>
                  <w:rStyle w:val="Hyperlink"/>
                  <w:sz w:val="16"/>
                  <w:szCs w:val="16"/>
                </w:rPr>
                <w:t>http://www.exeter.ac.uk/staff/policies/calendar/part1/otherregs/discipline/</w:t>
              </w:r>
            </w:hyperlink>
            <w:r w:rsidRPr="00E22F29">
              <w:rPr>
                <w:rStyle w:val="Hyperlink"/>
                <w:sz w:val="16"/>
                <w:szCs w:val="16"/>
              </w:rPr>
              <w:t>.</w:t>
            </w:r>
            <w:r w:rsidRPr="00E22F29">
              <w:rPr>
                <w:sz w:val="16"/>
                <w:szCs w:val="16"/>
              </w:rPr>
              <w:t xml:space="preserve"> </w:t>
            </w:r>
          </w:p>
          <w:p w14:paraId="60388BAA" w14:textId="77777777" w:rsidR="00DA2B8D" w:rsidRPr="00E22F29" w:rsidRDefault="00DA2B8D" w:rsidP="00B22788">
            <w:pPr>
              <w:pStyle w:val="Level2"/>
              <w:numPr>
                <w:ilvl w:val="0"/>
                <w:numId w:val="0"/>
              </w:numPr>
              <w:tabs>
                <w:tab w:val="num" w:pos="0"/>
              </w:tabs>
              <w:spacing w:before="120" w:after="120"/>
              <w:rPr>
                <w:sz w:val="16"/>
                <w:szCs w:val="16"/>
              </w:rPr>
            </w:pPr>
            <w:r w:rsidRPr="00BC5C80">
              <w:rPr>
                <w:sz w:val="16"/>
                <w:szCs w:val="16"/>
              </w:rPr>
              <w:t xml:space="preserve">If you are unable to access </w:t>
            </w:r>
            <w:r>
              <w:rPr>
                <w:sz w:val="16"/>
                <w:szCs w:val="16"/>
              </w:rPr>
              <w:t xml:space="preserve">the relevant </w:t>
            </w:r>
            <w:r w:rsidRPr="00BC5C80">
              <w:rPr>
                <w:sz w:val="16"/>
                <w:szCs w:val="16"/>
              </w:rPr>
              <w:t xml:space="preserve">web link, please contact the Accommodation Office before Accepting this Agreement and we will send you a copy of the </w:t>
            </w:r>
            <w:r w:rsidR="002510CD">
              <w:rPr>
                <w:sz w:val="16"/>
                <w:szCs w:val="16"/>
              </w:rPr>
              <w:t>procedure</w:t>
            </w:r>
            <w:r w:rsidRPr="00BC5C80">
              <w:rPr>
                <w:sz w:val="16"/>
                <w:szCs w:val="16"/>
              </w:rPr>
              <w:t xml:space="preserve"> so you can read these before Accepting this Agreement.</w:t>
            </w:r>
          </w:p>
        </w:tc>
      </w:tr>
      <w:tr w:rsidR="00C125C4" w:rsidRPr="0050198E" w14:paraId="3321518C" w14:textId="77777777" w:rsidTr="04139425">
        <w:tc>
          <w:tcPr>
            <w:tcW w:w="1986" w:type="dxa"/>
            <w:shd w:val="clear" w:color="auto" w:fill="C6D9F1"/>
          </w:tcPr>
          <w:p w14:paraId="2C00BFBE" w14:textId="77777777" w:rsidR="00C125C4" w:rsidRPr="0050198E" w:rsidRDefault="00C125C4" w:rsidP="000770ED">
            <w:pPr>
              <w:pStyle w:val="Body"/>
              <w:spacing w:before="120" w:after="120"/>
              <w:jc w:val="left"/>
              <w:rPr>
                <w:b/>
                <w:sz w:val="16"/>
                <w:szCs w:val="16"/>
              </w:rPr>
            </w:pPr>
            <w:r w:rsidRPr="0050198E">
              <w:rPr>
                <w:b/>
                <w:sz w:val="16"/>
                <w:szCs w:val="16"/>
              </w:rPr>
              <w:t>End Date</w:t>
            </w:r>
          </w:p>
        </w:tc>
        <w:tc>
          <w:tcPr>
            <w:tcW w:w="7229" w:type="dxa"/>
          </w:tcPr>
          <w:p w14:paraId="33C8A2FB" w14:textId="3EB491FC" w:rsidR="00C125C4" w:rsidRPr="00CD5255" w:rsidRDefault="00C125C4" w:rsidP="002510CD">
            <w:pPr>
              <w:pStyle w:val="Body"/>
              <w:spacing w:before="120" w:after="120"/>
              <w:rPr>
                <w:sz w:val="16"/>
                <w:szCs w:val="16"/>
              </w:rPr>
            </w:pPr>
            <w:r w:rsidRPr="00CD5255">
              <w:rPr>
                <w:sz w:val="16"/>
                <w:szCs w:val="16"/>
              </w:rPr>
              <w:t xml:space="preserve">Means the date on which you wish this Agreement to end where you are seeking to terminate this Agreement before the end of the Period of Residence under clause </w:t>
            </w:r>
            <w:r w:rsidRPr="00CD5255">
              <w:rPr>
                <w:sz w:val="16"/>
                <w:szCs w:val="16"/>
              </w:rPr>
              <w:fldChar w:fldCharType="begin"/>
            </w:r>
            <w:r w:rsidRPr="00CD5255">
              <w:rPr>
                <w:sz w:val="16"/>
                <w:szCs w:val="16"/>
              </w:rPr>
              <w:instrText xml:space="preserve"> REF _Ref349219972 \r \h  \* MERGEFORMAT </w:instrText>
            </w:r>
            <w:r w:rsidRPr="00CD5255">
              <w:rPr>
                <w:sz w:val="16"/>
                <w:szCs w:val="16"/>
              </w:rPr>
            </w:r>
            <w:r w:rsidRPr="00CD5255">
              <w:rPr>
                <w:sz w:val="16"/>
                <w:szCs w:val="16"/>
              </w:rPr>
              <w:fldChar w:fldCharType="separate"/>
            </w:r>
            <w:r w:rsidR="00B95380">
              <w:rPr>
                <w:sz w:val="16"/>
                <w:szCs w:val="16"/>
              </w:rPr>
              <w:t>6.4</w:t>
            </w:r>
            <w:r w:rsidRPr="00CD5255">
              <w:rPr>
                <w:sz w:val="16"/>
                <w:szCs w:val="16"/>
              </w:rPr>
              <w:fldChar w:fldCharType="end"/>
            </w:r>
            <w:r w:rsidRPr="00CD5255">
              <w:rPr>
                <w:sz w:val="16"/>
                <w:szCs w:val="16"/>
              </w:rPr>
              <w:t>.</w:t>
            </w:r>
          </w:p>
        </w:tc>
      </w:tr>
      <w:tr w:rsidR="00CD5255" w:rsidRPr="0050198E" w14:paraId="0428B224" w14:textId="77777777" w:rsidTr="04139425">
        <w:tc>
          <w:tcPr>
            <w:tcW w:w="1986" w:type="dxa"/>
            <w:shd w:val="clear" w:color="auto" w:fill="C6D9F1"/>
          </w:tcPr>
          <w:p w14:paraId="204243F3" w14:textId="77777777" w:rsidR="00CD5255" w:rsidRPr="0050198E" w:rsidRDefault="00CD5255" w:rsidP="000770ED">
            <w:pPr>
              <w:pStyle w:val="Body"/>
              <w:spacing w:before="120" w:after="120"/>
              <w:jc w:val="left"/>
              <w:rPr>
                <w:b/>
                <w:sz w:val="16"/>
                <w:szCs w:val="16"/>
              </w:rPr>
            </w:pPr>
            <w:r>
              <w:rPr>
                <w:b/>
                <w:sz w:val="16"/>
                <w:szCs w:val="16"/>
              </w:rPr>
              <w:t>Finance Team</w:t>
            </w:r>
          </w:p>
        </w:tc>
        <w:tc>
          <w:tcPr>
            <w:tcW w:w="7229" w:type="dxa"/>
          </w:tcPr>
          <w:p w14:paraId="29357DD2" w14:textId="5E446B49" w:rsidR="00CD5255" w:rsidRPr="00CD5255" w:rsidRDefault="00CD5255" w:rsidP="00B84F18">
            <w:pPr>
              <w:pStyle w:val="CommentText"/>
              <w:spacing w:after="120"/>
              <w:rPr>
                <w:sz w:val="16"/>
                <w:szCs w:val="16"/>
              </w:rPr>
            </w:pPr>
            <w:r w:rsidRPr="00CD5255">
              <w:rPr>
                <w:sz w:val="16"/>
                <w:szCs w:val="16"/>
              </w:rPr>
              <w:t xml:space="preserve">Means the </w:t>
            </w:r>
            <w:r w:rsidR="00D3011F">
              <w:rPr>
                <w:sz w:val="16"/>
                <w:szCs w:val="16"/>
              </w:rPr>
              <w:t>F</w:t>
            </w:r>
            <w:r w:rsidRPr="00CD5255">
              <w:rPr>
                <w:sz w:val="16"/>
                <w:szCs w:val="16"/>
              </w:rPr>
              <w:t xml:space="preserve">inance team at Falmouth University, e-mail </w:t>
            </w:r>
            <w:hyperlink r:id="rId24" w:history="1">
              <w:r w:rsidR="00CC6FC4" w:rsidRPr="002D0BBC">
                <w:rPr>
                  <w:rStyle w:val="Hyperlink"/>
                  <w:sz w:val="16"/>
                  <w:szCs w:val="16"/>
                </w:rPr>
                <w:t>residences@falmouth.ac.uk</w:t>
              </w:r>
            </w:hyperlink>
            <w:r w:rsidRPr="00CD5255">
              <w:rPr>
                <w:sz w:val="16"/>
                <w:szCs w:val="16"/>
              </w:rPr>
              <w:t>.</w:t>
            </w:r>
          </w:p>
        </w:tc>
      </w:tr>
      <w:tr w:rsidR="00913FA5" w:rsidRPr="0050198E" w14:paraId="7E45EBCD" w14:textId="77777777" w:rsidTr="04139425">
        <w:tc>
          <w:tcPr>
            <w:tcW w:w="1986" w:type="dxa"/>
            <w:shd w:val="clear" w:color="auto" w:fill="C6D9F1"/>
          </w:tcPr>
          <w:p w14:paraId="5A1A675C" w14:textId="49A87A23" w:rsidR="00913FA5" w:rsidRPr="0050198E" w:rsidRDefault="2C74098F" w:rsidP="685AED34">
            <w:pPr>
              <w:pStyle w:val="Body"/>
              <w:spacing w:before="120" w:after="120"/>
              <w:jc w:val="left"/>
              <w:rPr>
                <w:b/>
                <w:bCs/>
                <w:sz w:val="16"/>
                <w:szCs w:val="16"/>
              </w:rPr>
            </w:pPr>
            <w:r w:rsidRPr="685AED34">
              <w:rPr>
                <w:b/>
                <w:bCs/>
                <w:sz w:val="16"/>
                <w:szCs w:val="16"/>
              </w:rPr>
              <w:t>Nominee</w:t>
            </w:r>
          </w:p>
        </w:tc>
        <w:tc>
          <w:tcPr>
            <w:tcW w:w="7229" w:type="dxa"/>
          </w:tcPr>
          <w:p w14:paraId="41FC11DC" w14:textId="13036D96" w:rsidR="00913FA5" w:rsidRPr="005A3874" w:rsidRDefault="230F87D9" w:rsidP="685AED34">
            <w:pPr>
              <w:pStyle w:val="Body"/>
              <w:spacing w:before="120" w:after="120"/>
            </w:pPr>
            <w:r w:rsidRPr="5FC477EB">
              <w:rPr>
                <w:rFonts w:eastAsia="Arial"/>
                <w:color w:val="000000" w:themeColor="text1"/>
                <w:sz w:val="16"/>
                <w:szCs w:val="16"/>
              </w:rPr>
              <w:t xml:space="preserve">Means an individual confirmed by the tenant who </w:t>
            </w:r>
            <w:r w:rsidR="10BC1C7C" w:rsidRPr="5FC477EB">
              <w:rPr>
                <w:rFonts w:eastAsia="Arial"/>
                <w:color w:val="000000" w:themeColor="text1"/>
                <w:sz w:val="16"/>
                <w:szCs w:val="16"/>
              </w:rPr>
              <w:t>may</w:t>
            </w:r>
            <w:r w:rsidRPr="5FC477EB">
              <w:rPr>
                <w:rFonts w:eastAsia="Arial"/>
                <w:color w:val="000000" w:themeColor="text1"/>
                <w:sz w:val="16"/>
                <w:szCs w:val="16"/>
              </w:rPr>
              <w:t xml:space="preserve"> be contacted in relation to any overdue accommodation fees.</w:t>
            </w:r>
          </w:p>
        </w:tc>
      </w:tr>
      <w:tr w:rsidR="00C125C4" w:rsidRPr="0050198E" w14:paraId="58E429FA" w14:textId="77777777" w:rsidTr="04139425">
        <w:tc>
          <w:tcPr>
            <w:tcW w:w="1986" w:type="dxa"/>
            <w:shd w:val="clear" w:color="auto" w:fill="C6D9F1"/>
          </w:tcPr>
          <w:p w14:paraId="5B74113B" w14:textId="77777777" w:rsidR="00C125C4" w:rsidRPr="0050198E" w:rsidRDefault="00C125C4" w:rsidP="000770ED">
            <w:pPr>
              <w:pStyle w:val="Body"/>
              <w:spacing w:before="120" w:after="120"/>
              <w:jc w:val="left"/>
              <w:rPr>
                <w:b/>
                <w:sz w:val="16"/>
                <w:szCs w:val="16"/>
              </w:rPr>
            </w:pPr>
            <w:r w:rsidRPr="0050198E">
              <w:rPr>
                <w:b/>
                <w:sz w:val="16"/>
                <w:szCs w:val="16"/>
              </w:rPr>
              <w:t>Hall</w:t>
            </w:r>
            <w:r w:rsidR="00B4379C">
              <w:rPr>
                <w:b/>
                <w:sz w:val="16"/>
                <w:szCs w:val="16"/>
              </w:rPr>
              <w:t>s of Residence</w:t>
            </w:r>
          </w:p>
        </w:tc>
        <w:tc>
          <w:tcPr>
            <w:tcW w:w="7229" w:type="dxa"/>
          </w:tcPr>
          <w:p w14:paraId="0EC5E4B8" w14:textId="62B9D179" w:rsidR="00C125C4" w:rsidRPr="0050198E" w:rsidRDefault="00C125C4" w:rsidP="000770ED">
            <w:pPr>
              <w:pStyle w:val="Body"/>
              <w:spacing w:before="120" w:after="120"/>
              <w:rPr>
                <w:sz w:val="16"/>
                <w:szCs w:val="16"/>
              </w:rPr>
            </w:pPr>
            <w:r w:rsidRPr="264FFFA4">
              <w:rPr>
                <w:sz w:val="16"/>
                <w:szCs w:val="16"/>
              </w:rPr>
              <w:t>Means the specific hall named in the Agreement Summary together with any external areas of the hall which are owned by us (</w:t>
            </w:r>
            <w:r w:rsidR="18E72D0C" w:rsidRPr="264FFFA4">
              <w:rPr>
                <w:sz w:val="16"/>
                <w:szCs w:val="16"/>
              </w:rPr>
              <w:t>e.g.</w:t>
            </w:r>
            <w:r w:rsidRPr="264FFFA4">
              <w:rPr>
                <w:sz w:val="16"/>
                <w:szCs w:val="16"/>
              </w:rPr>
              <w:t xml:space="preserve"> car parks, roads or gardens which adjoin the hall).</w:t>
            </w:r>
          </w:p>
        </w:tc>
      </w:tr>
      <w:tr w:rsidR="00C125C4" w:rsidRPr="0050198E" w14:paraId="02154996" w14:textId="77777777" w:rsidTr="04139425">
        <w:tc>
          <w:tcPr>
            <w:tcW w:w="1986" w:type="dxa"/>
            <w:shd w:val="clear" w:color="auto" w:fill="C6D9F1"/>
          </w:tcPr>
          <w:p w14:paraId="442B526F" w14:textId="77777777" w:rsidR="00C125C4" w:rsidRPr="0050198E" w:rsidRDefault="00C125C4" w:rsidP="001230C4">
            <w:pPr>
              <w:pStyle w:val="Body"/>
              <w:spacing w:before="120" w:after="120"/>
              <w:jc w:val="left"/>
              <w:rPr>
                <w:b/>
                <w:sz w:val="16"/>
                <w:szCs w:val="16"/>
              </w:rPr>
            </w:pPr>
            <w:r w:rsidRPr="0050198E">
              <w:rPr>
                <w:b/>
                <w:sz w:val="16"/>
                <w:szCs w:val="16"/>
              </w:rPr>
              <w:t xml:space="preserve">Inventory </w:t>
            </w:r>
          </w:p>
        </w:tc>
        <w:tc>
          <w:tcPr>
            <w:tcW w:w="7229" w:type="dxa"/>
          </w:tcPr>
          <w:p w14:paraId="4D063468" w14:textId="77777777" w:rsidR="00C125C4" w:rsidRPr="0050198E" w:rsidRDefault="00C125C4" w:rsidP="00A84266">
            <w:pPr>
              <w:pStyle w:val="Body"/>
              <w:spacing w:before="120" w:after="120"/>
              <w:rPr>
                <w:sz w:val="16"/>
                <w:szCs w:val="16"/>
              </w:rPr>
            </w:pPr>
            <w:r w:rsidRPr="0050198E">
              <w:rPr>
                <w:sz w:val="16"/>
                <w:szCs w:val="16"/>
              </w:rPr>
              <w:t>Means the list of furniture and equipment at the Accommodation which we will give to you when you arrive.</w:t>
            </w:r>
          </w:p>
        </w:tc>
      </w:tr>
      <w:tr w:rsidR="00C125C4" w:rsidRPr="0050198E" w14:paraId="30073188" w14:textId="77777777" w:rsidTr="04139425">
        <w:tc>
          <w:tcPr>
            <w:tcW w:w="1986" w:type="dxa"/>
            <w:shd w:val="clear" w:color="auto" w:fill="C6D9F1"/>
          </w:tcPr>
          <w:p w14:paraId="05B49DC4" w14:textId="77777777" w:rsidR="00C125C4" w:rsidRPr="0050198E" w:rsidRDefault="00C125C4" w:rsidP="000770ED">
            <w:pPr>
              <w:pStyle w:val="Body"/>
              <w:spacing w:before="120" w:after="120"/>
              <w:jc w:val="left"/>
              <w:rPr>
                <w:b/>
                <w:sz w:val="16"/>
                <w:szCs w:val="16"/>
              </w:rPr>
            </w:pPr>
            <w:r w:rsidRPr="0050198E">
              <w:rPr>
                <w:b/>
                <w:sz w:val="16"/>
                <w:szCs w:val="16"/>
              </w:rPr>
              <w:t>Licence Fee</w:t>
            </w:r>
          </w:p>
        </w:tc>
        <w:tc>
          <w:tcPr>
            <w:tcW w:w="7229" w:type="dxa"/>
          </w:tcPr>
          <w:p w14:paraId="7D152A5D" w14:textId="77777777" w:rsidR="00C125C4" w:rsidRPr="0050198E" w:rsidRDefault="00C125C4" w:rsidP="000770ED">
            <w:pPr>
              <w:pStyle w:val="Body"/>
              <w:spacing w:before="120" w:after="120"/>
              <w:rPr>
                <w:sz w:val="16"/>
                <w:szCs w:val="16"/>
                <w:highlight w:val="green"/>
              </w:rPr>
            </w:pPr>
            <w:r w:rsidRPr="0050198E">
              <w:rPr>
                <w:sz w:val="16"/>
                <w:szCs w:val="16"/>
              </w:rPr>
              <w:t>Means the charges for your occupation of the Accommodation as stated in the Agreement Summary</w:t>
            </w:r>
            <w:r w:rsidR="00087362" w:rsidRPr="0050198E">
              <w:rPr>
                <w:sz w:val="16"/>
                <w:szCs w:val="16"/>
              </w:rPr>
              <w:t>.</w:t>
            </w:r>
          </w:p>
        </w:tc>
      </w:tr>
      <w:tr w:rsidR="00E17282" w:rsidRPr="0050198E" w14:paraId="559E747B" w14:textId="77777777" w:rsidTr="04139425">
        <w:tc>
          <w:tcPr>
            <w:tcW w:w="1986" w:type="dxa"/>
            <w:shd w:val="clear" w:color="auto" w:fill="C6D9F1"/>
          </w:tcPr>
          <w:p w14:paraId="1F03ED6C" w14:textId="77777777" w:rsidR="00E17282" w:rsidRPr="0050198E" w:rsidRDefault="00E17282" w:rsidP="000770ED">
            <w:pPr>
              <w:pStyle w:val="Body"/>
              <w:spacing w:before="120" w:after="120"/>
              <w:jc w:val="left"/>
              <w:rPr>
                <w:b/>
                <w:sz w:val="16"/>
                <w:szCs w:val="16"/>
              </w:rPr>
            </w:pPr>
            <w:r>
              <w:rPr>
                <w:b/>
                <w:sz w:val="16"/>
                <w:szCs w:val="16"/>
              </w:rPr>
              <w:t>Living Support Team</w:t>
            </w:r>
          </w:p>
        </w:tc>
        <w:tc>
          <w:tcPr>
            <w:tcW w:w="7229" w:type="dxa"/>
          </w:tcPr>
          <w:p w14:paraId="74B818DB" w14:textId="0A443E44" w:rsidR="00E17282" w:rsidRPr="0050198E" w:rsidRDefault="00E17282" w:rsidP="00CD5255">
            <w:pPr>
              <w:pStyle w:val="Body"/>
              <w:spacing w:before="120" w:after="120"/>
              <w:rPr>
                <w:sz w:val="16"/>
                <w:szCs w:val="16"/>
              </w:rPr>
            </w:pPr>
            <w:r w:rsidRPr="00E17282">
              <w:rPr>
                <w:sz w:val="16"/>
                <w:szCs w:val="16"/>
              </w:rPr>
              <w:t>Means</w:t>
            </w:r>
            <w:r>
              <w:rPr>
                <w:sz w:val="16"/>
                <w:szCs w:val="16"/>
              </w:rPr>
              <w:t xml:space="preserve"> </w:t>
            </w:r>
            <w:r w:rsidRPr="00E17282">
              <w:rPr>
                <w:sz w:val="16"/>
                <w:szCs w:val="16"/>
              </w:rPr>
              <w:t xml:space="preserve">the Living Support team, Student Services – phone number </w:t>
            </w:r>
            <w:r w:rsidRPr="00CD5255">
              <w:rPr>
                <w:rStyle w:val="Strong"/>
                <w:b w:val="0"/>
                <w:color w:val="181F30"/>
                <w:sz w:val="16"/>
                <w:szCs w:val="16"/>
              </w:rPr>
              <w:t>01326 255341</w:t>
            </w:r>
            <w:r w:rsidRPr="00E17282">
              <w:rPr>
                <w:color w:val="181F30"/>
                <w:sz w:val="16"/>
                <w:szCs w:val="16"/>
                <w:shd w:val="clear" w:color="auto" w:fill="FFFFFF"/>
              </w:rPr>
              <w:t xml:space="preserve"> </w:t>
            </w:r>
            <w:r w:rsidR="00CD5255">
              <w:rPr>
                <w:color w:val="181F30"/>
                <w:sz w:val="16"/>
                <w:szCs w:val="16"/>
                <w:shd w:val="clear" w:color="auto" w:fill="FFFFFF"/>
              </w:rPr>
              <w:t xml:space="preserve">(available </w:t>
            </w:r>
            <w:r w:rsidRPr="00E17282">
              <w:rPr>
                <w:color w:val="181F30"/>
                <w:sz w:val="16"/>
                <w:szCs w:val="16"/>
                <w:shd w:val="clear" w:color="auto" w:fill="FFFFFF"/>
              </w:rPr>
              <w:t>during working hours Monday to Friday</w:t>
            </w:r>
            <w:r w:rsidR="00CD5255">
              <w:rPr>
                <w:color w:val="181F30"/>
                <w:sz w:val="16"/>
                <w:szCs w:val="16"/>
                <w:shd w:val="clear" w:color="auto" w:fill="FFFFFF"/>
              </w:rPr>
              <w:t>)</w:t>
            </w:r>
            <w:r w:rsidRPr="00E17282">
              <w:rPr>
                <w:color w:val="181F30"/>
                <w:sz w:val="16"/>
                <w:szCs w:val="16"/>
                <w:shd w:val="clear" w:color="auto" w:fill="FFFFFF"/>
              </w:rPr>
              <w:t>, email</w:t>
            </w:r>
            <w:r w:rsidR="00CC6FC4">
              <w:rPr>
                <w:color w:val="181F30"/>
                <w:sz w:val="16"/>
                <w:szCs w:val="16"/>
                <w:shd w:val="clear" w:color="auto" w:fill="FFFFFF"/>
              </w:rPr>
              <w:t xml:space="preserve"> </w:t>
            </w:r>
            <w:hyperlink r:id="rId25" w:history="1">
              <w:r w:rsidR="00CC6FC4" w:rsidRPr="002D0BBC">
                <w:rPr>
                  <w:rStyle w:val="Hyperlink"/>
                  <w:sz w:val="16"/>
                  <w:szCs w:val="16"/>
                  <w:shd w:val="clear" w:color="auto" w:fill="FFFFFF"/>
                </w:rPr>
                <w:t>livingsupport@fxplus.ac.uk</w:t>
              </w:r>
            </w:hyperlink>
            <w:r w:rsidR="00CC6FC4">
              <w:rPr>
                <w:color w:val="181F30"/>
                <w:sz w:val="16"/>
                <w:szCs w:val="16"/>
                <w:shd w:val="clear" w:color="auto" w:fill="FFFFFF"/>
              </w:rPr>
              <w:t>.</w:t>
            </w:r>
          </w:p>
        </w:tc>
      </w:tr>
      <w:tr w:rsidR="00354541" w:rsidRPr="0050198E" w14:paraId="5AED9F4E" w14:textId="77777777" w:rsidTr="04139425">
        <w:tc>
          <w:tcPr>
            <w:tcW w:w="1986" w:type="dxa"/>
            <w:shd w:val="clear" w:color="auto" w:fill="C6D9F1"/>
          </w:tcPr>
          <w:p w14:paraId="3AE77451" w14:textId="77777777" w:rsidR="00354541" w:rsidRPr="0050198E" w:rsidRDefault="00354541" w:rsidP="000770ED">
            <w:pPr>
              <w:pStyle w:val="Body"/>
              <w:spacing w:before="120" w:after="120"/>
              <w:jc w:val="left"/>
              <w:rPr>
                <w:b/>
                <w:sz w:val="16"/>
                <w:szCs w:val="16"/>
              </w:rPr>
            </w:pPr>
            <w:r w:rsidRPr="0050198E">
              <w:rPr>
                <w:b/>
                <w:sz w:val="16"/>
                <w:szCs w:val="16"/>
              </w:rPr>
              <w:t>Payment Portal</w:t>
            </w:r>
          </w:p>
        </w:tc>
        <w:tc>
          <w:tcPr>
            <w:tcW w:w="7229" w:type="dxa"/>
          </w:tcPr>
          <w:p w14:paraId="5C6614E6" w14:textId="77777777" w:rsidR="00354541" w:rsidRPr="0050198E" w:rsidRDefault="00354541" w:rsidP="00354541">
            <w:pPr>
              <w:pStyle w:val="Body"/>
              <w:spacing w:before="120" w:after="120"/>
              <w:rPr>
                <w:sz w:val="16"/>
                <w:szCs w:val="16"/>
              </w:rPr>
            </w:pPr>
            <w:r w:rsidRPr="0050198E">
              <w:rPr>
                <w:sz w:val="16"/>
                <w:szCs w:val="16"/>
              </w:rPr>
              <w:t xml:space="preserve">Means our secure payment website which you can access at </w:t>
            </w:r>
            <w:hyperlink r:id="rId26" w:history="1">
              <w:r w:rsidRPr="0050198E">
                <w:rPr>
                  <w:rStyle w:val="Hyperlink"/>
                  <w:sz w:val="16"/>
                  <w:szCs w:val="16"/>
                </w:rPr>
                <w:t>https://paymentportal.falmouth.ac.uk/Accommodation.aspx</w:t>
              </w:r>
            </w:hyperlink>
            <w:r w:rsidRPr="0050198E">
              <w:rPr>
                <w:sz w:val="16"/>
                <w:szCs w:val="16"/>
              </w:rPr>
              <w:t>.</w:t>
            </w:r>
          </w:p>
          <w:p w14:paraId="533CB4B6" w14:textId="77777777" w:rsidR="00354541" w:rsidRPr="0050198E" w:rsidRDefault="00354541" w:rsidP="00DA2B8D">
            <w:pPr>
              <w:pStyle w:val="Body"/>
              <w:spacing w:before="120" w:after="120"/>
              <w:rPr>
                <w:sz w:val="16"/>
                <w:szCs w:val="16"/>
              </w:rPr>
            </w:pPr>
            <w:r w:rsidRPr="0050198E">
              <w:rPr>
                <w:sz w:val="16"/>
                <w:szCs w:val="16"/>
              </w:rPr>
              <w:t>If you are unable to access this web link, please contact the Accommodation Office before Accepting this Agreement</w:t>
            </w:r>
            <w:r w:rsidR="00FE0E1E" w:rsidRPr="0050198E">
              <w:rPr>
                <w:sz w:val="16"/>
                <w:szCs w:val="16"/>
              </w:rPr>
              <w:t>.</w:t>
            </w:r>
          </w:p>
        </w:tc>
      </w:tr>
      <w:tr w:rsidR="00C125C4" w:rsidRPr="0050198E" w14:paraId="1EA59166" w14:textId="77777777" w:rsidTr="04139425">
        <w:trPr>
          <w:trHeight w:val="862"/>
        </w:trPr>
        <w:tc>
          <w:tcPr>
            <w:tcW w:w="1986" w:type="dxa"/>
            <w:shd w:val="clear" w:color="auto" w:fill="C6D9F1"/>
          </w:tcPr>
          <w:p w14:paraId="69055078" w14:textId="77777777" w:rsidR="00C125C4" w:rsidRPr="0050198E" w:rsidRDefault="00C125C4" w:rsidP="000770ED">
            <w:pPr>
              <w:pStyle w:val="Body"/>
              <w:spacing w:before="120" w:after="120"/>
              <w:jc w:val="left"/>
              <w:rPr>
                <w:b/>
                <w:sz w:val="16"/>
                <w:szCs w:val="16"/>
              </w:rPr>
            </w:pPr>
            <w:r w:rsidRPr="0050198E">
              <w:rPr>
                <w:b/>
                <w:sz w:val="16"/>
                <w:szCs w:val="16"/>
              </w:rPr>
              <w:t xml:space="preserve">Period of Residence </w:t>
            </w:r>
          </w:p>
        </w:tc>
        <w:tc>
          <w:tcPr>
            <w:tcW w:w="7229" w:type="dxa"/>
          </w:tcPr>
          <w:p w14:paraId="0BED0355" w14:textId="77777777" w:rsidR="00BD4962" w:rsidRPr="0050198E" w:rsidRDefault="00C125C4" w:rsidP="00FE0E1E">
            <w:pPr>
              <w:pStyle w:val="Body"/>
              <w:spacing w:before="120" w:after="120"/>
              <w:rPr>
                <w:sz w:val="16"/>
                <w:szCs w:val="16"/>
              </w:rPr>
            </w:pPr>
            <w:r w:rsidRPr="0050198E">
              <w:rPr>
                <w:sz w:val="16"/>
                <w:szCs w:val="16"/>
              </w:rPr>
              <w:t xml:space="preserve">Means the period starting and ending on the dates specified in the Agreement Summary (unless the Agreement ends earlier in accordance with the terms of this Agreement) </w:t>
            </w:r>
            <w:r w:rsidR="001230C4" w:rsidRPr="0050198E">
              <w:rPr>
                <w:sz w:val="16"/>
                <w:szCs w:val="16"/>
              </w:rPr>
              <w:t>which does not include</w:t>
            </w:r>
            <w:r w:rsidRPr="0050198E">
              <w:rPr>
                <w:sz w:val="16"/>
                <w:szCs w:val="16"/>
              </w:rPr>
              <w:t xml:space="preserve"> the </w:t>
            </w:r>
            <w:proofErr w:type="gramStart"/>
            <w:r w:rsidR="00FE0E1E" w:rsidRPr="0050198E">
              <w:rPr>
                <w:sz w:val="16"/>
                <w:szCs w:val="16"/>
              </w:rPr>
              <w:t>S</w:t>
            </w:r>
            <w:r w:rsidR="001230C4" w:rsidRPr="0050198E">
              <w:rPr>
                <w:sz w:val="16"/>
                <w:szCs w:val="16"/>
              </w:rPr>
              <w:t>ummer</w:t>
            </w:r>
            <w:proofErr w:type="gramEnd"/>
            <w:r w:rsidR="001230C4" w:rsidRPr="0050198E">
              <w:rPr>
                <w:sz w:val="16"/>
                <w:szCs w:val="16"/>
              </w:rPr>
              <w:t xml:space="preserve"> vacation period.</w:t>
            </w:r>
          </w:p>
        </w:tc>
      </w:tr>
      <w:tr w:rsidR="00DA3B4C" w:rsidRPr="0050198E" w14:paraId="329CF5B7" w14:textId="77777777" w:rsidTr="04139425">
        <w:trPr>
          <w:trHeight w:val="862"/>
        </w:trPr>
        <w:tc>
          <w:tcPr>
            <w:tcW w:w="1986" w:type="dxa"/>
            <w:shd w:val="clear" w:color="auto" w:fill="C6D9F1"/>
          </w:tcPr>
          <w:p w14:paraId="50C7AE66" w14:textId="77777777" w:rsidR="00DA3B4C" w:rsidRPr="0050198E" w:rsidRDefault="00DA3B4C" w:rsidP="00DA3B4C">
            <w:pPr>
              <w:pStyle w:val="Body"/>
              <w:spacing w:before="120" w:after="120"/>
              <w:jc w:val="left"/>
              <w:rPr>
                <w:b/>
                <w:sz w:val="16"/>
                <w:szCs w:val="16"/>
              </w:rPr>
            </w:pPr>
            <w:r>
              <w:rPr>
                <w:b/>
                <w:sz w:val="16"/>
                <w:szCs w:val="16"/>
              </w:rPr>
              <w:t>Policies</w:t>
            </w:r>
          </w:p>
        </w:tc>
        <w:tc>
          <w:tcPr>
            <w:tcW w:w="7229" w:type="dxa"/>
          </w:tcPr>
          <w:p w14:paraId="4F89F1C1" w14:textId="41D444B9" w:rsidR="00DA3B4C" w:rsidRPr="0050198E" w:rsidRDefault="7F822346" w:rsidP="7F822346">
            <w:pPr>
              <w:pStyle w:val="Body"/>
              <w:rPr>
                <w:rFonts w:eastAsia="Arial"/>
                <w:color w:val="000000" w:themeColor="text1"/>
                <w:sz w:val="16"/>
                <w:szCs w:val="16"/>
              </w:rPr>
            </w:pPr>
            <w:proofErr w:type="gramStart"/>
            <w:r w:rsidRPr="7F822346">
              <w:rPr>
                <w:rFonts w:eastAsia="Arial"/>
                <w:color w:val="000000" w:themeColor="text1"/>
                <w:sz w:val="16"/>
                <w:szCs w:val="16"/>
              </w:rPr>
              <w:t>Means:-</w:t>
            </w:r>
            <w:proofErr w:type="gramEnd"/>
          </w:p>
          <w:p w14:paraId="6F2AFEE1" w14:textId="7D5E3FFE" w:rsidR="00DA3B4C" w:rsidRPr="0050198E" w:rsidRDefault="7F822346" w:rsidP="7F822346">
            <w:pPr>
              <w:pStyle w:val="ListParagraph"/>
              <w:numPr>
                <w:ilvl w:val="0"/>
                <w:numId w:val="1"/>
              </w:numPr>
              <w:spacing w:before="120" w:after="120"/>
              <w:jc w:val="left"/>
              <w:rPr>
                <w:rFonts w:eastAsia="Arial"/>
                <w:color w:val="000000" w:themeColor="text1"/>
                <w:sz w:val="16"/>
                <w:szCs w:val="16"/>
              </w:rPr>
            </w:pPr>
            <w:r w:rsidRPr="7F822346">
              <w:rPr>
                <w:rFonts w:eastAsia="Arial"/>
                <w:color w:val="000000" w:themeColor="text1"/>
                <w:sz w:val="16"/>
                <w:szCs w:val="16"/>
              </w:rPr>
              <w:t xml:space="preserve">the </w:t>
            </w:r>
            <w:hyperlink r:id="rId27">
              <w:r w:rsidRPr="7F822346">
                <w:rPr>
                  <w:rStyle w:val="Hyperlink"/>
                  <w:rFonts w:eastAsia="Arial"/>
                  <w:sz w:val="16"/>
                  <w:szCs w:val="16"/>
                </w:rPr>
                <w:t>Request to Vacate Procedure</w:t>
              </w:r>
            </w:hyperlink>
            <w:r w:rsidRPr="7F822346">
              <w:rPr>
                <w:rFonts w:eastAsia="Arial"/>
                <w:color w:val="000000" w:themeColor="text1"/>
                <w:sz w:val="16"/>
                <w:szCs w:val="16"/>
              </w:rPr>
              <w:t>; and</w:t>
            </w:r>
          </w:p>
          <w:p w14:paraId="77B6423B" w14:textId="326E6B26" w:rsidR="00DA3B4C" w:rsidRPr="0050198E" w:rsidRDefault="7F822346" w:rsidP="7F822346">
            <w:pPr>
              <w:pStyle w:val="ListParagraph"/>
              <w:numPr>
                <w:ilvl w:val="0"/>
                <w:numId w:val="1"/>
              </w:numPr>
              <w:spacing w:before="120" w:after="120"/>
              <w:jc w:val="left"/>
              <w:rPr>
                <w:rFonts w:eastAsia="Arial"/>
                <w:color w:val="000000" w:themeColor="text1"/>
                <w:sz w:val="16"/>
                <w:szCs w:val="16"/>
              </w:rPr>
            </w:pPr>
            <w:r w:rsidRPr="04139425">
              <w:rPr>
                <w:rFonts w:eastAsia="Arial"/>
                <w:color w:val="000000" w:themeColor="text1"/>
                <w:sz w:val="16"/>
                <w:szCs w:val="16"/>
              </w:rPr>
              <w:lastRenderedPageBreak/>
              <w:t xml:space="preserve">the </w:t>
            </w:r>
            <w:hyperlink r:id="rId28">
              <w:r w:rsidRPr="04139425">
                <w:rPr>
                  <w:rStyle w:val="Hyperlink"/>
                  <w:rFonts w:eastAsia="Arial"/>
                  <w:sz w:val="16"/>
                  <w:szCs w:val="16"/>
                </w:rPr>
                <w:t>Accommodation Fees Payment and Debt Recovery Procedure;</w:t>
              </w:r>
            </w:hyperlink>
            <w:r w:rsidRPr="04139425">
              <w:rPr>
                <w:rFonts w:eastAsia="Arial"/>
                <w:color w:val="000000" w:themeColor="text1"/>
                <w:sz w:val="16"/>
                <w:szCs w:val="16"/>
              </w:rPr>
              <w:t xml:space="preserve"> </w:t>
            </w:r>
          </w:p>
          <w:p w14:paraId="2AE86C06" w14:textId="49E3B743" w:rsidR="00DA3B4C" w:rsidRPr="0050198E" w:rsidRDefault="7F822346" w:rsidP="7F822346">
            <w:pPr>
              <w:pStyle w:val="ListParagraph"/>
              <w:numPr>
                <w:ilvl w:val="0"/>
                <w:numId w:val="1"/>
              </w:numPr>
              <w:spacing w:before="120" w:after="120"/>
              <w:jc w:val="left"/>
              <w:rPr>
                <w:rFonts w:eastAsia="Arial"/>
                <w:color w:val="000000" w:themeColor="text1"/>
                <w:sz w:val="16"/>
                <w:szCs w:val="16"/>
              </w:rPr>
            </w:pPr>
            <w:r w:rsidRPr="7F822346">
              <w:rPr>
                <w:rFonts w:eastAsia="Arial"/>
                <w:color w:val="000000" w:themeColor="text1"/>
                <w:sz w:val="16"/>
                <w:szCs w:val="16"/>
              </w:rPr>
              <w:t xml:space="preserve">the </w:t>
            </w:r>
            <w:hyperlink r:id="rId29">
              <w:r w:rsidRPr="7F822346">
                <w:rPr>
                  <w:rStyle w:val="Hyperlink"/>
                  <w:rFonts w:eastAsia="Arial"/>
                  <w:sz w:val="16"/>
                  <w:szCs w:val="16"/>
                </w:rPr>
                <w:t>Application and Allocation Policy (Falmouth University)</w:t>
              </w:r>
            </w:hyperlink>
            <w:r w:rsidRPr="7F822346">
              <w:rPr>
                <w:rFonts w:eastAsia="Arial"/>
                <w:color w:val="000000" w:themeColor="text1"/>
                <w:sz w:val="16"/>
                <w:szCs w:val="16"/>
              </w:rPr>
              <w:t xml:space="preserve"> </w:t>
            </w:r>
          </w:p>
          <w:p w14:paraId="5F1C47AE" w14:textId="6073D2D1" w:rsidR="00DA3B4C" w:rsidRPr="0050198E" w:rsidRDefault="7F822346" w:rsidP="7F822346">
            <w:pPr>
              <w:pStyle w:val="ListParagraph"/>
              <w:numPr>
                <w:ilvl w:val="0"/>
                <w:numId w:val="1"/>
              </w:numPr>
              <w:spacing w:before="120" w:after="120"/>
              <w:jc w:val="left"/>
              <w:rPr>
                <w:rFonts w:eastAsia="Arial"/>
                <w:color w:val="000000" w:themeColor="text1"/>
                <w:sz w:val="16"/>
                <w:szCs w:val="16"/>
                <w:lang w:val="en-US"/>
              </w:rPr>
            </w:pPr>
            <w:r w:rsidRPr="7F822346">
              <w:rPr>
                <w:rFonts w:eastAsia="Arial"/>
                <w:color w:val="000000" w:themeColor="text1"/>
                <w:sz w:val="16"/>
                <w:szCs w:val="16"/>
              </w:rPr>
              <w:t xml:space="preserve">the </w:t>
            </w:r>
            <w:hyperlink r:id="rId30">
              <w:r w:rsidRPr="7F822346">
                <w:rPr>
                  <w:rStyle w:val="Hyperlink"/>
                  <w:rFonts w:eastAsia="Arial"/>
                  <w:sz w:val="16"/>
                  <w:szCs w:val="16"/>
                </w:rPr>
                <w:t>Application and Allocation Policy (University of Exeter)</w:t>
              </w:r>
            </w:hyperlink>
          </w:p>
          <w:p w14:paraId="10095BF9" w14:textId="777279DA" w:rsidR="00DA3B4C" w:rsidRPr="0050198E" w:rsidRDefault="7F822346" w:rsidP="7F822346">
            <w:pPr>
              <w:pStyle w:val="ListParagraph"/>
              <w:numPr>
                <w:ilvl w:val="0"/>
                <w:numId w:val="1"/>
              </w:numPr>
              <w:spacing w:before="120" w:after="120"/>
              <w:jc w:val="left"/>
              <w:rPr>
                <w:rFonts w:eastAsia="Arial"/>
                <w:color w:val="000000" w:themeColor="text1"/>
                <w:sz w:val="16"/>
                <w:szCs w:val="16"/>
              </w:rPr>
            </w:pPr>
            <w:r w:rsidRPr="7F822346">
              <w:rPr>
                <w:rFonts w:eastAsia="Arial"/>
                <w:color w:val="000000" w:themeColor="text1"/>
                <w:sz w:val="16"/>
                <w:szCs w:val="16"/>
              </w:rPr>
              <w:t xml:space="preserve">the </w:t>
            </w:r>
            <w:hyperlink r:id="rId31">
              <w:r w:rsidRPr="7F822346">
                <w:rPr>
                  <w:rStyle w:val="Hyperlink"/>
                  <w:rFonts w:eastAsia="Arial"/>
                  <w:sz w:val="16"/>
                  <w:szCs w:val="16"/>
                </w:rPr>
                <w:t>Allocation Appeals Policy</w:t>
              </w:r>
            </w:hyperlink>
          </w:p>
          <w:p w14:paraId="7CFDE090" w14:textId="12A9C2BF" w:rsidR="00DA3B4C" w:rsidRPr="0050198E" w:rsidRDefault="7F822346" w:rsidP="7F822346">
            <w:pPr>
              <w:pStyle w:val="Body"/>
              <w:spacing w:before="120" w:after="120"/>
              <w:rPr>
                <w:rFonts w:eastAsia="Arial"/>
                <w:color w:val="000000" w:themeColor="text1"/>
                <w:sz w:val="16"/>
                <w:szCs w:val="16"/>
              </w:rPr>
            </w:pPr>
            <w:r w:rsidRPr="7F822346">
              <w:rPr>
                <w:rFonts w:eastAsia="Arial"/>
                <w:color w:val="000000" w:themeColor="text1"/>
                <w:sz w:val="16"/>
                <w:szCs w:val="16"/>
              </w:rPr>
              <w:t>which can be reviewed by following the links above</w:t>
            </w:r>
            <w:r w:rsidRPr="7F822346">
              <w:rPr>
                <w:rFonts w:eastAsia="Arial"/>
                <w:color w:val="000000" w:themeColor="text1"/>
                <w:sz w:val="16"/>
                <w:szCs w:val="16"/>
                <w:u w:val="single"/>
              </w:rPr>
              <w:t>.</w:t>
            </w:r>
            <w:r w:rsidRPr="7F822346">
              <w:rPr>
                <w:rFonts w:eastAsia="Arial"/>
                <w:color w:val="000000" w:themeColor="text1"/>
                <w:sz w:val="16"/>
                <w:szCs w:val="16"/>
              </w:rPr>
              <w:t xml:space="preserve"> If you are unable to access the web links, please contact the Accommodation Office before Accepting this Agreement and we will send you a copy of the Policies so you can read these before Accepting this Agreement.</w:t>
            </w:r>
          </w:p>
        </w:tc>
      </w:tr>
      <w:tr w:rsidR="00C125C4" w:rsidRPr="0050198E" w14:paraId="4E1C8F50" w14:textId="77777777" w:rsidTr="04139425">
        <w:tc>
          <w:tcPr>
            <w:tcW w:w="1986" w:type="dxa"/>
            <w:shd w:val="clear" w:color="auto" w:fill="C6D9F1"/>
          </w:tcPr>
          <w:p w14:paraId="4A8B3BA1" w14:textId="77777777" w:rsidR="00C125C4" w:rsidRPr="0050198E" w:rsidRDefault="00C125C4" w:rsidP="000770ED">
            <w:pPr>
              <w:pStyle w:val="Body"/>
              <w:spacing w:before="120" w:after="120"/>
              <w:jc w:val="left"/>
              <w:rPr>
                <w:b/>
                <w:sz w:val="16"/>
                <w:szCs w:val="16"/>
              </w:rPr>
            </w:pPr>
            <w:r w:rsidRPr="0050198E">
              <w:rPr>
                <w:b/>
                <w:sz w:val="16"/>
                <w:szCs w:val="16"/>
              </w:rPr>
              <w:lastRenderedPageBreak/>
              <w:t xml:space="preserve">Regulations </w:t>
            </w:r>
          </w:p>
        </w:tc>
        <w:tc>
          <w:tcPr>
            <w:tcW w:w="7229" w:type="dxa"/>
          </w:tcPr>
          <w:p w14:paraId="5A7B7AA2" w14:textId="2E54963D" w:rsidR="00C125C4" w:rsidRPr="0050198E" w:rsidRDefault="00C125C4" w:rsidP="00087362">
            <w:pPr>
              <w:pStyle w:val="Body"/>
              <w:spacing w:before="120" w:after="120"/>
              <w:rPr>
                <w:sz w:val="16"/>
                <w:szCs w:val="16"/>
              </w:rPr>
            </w:pPr>
            <w:r w:rsidRPr="7F822346">
              <w:rPr>
                <w:sz w:val="16"/>
                <w:szCs w:val="16"/>
              </w:rPr>
              <w:t xml:space="preserve">Means our </w:t>
            </w:r>
            <w:r w:rsidR="00B4379C" w:rsidRPr="7F822346">
              <w:rPr>
                <w:sz w:val="16"/>
                <w:szCs w:val="16"/>
              </w:rPr>
              <w:t>Halls of Residence</w:t>
            </w:r>
            <w:r w:rsidR="61EBC8EC" w:rsidRPr="7F822346">
              <w:rPr>
                <w:sz w:val="16"/>
                <w:szCs w:val="16"/>
              </w:rPr>
              <w:t xml:space="preserve"> </w:t>
            </w:r>
            <w:r w:rsidRPr="7F822346">
              <w:rPr>
                <w:sz w:val="16"/>
                <w:szCs w:val="16"/>
              </w:rPr>
              <w:t xml:space="preserve">regulations which can be reviewed </w:t>
            </w:r>
            <w:r w:rsidR="4301C3B0" w:rsidRPr="7F822346">
              <w:rPr>
                <w:sz w:val="16"/>
                <w:szCs w:val="16"/>
              </w:rPr>
              <w:t xml:space="preserve">as part of your offer of accommodation and </w:t>
            </w:r>
            <w:r w:rsidRPr="7F822346">
              <w:rPr>
                <w:sz w:val="16"/>
                <w:szCs w:val="16"/>
              </w:rPr>
              <w:t>at</w:t>
            </w:r>
            <w:r w:rsidR="61EBC8EC" w:rsidRPr="7F822346">
              <w:rPr>
                <w:sz w:val="16"/>
                <w:szCs w:val="16"/>
              </w:rPr>
              <w:t xml:space="preserve"> </w:t>
            </w:r>
            <w:hyperlink r:id="rId32">
              <w:r w:rsidR="73EC8925" w:rsidRPr="7F822346">
                <w:rPr>
                  <w:rStyle w:val="Hyperlink"/>
                  <w:sz w:val="16"/>
                  <w:szCs w:val="16"/>
                </w:rPr>
                <w:t>https://fxplus.ac.uk/accommodation/policy/regulations</w:t>
              </w:r>
            </w:hyperlink>
            <w:r w:rsidR="4301C3B0" w:rsidRPr="7F822346">
              <w:rPr>
                <w:sz w:val="16"/>
                <w:szCs w:val="16"/>
                <w:u w:val="single"/>
                <w:lang w:eastAsia="en-US"/>
              </w:rPr>
              <w:t>.</w:t>
            </w:r>
            <w:r w:rsidR="61EBC8EC" w:rsidRPr="7F822346">
              <w:rPr>
                <w:sz w:val="16"/>
                <w:szCs w:val="16"/>
              </w:rPr>
              <w:t xml:space="preserve"> </w:t>
            </w:r>
            <w:r w:rsidRPr="7F822346">
              <w:rPr>
                <w:sz w:val="16"/>
                <w:szCs w:val="16"/>
              </w:rPr>
              <w:t xml:space="preserve">If you are unable to access this </w:t>
            </w:r>
            <w:r w:rsidR="4301C3B0" w:rsidRPr="7F822346">
              <w:rPr>
                <w:sz w:val="16"/>
                <w:szCs w:val="16"/>
              </w:rPr>
              <w:t>document</w:t>
            </w:r>
            <w:r w:rsidRPr="7F822346">
              <w:rPr>
                <w:sz w:val="16"/>
                <w:szCs w:val="16"/>
              </w:rPr>
              <w:t xml:space="preserve">, please contact </w:t>
            </w:r>
            <w:r w:rsidR="61EBC8EC" w:rsidRPr="7F822346">
              <w:rPr>
                <w:sz w:val="16"/>
                <w:szCs w:val="16"/>
              </w:rPr>
              <w:t>the Accommodation Office</w:t>
            </w:r>
            <w:r w:rsidRPr="7F822346">
              <w:rPr>
                <w:sz w:val="16"/>
                <w:szCs w:val="16"/>
              </w:rPr>
              <w:t xml:space="preserve"> before Accepting this Agreement and we will send you a copy of the Regulations so you can read these before Accepting this Agreement.</w:t>
            </w:r>
          </w:p>
        </w:tc>
      </w:tr>
      <w:tr w:rsidR="00DA2B8D" w:rsidRPr="0050198E" w14:paraId="0254872A" w14:textId="77777777" w:rsidTr="04139425">
        <w:tc>
          <w:tcPr>
            <w:tcW w:w="1986" w:type="dxa"/>
            <w:shd w:val="clear" w:color="auto" w:fill="C6D9F1"/>
          </w:tcPr>
          <w:p w14:paraId="38B2D092" w14:textId="77777777" w:rsidR="00DA2B8D" w:rsidRPr="0050198E" w:rsidRDefault="00DA2B8D" w:rsidP="000770ED">
            <w:pPr>
              <w:pStyle w:val="Body"/>
              <w:spacing w:before="120" w:after="120"/>
              <w:jc w:val="left"/>
              <w:rPr>
                <w:b/>
                <w:sz w:val="16"/>
                <w:szCs w:val="16"/>
              </w:rPr>
            </w:pPr>
            <w:r>
              <w:rPr>
                <w:b/>
                <w:sz w:val="16"/>
                <w:szCs w:val="16"/>
              </w:rPr>
              <w:t>Request to Vacate Procedure</w:t>
            </w:r>
          </w:p>
        </w:tc>
        <w:tc>
          <w:tcPr>
            <w:tcW w:w="7229" w:type="dxa"/>
          </w:tcPr>
          <w:p w14:paraId="3EF84915" w14:textId="2692D491" w:rsidR="00DA2B8D" w:rsidRPr="00DA2B8D" w:rsidRDefault="00DA2B8D" w:rsidP="00DA2B8D">
            <w:pPr>
              <w:pStyle w:val="Body"/>
              <w:spacing w:before="120" w:after="120"/>
              <w:rPr>
                <w:rStyle w:val="Hyperlink"/>
                <w:sz w:val="16"/>
                <w:szCs w:val="16"/>
              </w:rPr>
            </w:pPr>
            <w:r w:rsidRPr="7F822346">
              <w:rPr>
                <w:sz w:val="16"/>
                <w:szCs w:val="16"/>
              </w:rPr>
              <w:t xml:space="preserve">Means our </w:t>
            </w:r>
            <w:r w:rsidR="4301C3B0" w:rsidRPr="7F822346">
              <w:rPr>
                <w:sz w:val="16"/>
                <w:szCs w:val="16"/>
              </w:rPr>
              <w:t>R</w:t>
            </w:r>
            <w:r w:rsidRPr="7F822346">
              <w:rPr>
                <w:sz w:val="16"/>
                <w:szCs w:val="16"/>
              </w:rPr>
              <w:t xml:space="preserve">equest to </w:t>
            </w:r>
            <w:r w:rsidR="4301C3B0" w:rsidRPr="7F822346">
              <w:rPr>
                <w:sz w:val="16"/>
                <w:szCs w:val="16"/>
              </w:rPr>
              <w:t>V</w:t>
            </w:r>
            <w:r w:rsidRPr="7F822346">
              <w:rPr>
                <w:sz w:val="16"/>
                <w:szCs w:val="16"/>
              </w:rPr>
              <w:t xml:space="preserve">acate </w:t>
            </w:r>
            <w:r w:rsidR="4301C3B0" w:rsidRPr="7F822346">
              <w:rPr>
                <w:sz w:val="16"/>
                <w:szCs w:val="16"/>
              </w:rPr>
              <w:t>P</w:t>
            </w:r>
            <w:r w:rsidRPr="7F822346">
              <w:rPr>
                <w:sz w:val="16"/>
                <w:szCs w:val="16"/>
              </w:rPr>
              <w:t xml:space="preserve">rocedure which can be viewed </w:t>
            </w:r>
            <w:r w:rsidR="00B84F18" w:rsidRPr="7F822346">
              <w:rPr>
                <w:sz w:val="16"/>
                <w:szCs w:val="16"/>
              </w:rPr>
              <w:t>at</w:t>
            </w:r>
            <w:r w:rsidRPr="7F822346">
              <w:rPr>
                <w:sz w:val="16"/>
                <w:szCs w:val="16"/>
              </w:rPr>
              <w:t xml:space="preserve"> </w:t>
            </w:r>
            <w:hyperlink r:id="rId33">
              <w:r w:rsidR="73EC8925" w:rsidRPr="7F822346">
                <w:rPr>
                  <w:rStyle w:val="Hyperlink"/>
                  <w:sz w:val="16"/>
                  <w:szCs w:val="16"/>
                </w:rPr>
                <w:t xml:space="preserve">https://fxplus.ac.uk/accommodation/policy/request-to-vacate-procedure </w:t>
              </w:r>
            </w:hyperlink>
          </w:p>
          <w:p w14:paraId="56186E83" w14:textId="77777777" w:rsidR="00DA2B8D" w:rsidRPr="0050198E" w:rsidRDefault="00DA2B8D" w:rsidP="00DA2B8D">
            <w:pPr>
              <w:pStyle w:val="Body"/>
              <w:spacing w:before="120" w:after="120"/>
              <w:rPr>
                <w:sz w:val="16"/>
                <w:szCs w:val="16"/>
              </w:rPr>
            </w:pPr>
            <w:r w:rsidRPr="00DA2B8D">
              <w:rPr>
                <w:sz w:val="16"/>
                <w:szCs w:val="16"/>
              </w:rPr>
              <w:t>If you are unable to access this web link, please contact the Accommodation Office before Accepting this Agreement and we will send you a copy of the procedure so you can read these before Accepting this Agreement.</w:t>
            </w:r>
          </w:p>
        </w:tc>
      </w:tr>
      <w:tr w:rsidR="00C125C4" w:rsidRPr="0050198E" w14:paraId="3C8E548E" w14:textId="77777777" w:rsidTr="04139425">
        <w:tc>
          <w:tcPr>
            <w:tcW w:w="1986" w:type="dxa"/>
            <w:shd w:val="clear" w:color="auto" w:fill="C6D9F1"/>
          </w:tcPr>
          <w:p w14:paraId="7FD1F520" w14:textId="77777777" w:rsidR="00C125C4" w:rsidRPr="0050198E" w:rsidRDefault="00C125C4" w:rsidP="000770ED">
            <w:pPr>
              <w:pStyle w:val="Body"/>
              <w:spacing w:before="120" w:after="120"/>
              <w:jc w:val="left"/>
              <w:rPr>
                <w:b/>
                <w:sz w:val="16"/>
                <w:szCs w:val="16"/>
              </w:rPr>
            </w:pPr>
            <w:r w:rsidRPr="0050198E">
              <w:rPr>
                <w:b/>
                <w:sz w:val="16"/>
                <w:szCs w:val="16"/>
              </w:rPr>
              <w:t>Room</w:t>
            </w:r>
          </w:p>
        </w:tc>
        <w:tc>
          <w:tcPr>
            <w:tcW w:w="7229" w:type="dxa"/>
          </w:tcPr>
          <w:p w14:paraId="34B5C689" w14:textId="77777777" w:rsidR="00C125C4" w:rsidRPr="00BC5C80" w:rsidRDefault="00C125C4" w:rsidP="00087362">
            <w:pPr>
              <w:pStyle w:val="Body"/>
              <w:spacing w:before="120" w:after="120"/>
              <w:rPr>
                <w:sz w:val="16"/>
                <w:szCs w:val="16"/>
              </w:rPr>
            </w:pPr>
            <w:r w:rsidRPr="00BC5C80">
              <w:rPr>
                <w:sz w:val="16"/>
                <w:szCs w:val="16"/>
              </w:rPr>
              <w:t xml:space="preserve">Means the room at the </w:t>
            </w:r>
            <w:r w:rsidR="00B4379C">
              <w:rPr>
                <w:sz w:val="16"/>
                <w:szCs w:val="16"/>
              </w:rPr>
              <w:t>Halls of Residence</w:t>
            </w:r>
            <w:r w:rsidRPr="00BC5C80">
              <w:rPr>
                <w:sz w:val="16"/>
                <w:szCs w:val="16"/>
              </w:rPr>
              <w:t xml:space="preserve"> that will be allocated to you on your arrival.</w:t>
            </w:r>
          </w:p>
        </w:tc>
      </w:tr>
      <w:tr w:rsidR="00456B4D" w:rsidRPr="0050198E" w14:paraId="7A675707" w14:textId="77777777" w:rsidTr="04139425">
        <w:tc>
          <w:tcPr>
            <w:tcW w:w="1986" w:type="dxa"/>
            <w:shd w:val="clear" w:color="auto" w:fill="C6D9F1"/>
          </w:tcPr>
          <w:p w14:paraId="3B4E9CCF" w14:textId="77777777" w:rsidR="00456B4D" w:rsidRPr="0050198E" w:rsidRDefault="00456B4D" w:rsidP="00456B4D">
            <w:pPr>
              <w:pStyle w:val="Body"/>
              <w:spacing w:before="120" w:after="120"/>
              <w:jc w:val="left"/>
              <w:rPr>
                <w:b/>
                <w:sz w:val="16"/>
                <w:szCs w:val="16"/>
              </w:rPr>
            </w:pPr>
            <w:r>
              <w:rPr>
                <w:b/>
                <w:sz w:val="16"/>
                <w:szCs w:val="16"/>
              </w:rPr>
              <w:t>Room Service</w:t>
            </w:r>
          </w:p>
        </w:tc>
        <w:tc>
          <w:tcPr>
            <w:tcW w:w="7229" w:type="dxa"/>
          </w:tcPr>
          <w:p w14:paraId="51E28724" w14:textId="77777777" w:rsidR="00290BD3" w:rsidRPr="00BC5C80" w:rsidRDefault="00456B4D" w:rsidP="00FD22F3">
            <w:pPr>
              <w:pStyle w:val="Body"/>
              <w:spacing w:before="120" w:after="120"/>
              <w:rPr>
                <w:sz w:val="16"/>
                <w:szCs w:val="16"/>
              </w:rPr>
            </w:pPr>
            <w:r w:rsidRPr="00BC5C80">
              <w:rPr>
                <w:sz w:val="16"/>
                <w:szCs w:val="16"/>
              </w:rPr>
              <w:t>Means</w:t>
            </w:r>
            <w:r w:rsidR="00C43F0E" w:rsidRPr="00BC5C80">
              <w:rPr>
                <w:sz w:val="16"/>
                <w:szCs w:val="16"/>
              </w:rPr>
              <w:t xml:space="preserve"> our online system for management of the Accommodation which </w:t>
            </w:r>
            <w:r w:rsidR="00BC5C80" w:rsidRPr="00BC5C80">
              <w:rPr>
                <w:sz w:val="16"/>
                <w:szCs w:val="16"/>
              </w:rPr>
              <w:t>you can log in to using the log in details provided</w:t>
            </w:r>
            <w:r w:rsidR="00BC5C80">
              <w:rPr>
                <w:sz w:val="16"/>
                <w:szCs w:val="16"/>
              </w:rPr>
              <w:t xml:space="preserve"> to you</w:t>
            </w:r>
            <w:r w:rsidR="00BC5C80" w:rsidRPr="00BC5C80">
              <w:rPr>
                <w:sz w:val="16"/>
                <w:szCs w:val="16"/>
              </w:rPr>
              <w:t xml:space="preserve"> at </w:t>
            </w:r>
            <w:hyperlink r:id="rId34" w:history="1">
              <w:r w:rsidR="00290BD3" w:rsidRPr="00BC5C80">
                <w:rPr>
                  <w:rStyle w:val="Hyperlink"/>
                  <w:sz w:val="16"/>
                  <w:szCs w:val="16"/>
                </w:rPr>
                <w:t>https://roomservice.fxplus.ac.uk/Room%20Service%20_Portal/</w:t>
              </w:r>
            </w:hyperlink>
            <w:r w:rsidR="00BC5C80" w:rsidRPr="00BC5C80">
              <w:rPr>
                <w:rStyle w:val="Hyperlink"/>
                <w:sz w:val="16"/>
                <w:szCs w:val="16"/>
              </w:rPr>
              <w:t xml:space="preserve">. </w:t>
            </w:r>
            <w:r w:rsidR="00BC5C80" w:rsidRPr="00BC5C80">
              <w:rPr>
                <w:sz w:val="16"/>
                <w:szCs w:val="16"/>
              </w:rPr>
              <w:t>If you are unable to access this web link, please contact the Accommodation Office</w:t>
            </w:r>
            <w:r w:rsidR="00FF77EB">
              <w:rPr>
                <w:sz w:val="16"/>
                <w:szCs w:val="16"/>
              </w:rPr>
              <w:t xml:space="preserve">. </w:t>
            </w:r>
          </w:p>
        </w:tc>
      </w:tr>
      <w:tr w:rsidR="00C125C4" w:rsidRPr="0050198E" w14:paraId="1DCFF88C" w14:textId="77777777" w:rsidTr="04139425">
        <w:tc>
          <w:tcPr>
            <w:tcW w:w="1986" w:type="dxa"/>
            <w:shd w:val="clear" w:color="auto" w:fill="C6D9F1"/>
          </w:tcPr>
          <w:p w14:paraId="69829769" w14:textId="77777777" w:rsidR="00C125C4" w:rsidRPr="0050198E" w:rsidRDefault="00C125C4" w:rsidP="000770ED">
            <w:pPr>
              <w:pStyle w:val="Body"/>
              <w:spacing w:before="120" w:after="120"/>
              <w:jc w:val="left"/>
              <w:rPr>
                <w:b/>
                <w:sz w:val="16"/>
                <w:szCs w:val="16"/>
              </w:rPr>
            </w:pPr>
            <w:r w:rsidRPr="0050198E">
              <w:rPr>
                <w:b/>
                <w:sz w:val="16"/>
                <w:szCs w:val="16"/>
              </w:rPr>
              <w:t>Sponsor</w:t>
            </w:r>
          </w:p>
        </w:tc>
        <w:tc>
          <w:tcPr>
            <w:tcW w:w="7229" w:type="dxa"/>
          </w:tcPr>
          <w:p w14:paraId="51F77853" w14:textId="77777777" w:rsidR="00C125C4" w:rsidRPr="0050198E" w:rsidRDefault="00C125C4" w:rsidP="000770ED">
            <w:pPr>
              <w:pStyle w:val="Body"/>
              <w:spacing w:before="120" w:after="120"/>
              <w:rPr>
                <w:sz w:val="16"/>
                <w:szCs w:val="16"/>
              </w:rPr>
            </w:pPr>
            <w:r w:rsidRPr="0050198E">
              <w:rPr>
                <w:sz w:val="16"/>
                <w:szCs w:val="16"/>
              </w:rPr>
              <w:t>Means any person or organisation who is paying all or part of your Licence Fee.</w:t>
            </w:r>
          </w:p>
        </w:tc>
      </w:tr>
      <w:tr w:rsidR="003F4B29" w:rsidRPr="0050198E" w14:paraId="74D63B34" w14:textId="77777777" w:rsidTr="04139425">
        <w:tc>
          <w:tcPr>
            <w:tcW w:w="1986" w:type="dxa"/>
            <w:shd w:val="clear" w:color="auto" w:fill="C6D9F1"/>
          </w:tcPr>
          <w:p w14:paraId="4E7ED805" w14:textId="77777777" w:rsidR="003F4B29" w:rsidRPr="0050198E" w:rsidRDefault="003F4B29" w:rsidP="000770ED">
            <w:pPr>
              <w:pStyle w:val="Body"/>
              <w:spacing w:before="120" w:after="120"/>
              <w:jc w:val="left"/>
              <w:rPr>
                <w:b/>
                <w:sz w:val="16"/>
                <w:szCs w:val="16"/>
              </w:rPr>
            </w:pPr>
            <w:r w:rsidRPr="0050198E">
              <w:rPr>
                <w:b/>
                <w:sz w:val="16"/>
                <w:szCs w:val="16"/>
              </w:rPr>
              <w:t>Third Party Provider</w:t>
            </w:r>
          </w:p>
        </w:tc>
        <w:tc>
          <w:tcPr>
            <w:tcW w:w="7229" w:type="dxa"/>
          </w:tcPr>
          <w:p w14:paraId="73320464" w14:textId="77777777" w:rsidR="003F4B29" w:rsidRPr="0050198E" w:rsidRDefault="003F4B29" w:rsidP="000770ED">
            <w:pPr>
              <w:pStyle w:val="Body"/>
              <w:spacing w:before="120" w:after="120"/>
              <w:rPr>
                <w:sz w:val="16"/>
                <w:szCs w:val="16"/>
              </w:rPr>
            </w:pPr>
            <w:r w:rsidRPr="0050198E">
              <w:rPr>
                <w:sz w:val="16"/>
                <w:szCs w:val="16"/>
              </w:rPr>
              <w:t xml:space="preserve">Means any </w:t>
            </w:r>
            <w:r w:rsidR="00B84F18" w:rsidRPr="0050198E">
              <w:rPr>
                <w:sz w:val="16"/>
                <w:szCs w:val="16"/>
              </w:rPr>
              <w:t>third-party</w:t>
            </w:r>
            <w:r w:rsidRPr="0050198E">
              <w:rPr>
                <w:sz w:val="16"/>
                <w:szCs w:val="16"/>
              </w:rPr>
              <w:t xml:space="preserve"> provider we appoint to manage the </w:t>
            </w:r>
            <w:r w:rsidR="00B4379C">
              <w:rPr>
                <w:sz w:val="16"/>
                <w:szCs w:val="16"/>
              </w:rPr>
              <w:t>Halls of Residence</w:t>
            </w:r>
            <w:r w:rsidRPr="0050198E">
              <w:rPr>
                <w:sz w:val="16"/>
                <w:szCs w:val="16"/>
              </w:rPr>
              <w:t xml:space="preserve">. Our current </w:t>
            </w:r>
            <w:r w:rsidR="00B84F18" w:rsidRPr="0050198E">
              <w:rPr>
                <w:sz w:val="16"/>
                <w:szCs w:val="16"/>
              </w:rPr>
              <w:t>third-party</w:t>
            </w:r>
            <w:r w:rsidRPr="0050198E">
              <w:rPr>
                <w:sz w:val="16"/>
                <w:szCs w:val="16"/>
              </w:rPr>
              <w:t xml:space="preserve"> provider</w:t>
            </w:r>
            <w:r w:rsidR="00B84F18">
              <w:rPr>
                <w:sz w:val="16"/>
                <w:szCs w:val="16"/>
              </w:rPr>
              <w:t xml:space="preserve"> is</w:t>
            </w:r>
            <w:r w:rsidR="00B84F18" w:rsidRPr="0050198E">
              <w:rPr>
                <w:sz w:val="16"/>
                <w:szCs w:val="16"/>
              </w:rPr>
              <w:t>: -</w:t>
            </w:r>
          </w:p>
          <w:p w14:paraId="2E6A8165" w14:textId="47AD3743" w:rsidR="003F4B29" w:rsidRPr="0050198E" w:rsidRDefault="4A410A43" w:rsidP="7F822346">
            <w:pPr>
              <w:autoSpaceDE w:val="0"/>
              <w:autoSpaceDN w:val="0"/>
              <w:adjustRightInd w:val="0"/>
              <w:jc w:val="left"/>
              <w:rPr>
                <w:sz w:val="16"/>
                <w:szCs w:val="16"/>
              </w:rPr>
            </w:pPr>
            <w:r w:rsidRPr="7F822346">
              <w:rPr>
                <w:sz w:val="16"/>
                <w:szCs w:val="16"/>
              </w:rPr>
              <w:t>- Sanctuary Students for Tuke House</w:t>
            </w:r>
          </w:p>
          <w:p w14:paraId="60DF6298" w14:textId="5BC17D1E" w:rsidR="003F4B29" w:rsidRPr="0050198E" w:rsidRDefault="003F4B29" w:rsidP="7F822346">
            <w:pPr>
              <w:autoSpaceDE w:val="0"/>
              <w:autoSpaceDN w:val="0"/>
              <w:adjustRightInd w:val="0"/>
              <w:jc w:val="left"/>
              <w:rPr>
                <w:sz w:val="16"/>
                <w:szCs w:val="16"/>
              </w:rPr>
            </w:pPr>
          </w:p>
        </w:tc>
      </w:tr>
      <w:tr w:rsidR="00DA2B8D" w:rsidRPr="0050198E" w14:paraId="16F4A0E4" w14:textId="77777777" w:rsidTr="04139425">
        <w:tc>
          <w:tcPr>
            <w:tcW w:w="1986" w:type="dxa"/>
            <w:shd w:val="clear" w:color="auto" w:fill="C6D9F1"/>
          </w:tcPr>
          <w:p w14:paraId="59AA3FDC" w14:textId="77777777" w:rsidR="00DA2B8D" w:rsidRPr="0050198E" w:rsidRDefault="00DA2B8D" w:rsidP="00DA2B8D">
            <w:pPr>
              <w:pStyle w:val="Body"/>
              <w:spacing w:before="120" w:after="120"/>
              <w:jc w:val="left"/>
              <w:rPr>
                <w:b/>
                <w:sz w:val="16"/>
                <w:szCs w:val="16"/>
              </w:rPr>
            </w:pPr>
            <w:r>
              <w:rPr>
                <w:b/>
                <w:sz w:val="16"/>
                <w:szCs w:val="16"/>
              </w:rPr>
              <w:t xml:space="preserve">University </w:t>
            </w:r>
          </w:p>
        </w:tc>
        <w:tc>
          <w:tcPr>
            <w:tcW w:w="7229" w:type="dxa"/>
          </w:tcPr>
          <w:p w14:paraId="7360D26E" w14:textId="77777777" w:rsidR="00DA2B8D" w:rsidRDefault="00B84F18" w:rsidP="00B84F18">
            <w:pPr>
              <w:pStyle w:val="Body"/>
              <w:spacing w:after="0"/>
              <w:rPr>
                <w:sz w:val="16"/>
                <w:szCs w:val="16"/>
              </w:rPr>
            </w:pPr>
            <w:r>
              <w:rPr>
                <w:sz w:val="16"/>
                <w:szCs w:val="16"/>
              </w:rPr>
              <w:t>Means: -</w:t>
            </w:r>
          </w:p>
          <w:p w14:paraId="6475BB4C" w14:textId="77777777" w:rsidR="00B84F18" w:rsidRPr="004A5F4C" w:rsidRDefault="00B84F18" w:rsidP="00B84F18">
            <w:pPr>
              <w:pStyle w:val="Body"/>
              <w:spacing w:after="0"/>
              <w:rPr>
                <w:sz w:val="8"/>
                <w:szCs w:val="8"/>
              </w:rPr>
            </w:pPr>
          </w:p>
          <w:p w14:paraId="139F3DD6" w14:textId="77777777" w:rsidR="00DA2B8D" w:rsidRDefault="00DA2B8D" w:rsidP="00B84F18">
            <w:pPr>
              <w:pStyle w:val="Body"/>
              <w:spacing w:after="0"/>
              <w:rPr>
                <w:sz w:val="16"/>
                <w:szCs w:val="16"/>
              </w:rPr>
            </w:pPr>
            <w:r>
              <w:rPr>
                <w:sz w:val="16"/>
                <w:szCs w:val="16"/>
              </w:rPr>
              <w:t xml:space="preserve">(a) Falmouth University in the case of students </w:t>
            </w:r>
            <w:proofErr w:type="gramStart"/>
            <w:r>
              <w:rPr>
                <w:sz w:val="16"/>
                <w:szCs w:val="16"/>
              </w:rPr>
              <w:t>of</w:t>
            </w:r>
            <w:proofErr w:type="gramEnd"/>
            <w:r>
              <w:rPr>
                <w:sz w:val="16"/>
                <w:szCs w:val="16"/>
              </w:rPr>
              <w:t xml:space="preserve"> Falmouth University; and</w:t>
            </w:r>
          </w:p>
          <w:p w14:paraId="5F13EB72" w14:textId="77777777" w:rsidR="00B84F18" w:rsidRPr="004A5F4C" w:rsidRDefault="00B84F18" w:rsidP="00B84F18">
            <w:pPr>
              <w:pStyle w:val="Body"/>
              <w:spacing w:after="0"/>
              <w:rPr>
                <w:sz w:val="6"/>
                <w:szCs w:val="6"/>
              </w:rPr>
            </w:pPr>
          </w:p>
          <w:p w14:paraId="1A3C50CE" w14:textId="77777777" w:rsidR="00DA2B8D" w:rsidRPr="0050198E" w:rsidRDefault="00DA2B8D" w:rsidP="00B84F18">
            <w:pPr>
              <w:pStyle w:val="Body"/>
              <w:spacing w:after="0"/>
              <w:rPr>
                <w:sz w:val="16"/>
                <w:szCs w:val="16"/>
              </w:rPr>
            </w:pPr>
            <w:r>
              <w:rPr>
                <w:sz w:val="16"/>
                <w:szCs w:val="16"/>
              </w:rPr>
              <w:t xml:space="preserve">(b) University of Exeter in the case of students </w:t>
            </w:r>
            <w:proofErr w:type="gramStart"/>
            <w:r>
              <w:rPr>
                <w:sz w:val="16"/>
                <w:szCs w:val="16"/>
              </w:rPr>
              <w:t>of</w:t>
            </w:r>
            <w:proofErr w:type="gramEnd"/>
            <w:r>
              <w:rPr>
                <w:sz w:val="16"/>
                <w:szCs w:val="16"/>
              </w:rPr>
              <w:t xml:space="preserve"> University of Exeter. </w:t>
            </w:r>
          </w:p>
        </w:tc>
      </w:tr>
      <w:tr w:rsidR="00C125C4" w:rsidRPr="0050198E" w14:paraId="3108F350" w14:textId="77777777" w:rsidTr="04139425">
        <w:tc>
          <w:tcPr>
            <w:tcW w:w="1986" w:type="dxa"/>
            <w:shd w:val="clear" w:color="auto" w:fill="C6D9F1"/>
          </w:tcPr>
          <w:p w14:paraId="41CD0B31" w14:textId="77777777" w:rsidR="00C125C4" w:rsidRPr="0050198E" w:rsidRDefault="00C125C4" w:rsidP="000770ED">
            <w:pPr>
              <w:pStyle w:val="Body"/>
              <w:spacing w:before="120" w:after="120"/>
              <w:jc w:val="left"/>
              <w:rPr>
                <w:b/>
                <w:sz w:val="16"/>
                <w:szCs w:val="16"/>
              </w:rPr>
            </w:pPr>
            <w:r w:rsidRPr="0050198E">
              <w:rPr>
                <w:b/>
                <w:sz w:val="16"/>
                <w:szCs w:val="16"/>
              </w:rPr>
              <w:t>Visitors</w:t>
            </w:r>
          </w:p>
        </w:tc>
        <w:tc>
          <w:tcPr>
            <w:tcW w:w="7229" w:type="dxa"/>
          </w:tcPr>
          <w:p w14:paraId="723331C3" w14:textId="0FDF135C" w:rsidR="00B84F18" w:rsidRPr="005200B0" w:rsidRDefault="00C125C4" w:rsidP="00B84F18">
            <w:pPr>
              <w:pStyle w:val="Body"/>
              <w:spacing w:after="0"/>
              <w:rPr>
                <w:sz w:val="16"/>
                <w:szCs w:val="16"/>
              </w:rPr>
            </w:pPr>
            <w:r w:rsidRPr="264FFFA4">
              <w:rPr>
                <w:sz w:val="16"/>
                <w:szCs w:val="16"/>
              </w:rPr>
              <w:t>Means any guest invited by you, whether that invitation is express or implied (</w:t>
            </w:r>
            <w:r w:rsidR="193B153D" w:rsidRPr="264FFFA4">
              <w:rPr>
                <w:sz w:val="16"/>
                <w:szCs w:val="16"/>
              </w:rPr>
              <w:t>e.g.</w:t>
            </w:r>
            <w:r w:rsidRPr="264FFFA4">
              <w:rPr>
                <w:sz w:val="16"/>
                <w:szCs w:val="16"/>
              </w:rPr>
              <w:t xml:space="preserve"> where the guest assumes from what you have said or done that they have been invited) or any person visiting you at the Accommodation. </w:t>
            </w:r>
          </w:p>
        </w:tc>
      </w:tr>
      <w:bookmarkEnd w:id="0"/>
    </w:tbl>
    <w:p w14:paraId="3F6B0613" w14:textId="77777777" w:rsidR="00C125C4" w:rsidRPr="003F3EAA" w:rsidRDefault="00C125C4" w:rsidP="00CC7CC8">
      <w:pPr>
        <w:rPr>
          <w:sz w:val="16"/>
          <w:szCs w:val="16"/>
        </w:rPr>
      </w:pPr>
    </w:p>
    <w:sectPr w:rsidR="00C125C4" w:rsidRPr="003F3EAA" w:rsidSect="00EB1A0D">
      <w:headerReference w:type="even" r:id="rId35"/>
      <w:headerReference w:type="default" r:id="rId36"/>
      <w:footerReference w:type="even" r:id="rId37"/>
      <w:footerReference w:type="default" r:id="rId38"/>
      <w:headerReference w:type="first" r:id="rId39"/>
      <w:footerReference w:type="first" r:id="rId40"/>
      <w:pgSz w:w="11907" w:h="16840" w:code="9"/>
      <w:pgMar w:top="1418" w:right="1701" w:bottom="1588" w:left="1701" w:header="709" w:footer="709" w:gutter="0"/>
      <w:paperSrc w:first="7" w:other="7"/>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371BA" w14:textId="77777777" w:rsidR="00D86749" w:rsidRDefault="00D86749">
      <w:r>
        <w:separator/>
      </w:r>
    </w:p>
  </w:endnote>
  <w:endnote w:type="continuationSeparator" w:id="0">
    <w:p w14:paraId="5001C783" w14:textId="77777777" w:rsidR="00D86749" w:rsidRDefault="00D86749">
      <w:r>
        <w:continuationSeparator/>
      </w:r>
    </w:p>
  </w:endnote>
  <w:endnote w:type="continuationNotice" w:id="1">
    <w:p w14:paraId="6331537C" w14:textId="77777777" w:rsidR="00D86749" w:rsidRDefault="00D867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Times-Roman">
    <w:altName w:val="DokChampa"/>
    <w:panose1 w:val="020B0604020202020204"/>
    <w:charset w:val="4D"/>
    <w:family w:val="auto"/>
    <w:notTrueType/>
    <w:pitch w:val="default"/>
    <w:sig w:usb0="03000000"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3F3E7" w14:textId="77777777" w:rsidR="007E59CB" w:rsidRDefault="007E59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357D8" w14:textId="350F6314" w:rsidR="00531999" w:rsidRPr="00C642C2" w:rsidRDefault="00B95380" w:rsidP="0054649C">
    <w:pPr>
      <w:pStyle w:val="Footer"/>
    </w:pPr>
    <w:fldSimple w:instr="DOCPROPERTY &quot;Reference&quot; \* MERGEFORMAT">
      <w:r w:rsidRPr="00B95380">
        <w:rPr>
          <w:bCs/>
          <w:lang w:val="en-US"/>
        </w:rPr>
        <w:t>112721715.1\sf14</w:t>
      </w:r>
    </w:fldSimple>
    <w:r w:rsidR="00531999">
      <w:tab/>
    </w:r>
    <w:r w:rsidR="00531999">
      <w:fldChar w:fldCharType="begin"/>
    </w:r>
    <w:r w:rsidR="00531999">
      <w:instrText xml:space="preserve">  PAGE \* MERGEFORMAT </w:instrText>
    </w:r>
    <w:r w:rsidR="00531999">
      <w:fldChar w:fldCharType="separate"/>
    </w:r>
    <w:r w:rsidR="00531999">
      <w:rPr>
        <w:noProof/>
      </w:rPr>
      <w:t>21</w:t>
    </w:r>
    <w:r w:rsidR="005319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CDCC2" w14:textId="77777777" w:rsidR="007E59CB" w:rsidRDefault="007E59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6EF1E" w14:textId="77777777" w:rsidR="00D86749" w:rsidRDefault="00D86749">
      <w:r>
        <w:separator/>
      </w:r>
    </w:p>
  </w:footnote>
  <w:footnote w:type="continuationSeparator" w:id="0">
    <w:p w14:paraId="321D2293" w14:textId="77777777" w:rsidR="00D86749" w:rsidRDefault="00D86749">
      <w:r>
        <w:continuationSeparator/>
      </w:r>
    </w:p>
  </w:footnote>
  <w:footnote w:type="continuationNotice" w:id="1">
    <w:p w14:paraId="5A5B8B23" w14:textId="77777777" w:rsidR="00D86749" w:rsidRDefault="00D867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554D7" w14:textId="77777777" w:rsidR="007E59CB" w:rsidRDefault="007E59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5AA94" w14:textId="77777777" w:rsidR="007E59CB" w:rsidRDefault="007E59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7ACE2" w14:textId="77777777" w:rsidR="007E59CB" w:rsidRDefault="007E59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2B09049"/>
    <w:multiLevelType w:val="multilevel"/>
    <w:tmpl w:val="39B053EC"/>
    <w:lvl w:ilvl="0">
      <w:start w:val="1"/>
      <w:numFmt w:val="bullet"/>
      <w:pStyle w:val="Bullet1"/>
      <w:lvlText w:val=""/>
      <w:lvlJc w:val="left"/>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B6523C67"/>
    <w:multiLevelType w:val="multilevel"/>
    <w:tmpl w:val="56EADFD0"/>
    <w:lvl w:ilvl="0">
      <w:start w:val="1"/>
      <w:numFmt w:val="decimal"/>
      <w:pStyle w:val="Level1"/>
      <w:lvlText w:val="%1."/>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rPr>
        <w:b w:val="0"/>
        <w:i w:val="0"/>
        <w:caps w:val="0"/>
        <w:smallCaps w:val="0"/>
        <w:strike w:val="0"/>
        <w:dstrike w:val="0"/>
        <w:vanish w:val="0"/>
        <w:color w:val="000000"/>
        <w:sz w:val="18"/>
        <w:szCs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8E85FB8"/>
    <w:multiLevelType w:val="multilevel"/>
    <w:tmpl w:val="DAEC1898"/>
    <w:lvl w:ilvl="0">
      <w:start w:val="1"/>
      <w:numFmt w:val="decimal"/>
      <w:lvlText w:val="%1."/>
      <w:lvlJc w:val="left"/>
      <w:pPr>
        <w:tabs>
          <w:tab w:val="num" w:pos="850"/>
        </w:tabs>
        <w:ind w:left="850" w:hanging="850"/>
      </w:pPr>
      <w:rPr>
        <w:b w:val="0"/>
        <w:i w:val="0"/>
        <w:caps w:val="0"/>
        <w:smallCaps w:val="0"/>
        <w:strike w:val="0"/>
        <w:dstrike w:val="0"/>
        <w:vanish w:val="0"/>
        <w:color w:val="auto"/>
        <w:u w:val="none" w:color="000000"/>
        <w:effect w:val="none"/>
        <w:vertAlign w:val="baseline"/>
      </w:rPr>
    </w:lvl>
    <w:lvl w:ilvl="1">
      <w:start w:val="1"/>
      <w:numFmt w:val="decimal"/>
      <w:lvlText w:val="%1.%2"/>
      <w:lvlJc w:val="left"/>
      <w:pPr>
        <w:tabs>
          <w:tab w:val="num" w:pos="850"/>
        </w:tabs>
        <w:ind w:left="850" w:hanging="850"/>
      </w:pPr>
      <w:rPr>
        <w:b w:val="0"/>
        <w:i w:val="0"/>
        <w:caps w:val="0"/>
        <w:smallCaps w:val="0"/>
        <w:strike w:val="0"/>
        <w:dstrike w:val="0"/>
        <w:vanish w:val="0"/>
        <w:color w:val="auto"/>
        <w:u w:val="none" w:color="000000"/>
        <w:effect w:val="none"/>
        <w:vertAlign w:val="baseline"/>
      </w:rPr>
    </w:lvl>
    <w:lvl w:ilvl="2">
      <w:start w:val="1"/>
      <w:numFmt w:val="decimal"/>
      <w:lvlText w:val="%1.%2.%3"/>
      <w:lvlJc w:val="left"/>
      <w:pPr>
        <w:tabs>
          <w:tab w:val="num" w:pos="1701"/>
        </w:tabs>
        <w:ind w:left="1701" w:hanging="851"/>
      </w:pPr>
      <w:rPr>
        <w:b w:val="0"/>
        <w:i w:val="0"/>
        <w:caps w:val="0"/>
        <w:smallCaps w:val="0"/>
        <w:strike w:val="0"/>
        <w:dstrike w:val="0"/>
        <w:vanish w:val="0"/>
        <w:color w:val="auto"/>
        <w:u w:val="none" w:color="000000"/>
        <w:effect w:val="none"/>
        <w:vertAlign w:val="baseline"/>
      </w:rPr>
    </w:lvl>
    <w:lvl w:ilvl="3">
      <w:start w:val="1"/>
      <w:numFmt w:val="lowerLetter"/>
      <w:lvlText w:val="(%4)"/>
      <w:lvlJc w:val="left"/>
      <w:pPr>
        <w:tabs>
          <w:tab w:val="num" w:pos="2551"/>
        </w:tabs>
        <w:ind w:left="2551" w:hanging="850"/>
      </w:pPr>
      <w:rPr>
        <w:b w:val="0"/>
        <w:i w:val="0"/>
        <w:caps w:val="0"/>
        <w:smallCaps w:val="0"/>
        <w:strike w:val="0"/>
        <w:dstrike w:val="0"/>
        <w:vanish w:val="0"/>
        <w:color w:val="auto"/>
        <w:u w:val="none" w:color="000000"/>
        <w:effect w:val="none"/>
        <w:vertAlign w:val="baseline"/>
      </w:rPr>
    </w:lvl>
    <w:lvl w:ilvl="4">
      <w:start w:val="1"/>
      <w:numFmt w:val="lowerRoman"/>
      <w:lvlText w:val="(%5)"/>
      <w:lvlJc w:val="left"/>
      <w:pPr>
        <w:tabs>
          <w:tab w:val="num" w:pos="3402"/>
        </w:tabs>
        <w:ind w:left="3402" w:hanging="851"/>
      </w:pPr>
      <w:rPr>
        <w:b w:val="0"/>
        <w:i w:val="0"/>
        <w:caps w:val="0"/>
        <w:smallCaps w:val="0"/>
        <w:strike w:val="0"/>
        <w:dstrike w:val="0"/>
        <w:vanish w:val="0"/>
        <w:color w:val="auto"/>
        <w:u w:val="none" w:color="000000"/>
        <w:effect w:val="none"/>
        <w:vertAlign w:val="baseline"/>
      </w:rPr>
    </w:lvl>
    <w:lvl w:ilvl="5">
      <w:start w:val="1"/>
      <w:numFmt w:val="decimal"/>
      <w:lvlText w:val="(%6)"/>
      <w:lvlJc w:val="left"/>
      <w:pPr>
        <w:tabs>
          <w:tab w:val="num" w:pos="4252"/>
        </w:tabs>
        <w:ind w:left="4252" w:hanging="850"/>
      </w:pPr>
      <w:rPr>
        <w:b w:val="0"/>
        <w:i w:val="0"/>
        <w:caps w:val="0"/>
        <w:smallCaps w:val="0"/>
        <w:strike w:val="0"/>
        <w:dstrike w:val="0"/>
        <w:vanish w:val="0"/>
        <w:color w:val="auto"/>
        <w:u w:val="none" w:color="000000"/>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rPr>
    </w:lvl>
  </w:abstractNum>
  <w:abstractNum w:abstractNumId="3" w15:restartNumberingAfterBreak="0">
    <w:nsid w:val="14727C1F"/>
    <w:multiLevelType w:val="hybridMultilevel"/>
    <w:tmpl w:val="F1526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BD22E1"/>
    <w:multiLevelType w:val="hybridMultilevel"/>
    <w:tmpl w:val="B0D66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BA3B4E"/>
    <w:multiLevelType w:val="hybridMultilevel"/>
    <w:tmpl w:val="A2402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7A73C6"/>
    <w:multiLevelType w:val="hybridMultilevel"/>
    <w:tmpl w:val="BDCE1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9C76E0"/>
    <w:multiLevelType w:val="hybridMultilevel"/>
    <w:tmpl w:val="760AEF6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A4763EC"/>
    <w:multiLevelType w:val="multilevel"/>
    <w:tmpl w:val="4DE83F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7849E1"/>
    <w:multiLevelType w:val="multilevel"/>
    <w:tmpl w:val="00841DA6"/>
    <w:lvl w:ilvl="0">
      <w:start w:val="1"/>
      <w:numFmt w:val="none"/>
      <w:pStyle w:val="MainHeading"/>
      <w:suff w:val="nothing"/>
      <w:lvlText w:val=""/>
      <w:lvlJc w:val="left"/>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D2A7E68"/>
    <w:multiLevelType w:val="hybridMultilevel"/>
    <w:tmpl w:val="FFFFFFFF"/>
    <w:lvl w:ilvl="0" w:tplc="48D2F61C">
      <w:start w:val="1"/>
      <w:numFmt w:val="bullet"/>
      <w:lvlText w:val=""/>
      <w:lvlJc w:val="left"/>
      <w:pPr>
        <w:ind w:left="720" w:hanging="360"/>
      </w:pPr>
      <w:rPr>
        <w:rFonts w:ascii="Symbol" w:hAnsi="Symbol" w:hint="default"/>
      </w:rPr>
    </w:lvl>
    <w:lvl w:ilvl="1" w:tplc="1B8C0BBE">
      <w:start w:val="1"/>
      <w:numFmt w:val="bullet"/>
      <w:lvlText w:val="o"/>
      <w:lvlJc w:val="left"/>
      <w:pPr>
        <w:ind w:left="1440" w:hanging="360"/>
      </w:pPr>
      <w:rPr>
        <w:rFonts w:ascii="Courier New" w:hAnsi="Courier New" w:hint="default"/>
      </w:rPr>
    </w:lvl>
    <w:lvl w:ilvl="2" w:tplc="E6780FD0">
      <w:start w:val="1"/>
      <w:numFmt w:val="bullet"/>
      <w:lvlText w:val=""/>
      <w:lvlJc w:val="left"/>
      <w:pPr>
        <w:ind w:left="2160" w:hanging="360"/>
      </w:pPr>
      <w:rPr>
        <w:rFonts w:ascii="Wingdings" w:hAnsi="Wingdings" w:hint="default"/>
      </w:rPr>
    </w:lvl>
    <w:lvl w:ilvl="3" w:tplc="25C69C68">
      <w:start w:val="1"/>
      <w:numFmt w:val="bullet"/>
      <w:lvlText w:val=""/>
      <w:lvlJc w:val="left"/>
      <w:pPr>
        <w:ind w:left="2880" w:hanging="360"/>
      </w:pPr>
      <w:rPr>
        <w:rFonts w:ascii="Symbol" w:hAnsi="Symbol" w:hint="default"/>
      </w:rPr>
    </w:lvl>
    <w:lvl w:ilvl="4" w:tplc="E57E939A">
      <w:start w:val="1"/>
      <w:numFmt w:val="bullet"/>
      <w:lvlText w:val="o"/>
      <w:lvlJc w:val="left"/>
      <w:pPr>
        <w:ind w:left="3600" w:hanging="360"/>
      </w:pPr>
      <w:rPr>
        <w:rFonts w:ascii="Courier New" w:hAnsi="Courier New" w:hint="default"/>
      </w:rPr>
    </w:lvl>
    <w:lvl w:ilvl="5" w:tplc="E816320C">
      <w:start w:val="1"/>
      <w:numFmt w:val="bullet"/>
      <w:lvlText w:val=""/>
      <w:lvlJc w:val="left"/>
      <w:pPr>
        <w:ind w:left="4320" w:hanging="360"/>
      </w:pPr>
      <w:rPr>
        <w:rFonts w:ascii="Wingdings" w:hAnsi="Wingdings" w:hint="default"/>
      </w:rPr>
    </w:lvl>
    <w:lvl w:ilvl="6" w:tplc="5D5ACBF4">
      <w:start w:val="1"/>
      <w:numFmt w:val="bullet"/>
      <w:lvlText w:val=""/>
      <w:lvlJc w:val="left"/>
      <w:pPr>
        <w:ind w:left="5040" w:hanging="360"/>
      </w:pPr>
      <w:rPr>
        <w:rFonts w:ascii="Symbol" w:hAnsi="Symbol" w:hint="default"/>
      </w:rPr>
    </w:lvl>
    <w:lvl w:ilvl="7" w:tplc="D4D45EC4">
      <w:start w:val="1"/>
      <w:numFmt w:val="bullet"/>
      <w:lvlText w:val="o"/>
      <w:lvlJc w:val="left"/>
      <w:pPr>
        <w:ind w:left="5760" w:hanging="360"/>
      </w:pPr>
      <w:rPr>
        <w:rFonts w:ascii="Courier New" w:hAnsi="Courier New" w:hint="default"/>
      </w:rPr>
    </w:lvl>
    <w:lvl w:ilvl="8" w:tplc="DEA2892A">
      <w:start w:val="1"/>
      <w:numFmt w:val="bullet"/>
      <w:lvlText w:val=""/>
      <w:lvlJc w:val="left"/>
      <w:pPr>
        <w:ind w:left="6480" w:hanging="360"/>
      </w:pPr>
      <w:rPr>
        <w:rFonts w:ascii="Wingdings" w:hAnsi="Wingdings" w:hint="default"/>
      </w:rPr>
    </w:lvl>
  </w:abstractNum>
  <w:abstractNum w:abstractNumId="11" w15:restartNumberingAfterBreak="0">
    <w:nsid w:val="5CBE3A53"/>
    <w:multiLevelType w:val="multilevel"/>
    <w:tmpl w:val="70FAAD3E"/>
    <w:lvl w:ilvl="0">
      <w:start w:val="1"/>
      <w:numFmt w:val="decimal"/>
      <w:pStyle w:val="Schedule"/>
      <w:suff w:val="nothing"/>
      <w:lvlText w:val="Schedule %1"/>
      <w:lvlJc w:val="left"/>
      <w:pPr>
        <w:tabs>
          <w:tab w:val="num" w:pos="0"/>
        </w:tabs>
        <w:ind w:left="0" w:firstLine="0"/>
      </w:pPr>
      <w:rPr>
        <w:b/>
        <w:i w:val="0"/>
        <w:caps/>
        <w:smallCaps w:val="0"/>
        <w:u w:val="none"/>
      </w:rPr>
    </w:lvl>
    <w:lvl w:ilvl="1">
      <w:start w:val="1"/>
      <w:numFmt w:val="decimal"/>
      <w:lvlRestart w:val="0"/>
      <w:pStyle w:val="Appendix"/>
      <w:suff w:val="nothing"/>
      <w:lvlText w:val="Appendix %2"/>
      <w:lvlJc w:val="left"/>
      <w:pPr>
        <w:tabs>
          <w:tab w:val="num" w:pos="0"/>
        </w:tabs>
        <w:ind w:left="0" w:firstLine="0"/>
      </w:pPr>
      <w:rPr>
        <w:b/>
        <w:i w:val="0"/>
        <w:caps/>
        <w:smallCaps w:val="0"/>
        <w:u w:val="none"/>
      </w:rPr>
    </w:lvl>
    <w:lvl w:ilvl="2">
      <w:start w:val="1"/>
      <w:numFmt w:val="decimal"/>
      <w:pStyle w:val="Part"/>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2" w15:restartNumberingAfterBreak="0">
    <w:nsid w:val="692E6783"/>
    <w:multiLevelType w:val="hybridMultilevel"/>
    <w:tmpl w:val="FFFFFFFF"/>
    <w:lvl w:ilvl="0" w:tplc="B5B20D54">
      <w:start w:val="1"/>
      <w:numFmt w:val="decimal"/>
      <w:lvlText w:val="%1."/>
      <w:lvlJc w:val="left"/>
      <w:pPr>
        <w:ind w:left="720" w:hanging="360"/>
      </w:pPr>
    </w:lvl>
    <w:lvl w:ilvl="1" w:tplc="9250A128">
      <w:start w:val="1"/>
      <w:numFmt w:val="lowerLetter"/>
      <w:lvlText w:val="%2."/>
      <w:lvlJc w:val="left"/>
      <w:pPr>
        <w:ind w:left="1440" w:hanging="360"/>
      </w:pPr>
    </w:lvl>
    <w:lvl w:ilvl="2" w:tplc="1AD00248">
      <w:start w:val="1"/>
      <w:numFmt w:val="lowerRoman"/>
      <w:lvlText w:val="%3."/>
      <w:lvlJc w:val="right"/>
      <w:pPr>
        <w:ind w:left="2160" w:hanging="180"/>
      </w:pPr>
    </w:lvl>
    <w:lvl w:ilvl="3" w:tplc="0624172E">
      <w:start w:val="1"/>
      <w:numFmt w:val="decimal"/>
      <w:lvlText w:val="%4."/>
      <w:lvlJc w:val="left"/>
      <w:pPr>
        <w:ind w:left="2880" w:hanging="360"/>
      </w:pPr>
    </w:lvl>
    <w:lvl w:ilvl="4" w:tplc="9D5EB96A">
      <w:start w:val="1"/>
      <w:numFmt w:val="lowerLetter"/>
      <w:lvlText w:val="%5."/>
      <w:lvlJc w:val="left"/>
      <w:pPr>
        <w:ind w:left="3600" w:hanging="360"/>
      </w:pPr>
    </w:lvl>
    <w:lvl w:ilvl="5" w:tplc="90302E86">
      <w:start w:val="1"/>
      <w:numFmt w:val="lowerRoman"/>
      <w:lvlText w:val="%6."/>
      <w:lvlJc w:val="right"/>
      <w:pPr>
        <w:ind w:left="4320" w:hanging="180"/>
      </w:pPr>
    </w:lvl>
    <w:lvl w:ilvl="6" w:tplc="27740CD4">
      <w:start w:val="1"/>
      <w:numFmt w:val="decimal"/>
      <w:lvlText w:val="%7."/>
      <w:lvlJc w:val="left"/>
      <w:pPr>
        <w:ind w:left="5040" w:hanging="360"/>
      </w:pPr>
    </w:lvl>
    <w:lvl w:ilvl="7" w:tplc="7FD23E80">
      <w:start w:val="1"/>
      <w:numFmt w:val="lowerLetter"/>
      <w:lvlText w:val="%8."/>
      <w:lvlJc w:val="left"/>
      <w:pPr>
        <w:ind w:left="5760" w:hanging="360"/>
      </w:pPr>
    </w:lvl>
    <w:lvl w:ilvl="8" w:tplc="220C953A">
      <w:start w:val="1"/>
      <w:numFmt w:val="lowerRoman"/>
      <w:lvlText w:val="%9."/>
      <w:lvlJc w:val="right"/>
      <w:pPr>
        <w:ind w:left="6480" w:hanging="180"/>
      </w:pPr>
    </w:lvl>
  </w:abstractNum>
  <w:abstractNum w:abstractNumId="13" w15:restartNumberingAfterBreak="0">
    <w:nsid w:val="6D2902C5"/>
    <w:multiLevelType w:val="hybridMultilevel"/>
    <w:tmpl w:val="CA8E2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225FB2"/>
    <w:multiLevelType w:val="multilevel"/>
    <w:tmpl w:val="EF36929C"/>
    <w:lvl w:ilvl="0">
      <w:start w:val="1"/>
      <w:numFmt w:val="none"/>
      <w:pStyle w:val="SubHeading"/>
      <w:suff w:val="nothing"/>
      <w:lvlText w:val=""/>
      <w:lvlJc w:val="left"/>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8CF720E"/>
    <w:multiLevelType w:val="hybridMultilevel"/>
    <w:tmpl w:val="AB4E7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0277641">
    <w:abstractNumId w:val="10"/>
  </w:num>
  <w:num w:numId="2" w16cid:durableId="2080394663">
    <w:abstractNumId w:val="12"/>
  </w:num>
  <w:num w:numId="3" w16cid:durableId="1763648899">
    <w:abstractNumId w:val="11"/>
  </w:num>
  <w:num w:numId="4" w16cid:durableId="2079669210">
    <w:abstractNumId w:val="9"/>
  </w:num>
  <w:num w:numId="5" w16cid:durableId="1398267">
    <w:abstractNumId w:val="14"/>
  </w:num>
  <w:num w:numId="6" w16cid:durableId="2074304331">
    <w:abstractNumId w:val="1"/>
  </w:num>
  <w:num w:numId="7" w16cid:durableId="2080132951">
    <w:abstractNumId w:val="0"/>
  </w:num>
  <w:num w:numId="8" w16cid:durableId="39755372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7231883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2255603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4756178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08899047">
    <w:abstractNumId w:val="4"/>
  </w:num>
  <w:num w:numId="13" w16cid:durableId="1676885063">
    <w:abstractNumId w:val="15"/>
  </w:num>
  <w:num w:numId="14" w16cid:durableId="318465152">
    <w:abstractNumId w:val="13"/>
  </w:num>
  <w:num w:numId="15" w16cid:durableId="707145663">
    <w:abstractNumId w:val="5"/>
  </w:num>
  <w:num w:numId="16" w16cid:durableId="1803578823">
    <w:abstractNumId w:val="6"/>
  </w:num>
  <w:num w:numId="17" w16cid:durableId="371804057">
    <w:abstractNumId w:val="3"/>
  </w:num>
  <w:num w:numId="18" w16cid:durableId="795874949">
    <w:abstractNumId w:val="2"/>
  </w:num>
  <w:num w:numId="19" w16cid:durableId="876507180">
    <w:abstractNumId w:val="7"/>
  </w:num>
  <w:num w:numId="20" w16cid:durableId="1978604002">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llet _Body" w:val="Bullet Body "/>
    <w:docVar w:name="Bullet _ChangeTime" w:val="38313.5"/>
    <w:docVar w:name="Bullet _HeadSuf" w:val=" as Heading (text)"/>
    <w:docVar w:name="Bullet _LongName" w:val="Pinsent Masons Bullets"/>
    <w:docVar w:name="Bullet _NumBodies" w:val="0"/>
    <w:docVar w:name="Level _Body" w:val="Body "/>
    <w:docVar w:name="Level _ChangeTime" w:val="38313.5"/>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D9"/>
  </w:docVars>
  <w:rsids>
    <w:rsidRoot w:val="00E4247E"/>
    <w:rsid w:val="0000148A"/>
    <w:rsid w:val="0000158D"/>
    <w:rsid w:val="00006847"/>
    <w:rsid w:val="000077D1"/>
    <w:rsid w:val="00012477"/>
    <w:rsid w:val="00014F6E"/>
    <w:rsid w:val="00016838"/>
    <w:rsid w:val="00033C7F"/>
    <w:rsid w:val="00034CC7"/>
    <w:rsid w:val="000356BF"/>
    <w:rsid w:val="00036421"/>
    <w:rsid w:val="00036CD4"/>
    <w:rsid w:val="00043372"/>
    <w:rsid w:val="000461EF"/>
    <w:rsid w:val="00047C1E"/>
    <w:rsid w:val="00054563"/>
    <w:rsid w:val="00073A04"/>
    <w:rsid w:val="00075377"/>
    <w:rsid w:val="000770ED"/>
    <w:rsid w:val="000778AE"/>
    <w:rsid w:val="0008034E"/>
    <w:rsid w:val="00080F57"/>
    <w:rsid w:val="0008335E"/>
    <w:rsid w:val="00087362"/>
    <w:rsid w:val="000A2F61"/>
    <w:rsid w:val="000A6347"/>
    <w:rsid w:val="000B2CA2"/>
    <w:rsid w:val="000B6BF9"/>
    <w:rsid w:val="000C1F5D"/>
    <w:rsid w:val="000C3CD0"/>
    <w:rsid w:val="000C634D"/>
    <w:rsid w:val="000D0088"/>
    <w:rsid w:val="000D32B9"/>
    <w:rsid w:val="000D3D3E"/>
    <w:rsid w:val="000D3F5F"/>
    <w:rsid w:val="000F0591"/>
    <w:rsid w:val="001010E9"/>
    <w:rsid w:val="001060D8"/>
    <w:rsid w:val="0010662D"/>
    <w:rsid w:val="001125D6"/>
    <w:rsid w:val="001145EA"/>
    <w:rsid w:val="00115877"/>
    <w:rsid w:val="00116288"/>
    <w:rsid w:val="001174CF"/>
    <w:rsid w:val="0012050A"/>
    <w:rsid w:val="00120867"/>
    <w:rsid w:val="001213D6"/>
    <w:rsid w:val="001230C4"/>
    <w:rsid w:val="00134CCD"/>
    <w:rsid w:val="001447DC"/>
    <w:rsid w:val="00144DCE"/>
    <w:rsid w:val="00152309"/>
    <w:rsid w:val="00152B9B"/>
    <w:rsid w:val="00157943"/>
    <w:rsid w:val="00171A7D"/>
    <w:rsid w:val="001722A7"/>
    <w:rsid w:val="00177C76"/>
    <w:rsid w:val="00183639"/>
    <w:rsid w:val="00184FE0"/>
    <w:rsid w:val="00191F28"/>
    <w:rsid w:val="00193FB6"/>
    <w:rsid w:val="00194552"/>
    <w:rsid w:val="001948A3"/>
    <w:rsid w:val="001A63DA"/>
    <w:rsid w:val="001B3687"/>
    <w:rsid w:val="001B55B2"/>
    <w:rsid w:val="001B72E5"/>
    <w:rsid w:val="001B75B8"/>
    <w:rsid w:val="001C19A9"/>
    <w:rsid w:val="001C22D4"/>
    <w:rsid w:val="001C478A"/>
    <w:rsid w:val="001C5415"/>
    <w:rsid w:val="001C6609"/>
    <w:rsid w:val="001D1F33"/>
    <w:rsid w:val="001D21A2"/>
    <w:rsid w:val="001D45E6"/>
    <w:rsid w:val="001D74FB"/>
    <w:rsid w:val="001E069E"/>
    <w:rsid w:val="001E09C3"/>
    <w:rsid w:val="001E7D72"/>
    <w:rsid w:val="001F0785"/>
    <w:rsid w:val="001F1F45"/>
    <w:rsid w:val="001F3E6E"/>
    <w:rsid w:val="001F7575"/>
    <w:rsid w:val="0020059C"/>
    <w:rsid w:val="002015EA"/>
    <w:rsid w:val="00207F4F"/>
    <w:rsid w:val="002107C4"/>
    <w:rsid w:val="00213618"/>
    <w:rsid w:val="00215BD9"/>
    <w:rsid w:val="00226DFF"/>
    <w:rsid w:val="00235F8B"/>
    <w:rsid w:val="002402E2"/>
    <w:rsid w:val="00242770"/>
    <w:rsid w:val="0024287F"/>
    <w:rsid w:val="00244004"/>
    <w:rsid w:val="002452AE"/>
    <w:rsid w:val="00250589"/>
    <w:rsid w:val="002510CD"/>
    <w:rsid w:val="00251410"/>
    <w:rsid w:val="002529C2"/>
    <w:rsid w:val="002529FA"/>
    <w:rsid w:val="00253A24"/>
    <w:rsid w:val="00257AF2"/>
    <w:rsid w:val="00266B18"/>
    <w:rsid w:val="00271F43"/>
    <w:rsid w:val="002729EA"/>
    <w:rsid w:val="00274504"/>
    <w:rsid w:val="00277815"/>
    <w:rsid w:val="00284EE3"/>
    <w:rsid w:val="00290BD3"/>
    <w:rsid w:val="00290E99"/>
    <w:rsid w:val="00292619"/>
    <w:rsid w:val="0029505C"/>
    <w:rsid w:val="0029561C"/>
    <w:rsid w:val="002A527C"/>
    <w:rsid w:val="002A69BD"/>
    <w:rsid w:val="002B00AA"/>
    <w:rsid w:val="002B035F"/>
    <w:rsid w:val="002C24B2"/>
    <w:rsid w:val="002C24D8"/>
    <w:rsid w:val="002C3186"/>
    <w:rsid w:val="002C3365"/>
    <w:rsid w:val="002C5143"/>
    <w:rsid w:val="002D3B82"/>
    <w:rsid w:val="002D5F59"/>
    <w:rsid w:val="002E1DF2"/>
    <w:rsid w:val="002E4690"/>
    <w:rsid w:val="002E5FF8"/>
    <w:rsid w:val="002E6390"/>
    <w:rsid w:val="00305092"/>
    <w:rsid w:val="00306229"/>
    <w:rsid w:val="00315D8A"/>
    <w:rsid w:val="00316ABF"/>
    <w:rsid w:val="003218D6"/>
    <w:rsid w:val="003333EF"/>
    <w:rsid w:val="00333440"/>
    <w:rsid w:val="00333CF9"/>
    <w:rsid w:val="00337E61"/>
    <w:rsid w:val="00342522"/>
    <w:rsid w:val="00345B8B"/>
    <w:rsid w:val="0035103F"/>
    <w:rsid w:val="00354541"/>
    <w:rsid w:val="0035548D"/>
    <w:rsid w:val="0035577D"/>
    <w:rsid w:val="00355DB2"/>
    <w:rsid w:val="0036549A"/>
    <w:rsid w:val="00382243"/>
    <w:rsid w:val="0038769A"/>
    <w:rsid w:val="00393541"/>
    <w:rsid w:val="00393764"/>
    <w:rsid w:val="003951CD"/>
    <w:rsid w:val="00397092"/>
    <w:rsid w:val="003A44F0"/>
    <w:rsid w:val="003A6DDA"/>
    <w:rsid w:val="003B046F"/>
    <w:rsid w:val="003B0DDF"/>
    <w:rsid w:val="003B19D4"/>
    <w:rsid w:val="003C319A"/>
    <w:rsid w:val="003C6919"/>
    <w:rsid w:val="003C7AEE"/>
    <w:rsid w:val="003D118D"/>
    <w:rsid w:val="003D5458"/>
    <w:rsid w:val="003D6E62"/>
    <w:rsid w:val="003E00F8"/>
    <w:rsid w:val="003E01F7"/>
    <w:rsid w:val="003E25F3"/>
    <w:rsid w:val="003E68CF"/>
    <w:rsid w:val="003F0076"/>
    <w:rsid w:val="003F3EAA"/>
    <w:rsid w:val="003F4B29"/>
    <w:rsid w:val="003F4F80"/>
    <w:rsid w:val="003F5939"/>
    <w:rsid w:val="00400F26"/>
    <w:rsid w:val="00416ECA"/>
    <w:rsid w:val="00420EE2"/>
    <w:rsid w:val="00421D78"/>
    <w:rsid w:val="00424AE3"/>
    <w:rsid w:val="0043196B"/>
    <w:rsid w:val="004324A9"/>
    <w:rsid w:val="00436033"/>
    <w:rsid w:val="00436A9C"/>
    <w:rsid w:val="00440D5E"/>
    <w:rsid w:val="00441371"/>
    <w:rsid w:val="00441BCE"/>
    <w:rsid w:val="00443F4C"/>
    <w:rsid w:val="00451328"/>
    <w:rsid w:val="0045337E"/>
    <w:rsid w:val="00456B4D"/>
    <w:rsid w:val="004576CE"/>
    <w:rsid w:val="00461116"/>
    <w:rsid w:val="00463EDA"/>
    <w:rsid w:val="00467125"/>
    <w:rsid w:val="00470157"/>
    <w:rsid w:val="004769C6"/>
    <w:rsid w:val="00477C13"/>
    <w:rsid w:val="00483B84"/>
    <w:rsid w:val="00487833"/>
    <w:rsid w:val="004909C0"/>
    <w:rsid w:val="00490F1D"/>
    <w:rsid w:val="00491809"/>
    <w:rsid w:val="004923F2"/>
    <w:rsid w:val="00496C59"/>
    <w:rsid w:val="004A0939"/>
    <w:rsid w:val="004A1B78"/>
    <w:rsid w:val="004A2D46"/>
    <w:rsid w:val="004A34E4"/>
    <w:rsid w:val="004A5F4C"/>
    <w:rsid w:val="004A7A29"/>
    <w:rsid w:val="004A7B5B"/>
    <w:rsid w:val="004B590C"/>
    <w:rsid w:val="004B62CB"/>
    <w:rsid w:val="004C5341"/>
    <w:rsid w:val="004C7E58"/>
    <w:rsid w:val="004D3D22"/>
    <w:rsid w:val="004E005D"/>
    <w:rsid w:val="004E21A2"/>
    <w:rsid w:val="004E6123"/>
    <w:rsid w:val="004E715B"/>
    <w:rsid w:val="005010E9"/>
    <w:rsid w:val="005013F3"/>
    <w:rsid w:val="0050198E"/>
    <w:rsid w:val="00511376"/>
    <w:rsid w:val="00514CEC"/>
    <w:rsid w:val="00515247"/>
    <w:rsid w:val="005157D1"/>
    <w:rsid w:val="005200B0"/>
    <w:rsid w:val="00525643"/>
    <w:rsid w:val="00531999"/>
    <w:rsid w:val="00535283"/>
    <w:rsid w:val="00535B7E"/>
    <w:rsid w:val="00540FFE"/>
    <w:rsid w:val="00541E30"/>
    <w:rsid w:val="0054649C"/>
    <w:rsid w:val="005520B9"/>
    <w:rsid w:val="00552653"/>
    <w:rsid w:val="00553061"/>
    <w:rsid w:val="00553AC7"/>
    <w:rsid w:val="00555575"/>
    <w:rsid w:val="005609ED"/>
    <w:rsid w:val="00562E4A"/>
    <w:rsid w:val="00565E46"/>
    <w:rsid w:val="00566434"/>
    <w:rsid w:val="0056647B"/>
    <w:rsid w:val="0057299C"/>
    <w:rsid w:val="005779CD"/>
    <w:rsid w:val="0058737B"/>
    <w:rsid w:val="005923DF"/>
    <w:rsid w:val="00595577"/>
    <w:rsid w:val="005A0C88"/>
    <w:rsid w:val="005A3874"/>
    <w:rsid w:val="005A56F2"/>
    <w:rsid w:val="005A593D"/>
    <w:rsid w:val="005A6DA0"/>
    <w:rsid w:val="005B14D0"/>
    <w:rsid w:val="005C6792"/>
    <w:rsid w:val="005C6AA5"/>
    <w:rsid w:val="005D138F"/>
    <w:rsid w:val="005D218D"/>
    <w:rsid w:val="005D3ACD"/>
    <w:rsid w:val="005D6F65"/>
    <w:rsid w:val="005E3D54"/>
    <w:rsid w:val="005E4B2C"/>
    <w:rsid w:val="005E614E"/>
    <w:rsid w:val="005F26FC"/>
    <w:rsid w:val="00603C56"/>
    <w:rsid w:val="00604670"/>
    <w:rsid w:val="00604BB1"/>
    <w:rsid w:val="006070C3"/>
    <w:rsid w:val="00612263"/>
    <w:rsid w:val="006144AE"/>
    <w:rsid w:val="00615536"/>
    <w:rsid w:val="00616660"/>
    <w:rsid w:val="006177AD"/>
    <w:rsid w:val="0062391C"/>
    <w:rsid w:val="00624216"/>
    <w:rsid w:val="00625621"/>
    <w:rsid w:val="006436E0"/>
    <w:rsid w:val="00643D2E"/>
    <w:rsid w:val="006506C3"/>
    <w:rsid w:val="00652F1F"/>
    <w:rsid w:val="006549F6"/>
    <w:rsid w:val="0066063C"/>
    <w:rsid w:val="00663F14"/>
    <w:rsid w:val="00675DEB"/>
    <w:rsid w:val="0069073E"/>
    <w:rsid w:val="00694CD9"/>
    <w:rsid w:val="00696732"/>
    <w:rsid w:val="00697DF1"/>
    <w:rsid w:val="006A266D"/>
    <w:rsid w:val="006A2BBC"/>
    <w:rsid w:val="006A7B0F"/>
    <w:rsid w:val="006B02D9"/>
    <w:rsid w:val="006B168F"/>
    <w:rsid w:val="006B5CBB"/>
    <w:rsid w:val="006C28CB"/>
    <w:rsid w:val="006C41E2"/>
    <w:rsid w:val="006C45BE"/>
    <w:rsid w:val="006C4BBE"/>
    <w:rsid w:val="006C614D"/>
    <w:rsid w:val="006D352A"/>
    <w:rsid w:val="006D51DE"/>
    <w:rsid w:val="006E2B5C"/>
    <w:rsid w:val="006E4013"/>
    <w:rsid w:val="006E672A"/>
    <w:rsid w:val="006F054E"/>
    <w:rsid w:val="006F133D"/>
    <w:rsid w:val="006F549A"/>
    <w:rsid w:val="0070478D"/>
    <w:rsid w:val="00705C0B"/>
    <w:rsid w:val="007099A7"/>
    <w:rsid w:val="0071362B"/>
    <w:rsid w:val="00733AC1"/>
    <w:rsid w:val="0074264B"/>
    <w:rsid w:val="00742676"/>
    <w:rsid w:val="007446D6"/>
    <w:rsid w:val="00752448"/>
    <w:rsid w:val="00752A38"/>
    <w:rsid w:val="00754A0E"/>
    <w:rsid w:val="00754E6E"/>
    <w:rsid w:val="0075652A"/>
    <w:rsid w:val="0076416B"/>
    <w:rsid w:val="007645EB"/>
    <w:rsid w:val="00785D4A"/>
    <w:rsid w:val="00786C1F"/>
    <w:rsid w:val="00790469"/>
    <w:rsid w:val="00790E1F"/>
    <w:rsid w:val="0079122D"/>
    <w:rsid w:val="0079246D"/>
    <w:rsid w:val="007A4FEA"/>
    <w:rsid w:val="007A527D"/>
    <w:rsid w:val="007B2107"/>
    <w:rsid w:val="007B68B6"/>
    <w:rsid w:val="007C4B11"/>
    <w:rsid w:val="007C543A"/>
    <w:rsid w:val="007D06AF"/>
    <w:rsid w:val="007D17A2"/>
    <w:rsid w:val="007D3C3C"/>
    <w:rsid w:val="007D7B34"/>
    <w:rsid w:val="007E06DB"/>
    <w:rsid w:val="007E58AD"/>
    <w:rsid w:val="007E59CB"/>
    <w:rsid w:val="008007E4"/>
    <w:rsid w:val="008074C1"/>
    <w:rsid w:val="00810A93"/>
    <w:rsid w:val="00812CF9"/>
    <w:rsid w:val="00814FE6"/>
    <w:rsid w:val="00822F18"/>
    <w:rsid w:val="00832453"/>
    <w:rsid w:val="00834675"/>
    <w:rsid w:val="00840C18"/>
    <w:rsid w:val="0084180B"/>
    <w:rsid w:val="00842C5E"/>
    <w:rsid w:val="0084479F"/>
    <w:rsid w:val="0084686D"/>
    <w:rsid w:val="00854F5D"/>
    <w:rsid w:val="00860662"/>
    <w:rsid w:val="00862F6B"/>
    <w:rsid w:val="008661B1"/>
    <w:rsid w:val="008678EC"/>
    <w:rsid w:val="008718BE"/>
    <w:rsid w:val="00880A52"/>
    <w:rsid w:val="00881E0F"/>
    <w:rsid w:val="00881ED2"/>
    <w:rsid w:val="00882C6B"/>
    <w:rsid w:val="0088378C"/>
    <w:rsid w:val="00892215"/>
    <w:rsid w:val="0089445A"/>
    <w:rsid w:val="00895088"/>
    <w:rsid w:val="008A3FFE"/>
    <w:rsid w:val="008B28CC"/>
    <w:rsid w:val="008C6B59"/>
    <w:rsid w:val="008C76E9"/>
    <w:rsid w:val="008C7991"/>
    <w:rsid w:val="008D3988"/>
    <w:rsid w:val="008D5D37"/>
    <w:rsid w:val="008D7C06"/>
    <w:rsid w:val="008E00C4"/>
    <w:rsid w:val="008E13DF"/>
    <w:rsid w:val="008E1A5D"/>
    <w:rsid w:val="008E410B"/>
    <w:rsid w:val="008F052F"/>
    <w:rsid w:val="008F2206"/>
    <w:rsid w:val="008F2425"/>
    <w:rsid w:val="008F32EA"/>
    <w:rsid w:val="008F5819"/>
    <w:rsid w:val="009031ED"/>
    <w:rsid w:val="00907CC4"/>
    <w:rsid w:val="00910DF6"/>
    <w:rsid w:val="00913FA5"/>
    <w:rsid w:val="00915036"/>
    <w:rsid w:val="00916FC1"/>
    <w:rsid w:val="00922C9D"/>
    <w:rsid w:val="00923571"/>
    <w:rsid w:val="00927B8A"/>
    <w:rsid w:val="00930CAC"/>
    <w:rsid w:val="00933C9D"/>
    <w:rsid w:val="009413A1"/>
    <w:rsid w:val="00945FBE"/>
    <w:rsid w:val="00961305"/>
    <w:rsid w:val="009647E1"/>
    <w:rsid w:val="00964867"/>
    <w:rsid w:val="0097028B"/>
    <w:rsid w:val="0097600A"/>
    <w:rsid w:val="00977311"/>
    <w:rsid w:val="009808BC"/>
    <w:rsid w:val="009905B9"/>
    <w:rsid w:val="00997113"/>
    <w:rsid w:val="009A3A38"/>
    <w:rsid w:val="009B3606"/>
    <w:rsid w:val="009B4514"/>
    <w:rsid w:val="009B5B3E"/>
    <w:rsid w:val="009B6341"/>
    <w:rsid w:val="009C00AB"/>
    <w:rsid w:val="009C0773"/>
    <w:rsid w:val="009C136B"/>
    <w:rsid w:val="009C3216"/>
    <w:rsid w:val="009C540F"/>
    <w:rsid w:val="009C66B0"/>
    <w:rsid w:val="009D21AD"/>
    <w:rsid w:val="009D3234"/>
    <w:rsid w:val="009D3A44"/>
    <w:rsid w:val="009D71C1"/>
    <w:rsid w:val="009F3289"/>
    <w:rsid w:val="009F3475"/>
    <w:rsid w:val="009F4B47"/>
    <w:rsid w:val="00A00527"/>
    <w:rsid w:val="00A0340D"/>
    <w:rsid w:val="00A07906"/>
    <w:rsid w:val="00A13C78"/>
    <w:rsid w:val="00A1710D"/>
    <w:rsid w:val="00A27AF5"/>
    <w:rsid w:val="00A33D3F"/>
    <w:rsid w:val="00A35901"/>
    <w:rsid w:val="00A407B3"/>
    <w:rsid w:val="00A519E5"/>
    <w:rsid w:val="00A5205D"/>
    <w:rsid w:val="00A71E59"/>
    <w:rsid w:val="00A71EF1"/>
    <w:rsid w:val="00A7231D"/>
    <w:rsid w:val="00A728A0"/>
    <w:rsid w:val="00A7544E"/>
    <w:rsid w:val="00A82EEB"/>
    <w:rsid w:val="00A834C7"/>
    <w:rsid w:val="00A84266"/>
    <w:rsid w:val="00A853A6"/>
    <w:rsid w:val="00AA5A62"/>
    <w:rsid w:val="00AA7A37"/>
    <w:rsid w:val="00AB4C0A"/>
    <w:rsid w:val="00AB5B30"/>
    <w:rsid w:val="00AB7636"/>
    <w:rsid w:val="00AC1550"/>
    <w:rsid w:val="00AC392A"/>
    <w:rsid w:val="00AC45B8"/>
    <w:rsid w:val="00AD482B"/>
    <w:rsid w:val="00AD4AA1"/>
    <w:rsid w:val="00AE08FE"/>
    <w:rsid w:val="00AE2622"/>
    <w:rsid w:val="00AE4945"/>
    <w:rsid w:val="00AE5009"/>
    <w:rsid w:val="00AE6AA0"/>
    <w:rsid w:val="00AE6BC9"/>
    <w:rsid w:val="00AE7E47"/>
    <w:rsid w:val="00AE7E4B"/>
    <w:rsid w:val="00AF03F9"/>
    <w:rsid w:val="00AF4149"/>
    <w:rsid w:val="00B06CEE"/>
    <w:rsid w:val="00B11574"/>
    <w:rsid w:val="00B11878"/>
    <w:rsid w:val="00B139D8"/>
    <w:rsid w:val="00B17814"/>
    <w:rsid w:val="00B2153F"/>
    <w:rsid w:val="00B22788"/>
    <w:rsid w:val="00B25FD3"/>
    <w:rsid w:val="00B27F2C"/>
    <w:rsid w:val="00B31AE0"/>
    <w:rsid w:val="00B32F75"/>
    <w:rsid w:val="00B35298"/>
    <w:rsid w:val="00B37E83"/>
    <w:rsid w:val="00B40B3E"/>
    <w:rsid w:val="00B42373"/>
    <w:rsid w:val="00B42D4F"/>
    <w:rsid w:val="00B4379C"/>
    <w:rsid w:val="00B473EB"/>
    <w:rsid w:val="00B47E47"/>
    <w:rsid w:val="00B510C6"/>
    <w:rsid w:val="00B57A9D"/>
    <w:rsid w:val="00B67430"/>
    <w:rsid w:val="00B70E8B"/>
    <w:rsid w:val="00B73412"/>
    <w:rsid w:val="00B779D3"/>
    <w:rsid w:val="00B8228B"/>
    <w:rsid w:val="00B84F18"/>
    <w:rsid w:val="00B8652E"/>
    <w:rsid w:val="00B90AC5"/>
    <w:rsid w:val="00B92078"/>
    <w:rsid w:val="00B95380"/>
    <w:rsid w:val="00BA1C16"/>
    <w:rsid w:val="00BA318C"/>
    <w:rsid w:val="00BA3604"/>
    <w:rsid w:val="00BA7F7A"/>
    <w:rsid w:val="00BB43CC"/>
    <w:rsid w:val="00BB481F"/>
    <w:rsid w:val="00BB57DA"/>
    <w:rsid w:val="00BB7785"/>
    <w:rsid w:val="00BC36C7"/>
    <w:rsid w:val="00BC5C80"/>
    <w:rsid w:val="00BC5F75"/>
    <w:rsid w:val="00BC61FF"/>
    <w:rsid w:val="00BD2665"/>
    <w:rsid w:val="00BD4962"/>
    <w:rsid w:val="00BE073C"/>
    <w:rsid w:val="00BE1A30"/>
    <w:rsid w:val="00BE5C9A"/>
    <w:rsid w:val="00BE748B"/>
    <w:rsid w:val="00BF1F2B"/>
    <w:rsid w:val="00BF644D"/>
    <w:rsid w:val="00BF7CC1"/>
    <w:rsid w:val="00C03432"/>
    <w:rsid w:val="00C04F10"/>
    <w:rsid w:val="00C11C16"/>
    <w:rsid w:val="00C125C4"/>
    <w:rsid w:val="00C138BD"/>
    <w:rsid w:val="00C17C20"/>
    <w:rsid w:val="00C2347A"/>
    <w:rsid w:val="00C31B1D"/>
    <w:rsid w:val="00C331BC"/>
    <w:rsid w:val="00C332AF"/>
    <w:rsid w:val="00C3426E"/>
    <w:rsid w:val="00C34D8F"/>
    <w:rsid w:val="00C37161"/>
    <w:rsid w:val="00C41724"/>
    <w:rsid w:val="00C417E1"/>
    <w:rsid w:val="00C430F6"/>
    <w:rsid w:val="00C43164"/>
    <w:rsid w:val="00C43F0E"/>
    <w:rsid w:val="00C46452"/>
    <w:rsid w:val="00C46F86"/>
    <w:rsid w:val="00C50405"/>
    <w:rsid w:val="00C51CD3"/>
    <w:rsid w:val="00C610CA"/>
    <w:rsid w:val="00C63778"/>
    <w:rsid w:val="00C64282"/>
    <w:rsid w:val="00C642C2"/>
    <w:rsid w:val="00C66DF9"/>
    <w:rsid w:val="00C67B3F"/>
    <w:rsid w:val="00C71AB1"/>
    <w:rsid w:val="00C72423"/>
    <w:rsid w:val="00C7427C"/>
    <w:rsid w:val="00C776A5"/>
    <w:rsid w:val="00C77A2D"/>
    <w:rsid w:val="00C77FF1"/>
    <w:rsid w:val="00C80572"/>
    <w:rsid w:val="00C82DA3"/>
    <w:rsid w:val="00C87167"/>
    <w:rsid w:val="00C90510"/>
    <w:rsid w:val="00C94209"/>
    <w:rsid w:val="00CA10E1"/>
    <w:rsid w:val="00CA1918"/>
    <w:rsid w:val="00CB1283"/>
    <w:rsid w:val="00CB5649"/>
    <w:rsid w:val="00CB6287"/>
    <w:rsid w:val="00CB7AB1"/>
    <w:rsid w:val="00CC0144"/>
    <w:rsid w:val="00CC0C25"/>
    <w:rsid w:val="00CC180C"/>
    <w:rsid w:val="00CC2687"/>
    <w:rsid w:val="00CC6FC4"/>
    <w:rsid w:val="00CC7CC8"/>
    <w:rsid w:val="00CD3339"/>
    <w:rsid w:val="00CD3865"/>
    <w:rsid w:val="00CD3FE4"/>
    <w:rsid w:val="00CD42D2"/>
    <w:rsid w:val="00CD49B4"/>
    <w:rsid w:val="00CD4FEC"/>
    <w:rsid w:val="00CD5255"/>
    <w:rsid w:val="00CD7D5F"/>
    <w:rsid w:val="00CE1AC3"/>
    <w:rsid w:val="00CE67B8"/>
    <w:rsid w:val="00CF63A4"/>
    <w:rsid w:val="00D05FA2"/>
    <w:rsid w:val="00D10E9D"/>
    <w:rsid w:val="00D179B0"/>
    <w:rsid w:val="00D20EBA"/>
    <w:rsid w:val="00D24206"/>
    <w:rsid w:val="00D24F06"/>
    <w:rsid w:val="00D3011F"/>
    <w:rsid w:val="00D32D61"/>
    <w:rsid w:val="00D34422"/>
    <w:rsid w:val="00D371D0"/>
    <w:rsid w:val="00D37D91"/>
    <w:rsid w:val="00D45ED7"/>
    <w:rsid w:val="00D46735"/>
    <w:rsid w:val="00D5716C"/>
    <w:rsid w:val="00D60408"/>
    <w:rsid w:val="00D60F7E"/>
    <w:rsid w:val="00D6322E"/>
    <w:rsid w:val="00D64A9D"/>
    <w:rsid w:val="00D677BF"/>
    <w:rsid w:val="00D6791F"/>
    <w:rsid w:val="00D72286"/>
    <w:rsid w:val="00D723F2"/>
    <w:rsid w:val="00D733AE"/>
    <w:rsid w:val="00D772F9"/>
    <w:rsid w:val="00D77DD6"/>
    <w:rsid w:val="00D85A54"/>
    <w:rsid w:val="00D86749"/>
    <w:rsid w:val="00D86ACA"/>
    <w:rsid w:val="00D87C6C"/>
    <w:rsid w:val="00D92F95"/>
    <w:rsid w:val="00D93239"/>
    <w:rsid w:val="00D958BE"/>
    <w:rsid w:val="00DA10EE"/>
    <w:rsid w:val="00DA1823"/>
    <w:rsid w:val="00DA2B8D"/>
    <w:rsid w:val="00DA3B4C"/>
    <w:rsid w:val="00DA6EBC"/>
    <w:rsid w:val="00DA70F1"/>
    <w:rsid w:val="00DA7995"/>
    <w:rsid w:val="00DB4ED7"/>
    <w:rsid w:val="00DB5284"/>
    <w:rsid w:val="00DB7D57"/>
    <w:rsid w:val="00DC39E0"/>
    <w:rsid w:val="00DD031B"/>
    <w:rsid w:val="00DD10FD"/>
    <w:rsid w:val="00DD12BD"/>
    <w:rsid w:val="00DD3670"/>
    <w:rsid w:val="00DD4516"/>
    <w:rsid w:val="00DE08E0"/>
    <w:rsid w:val="00DE3374"/>
    <w:rsid w:val="00DE6928"/>
    <w:rsid w:val="00DF41FE"/>
    <w:rsid w:val="00DF4B4C"/>
    <w:rsid w:val="00DF561B"/>
    <w:rsid w:val="00E0639F"/>
    <w:rsid w:val="00E06D93"/>
    <w:rsid w:val="00E07461"/>
    <w:rsid w:val="00E107A4"/>
    <w:rsid w:val="00E122E5"/>
    <w:rsid w:val="00E133F8"/>
    <w:rsid w:val="00E15AB4"/>
    <w:rsid w:val="00E17282"/>
    <w:rsid w:val="00E22F29"/>
    <w:rsid w:val="00E256F8"/>
    <w:rsid w:val="00E25F6A"/>
    <w:rsid w:val="00E266B1"/>
    <w:rsid w:val="00E2700D"/>
    <w:rsid w:val="00E30DE7"/>
    <w:rsid w:val="00E3162D"/>
    <w:rsid w:val="00E3201E"/>
    <w:rsid w:val="00E336E0"/>
    <w:rsid w:val="00E33E48"/>
    <w:rsid w:val="00E4247E"/>
    <w:rsid w:val="00E42B7A"/>
    <w:rsid w:val="00E446B9"/>
    <w:rsid w:val="00E45120"/>
    <w:rsid w:val="00E5019B"/>
    <w:rsid w:val="00E54165"/>
    <w:rsid w:val="00E562BB"/>
    <w:rsid w:val="00E56E26"/>
    <w:rsid w:val="00E60469"/>
    <w:rsid w:val="00E61EDE"/>
    <w:rsid w:val="00E641BA"/>
    <w:rsid w:val="00E6751F"/>
    <w:rsid w:val="00E718A5"/>
    <w:rsid w:val="00E76FBD"/>
    <w:rsid w:val="00E77DFF"/>
    <w:rsid w:val="00E86BC1"/>
    <w:rsid w:val="00E92396"/>
    <w:rsid w:val="00E954F9"/>
    <w:rsid w:val="00E97FEA"/>
    <w:rsid w:val="00EA587D"/>
    <w:rsid w:val="00EA6088"/>
    <w:rsid w:val="00EB1079"/>
    <w:rsid w:val="00EB1A0D"/>
    <w:rsid w:val="00EB3267"/>
    <w:rsid w:val="00EB5973"/>
    <w:rsid w:val="00EC1A3C"/>
    <w:rsid w:val="00EC1B5D"/>
    <w:rsid w:val="00EC3E0A"/>
    <w:rsid w:val="00EC42C5"/>
    <w:rsid w:val="00EC4920"/>
    <w:rsid w:val="00EC56B4"/>
    <w:rsid w:val="00EC6744"/>
    <w:rsid w:val="00ED1518"/>
    <w:rsid w:val="00ED3CE4"/>
    <w:rsid w:val="00ED6658"/>
    <w:rsid w:val="00EE0D7B"/>
    <w:rsid w:val="00EE1F0A"/>
    <w:rsid w:val="00EE566C"/>
    <w:rsid w:val="00EE7273"/>
    <w:rsid w:val="00EF4346"/>
    <w:rsid w:val="00EF4AFC"/>
    <w:rsid w:val="00EF59CE"/>
    <w:rsid w:val="00F01892"/>
    <w:rsid w:val="00F018D6"/>
    <w:rsid w:val="00F029AA"/>
    <w:rsid w:val="00F10617"/>
    <w:rsid w:val="00F11742"/>
    <w:rsid w:val="00F21898"/>
    <w:rsid w:val="00F21B1E"/>
    <w:rsid w:val="00F27A57"/>
    <w:rsid w:val="00F30C3E"/>
    <w:rsid w:val="00F324A2"/>
    <w:rsid w:val="00F32CE2"/>
    <w:rsid w:val="00F34790"/>
    <w:rsid w:val="00F378B6"/>
    <w:rsid w:val="00F407CD"/>
    <w:rsid w:val="00F45327"/>
    <w:rsid w:val="00F45AF6"/>
    <w:rsid w:val="00F45F7A"/>
    <w:rsid w:val="00F46CF1"/>
    <w:rsid w:val="00F50579"/>
    <w:rsid w:val="00F557D9"/>
    <w:rsid w:val="00F5608C"/>
    <w:rsid w:val="00F56B68"/>
    <w:rsid w:val="00F677FE"/>
    <w:rsid w:val="00F750A4"/>
    <w:rsid w:val="00F82E58"/>
    <w:rsid w:val="00F975CC"/>
    <w:rsid w:val="00FA0EED"/>
    <w:rsid w:val="00FA1B8A"/>
    <w:rsid w:val="00FA3DE0"/>
    <w:rsid w:val="00FB2857"/>
    <w:rsid w:val="00FB4D27"/>
    <w:rsid w:val="00FB5A9E"/>
    <w:rsid w:val="00FC34C0"/>
    <w:rsid w:val="00FC62CA"/>
    <w:rsid w:val="00FC6871"/>
    <w:rsid w:val="00FC7E40"/>
    <w:rsid w:val="00FD0DE4"/>
    <w:rsid w:val="00FD22F3"/>
    <w:rsid w:val="00FD426F"/>
    <w:rsid w:val="00FD5358"/>
    <w:rsid w:val="00FD6616"/>
    <w:rsid w:val="00FE0E1E"/>
    <w:rsid w:val="00FE666C"/>
    <w:rsid w:val="00FE71B7"/>
    <w:rsid w:val="00FF0433"/>
    <w:rsid w:val="00FF0BFB"/>
    <w:rsid w:val="00FF332C"/>
    <w:rsid w:val="00FF3477"/>
    <w:rsid w:val="00FF6255"/>
    <w:rsid w:val="00FF77EB"/>
    <w:rsid w:val="01143BE8"/>
    <w:rsid w:val="01188C42"/>
    <w:rsid w:val="026B3AA3"/>
    <w:rsid w:val="0287897A"/>
    <w:rsid w:val="030F7BC9"/>
    <w:rsid w:val="0316EBAB"/>
    <w:rsid w:val="04139425"/>
    <w:rsid w:val="0473EE79"/>
    <w:rsid w:val="04B1E4B1"/>
    <w:rsid w:val="04C8C9D1"/>
    <w:rsid w:val="053D38A1"/>
    <w:rsid w:val="05890427"/>
    <w:rsid w:val="06CB74DE"/>
    <w:rsid w:val="072C5454"/>
    <w:rsid w:val="0783D16C"/>
    <w:rsid w:val="079DDE56"/>
    <w:rsid w:val="07AE2EC0"/>
    <w:rsid w:val="0846223C"/>
    <w:rsid w:val="0890466F"/>
    <w:rsid w:val="094B419E"/>
    <w:rsid w:val="09663015"/>
    <w:rsid w:val="0BF96089"/>
    <w:rsid w:val="0D29A167"/>
    <w:rsid w:val="0F32F38B"/>
    <w:rsid w:val="0F81E3EE"/>
    <w:rsid w:val="0FE4086F"/>
    <w:rsid w:val="0FEEB1FA"/>
    <w:rsid w:val="102BB2BD"/>
    <w:rsid w:val="10BC1C7C"/>
    <w:rsid w:val="10D39334"/>
    <w:rsid w:val="1159ACC2"/>
    <w:rsid w:val="11D1852A"/>
    <w:rsid w:val="12497513"/>
    <w:rsid w:val="13E03F51"/>
    <w:rsid w:val="14D9EB08"/>
    <w:rsid w:val="16110C3D"/>
    <w:rsid w:val="167D5FA0"/>
    <w:rsid w:val="178FEE43"/>
    <w:rsid w:val="17B171E2"/>
    <w:rsid w:val="186D749C"/>
    <w:rsid w:val="18812685"/>
    <w:rsid w:val="18E72D0C"/>
    <w:rsid w:val="190BA69E"/>
    <w:rsid w:val="193B153D"/>
    <w:rsid w:val="19492698"/>
    <w:rsid w:val="19DE2681"/>
    <w:rsid w:val="1A29DB67"/>
    <w:rsid w:val="1A9890BD"/>
    <w:rsid w:val="1ADCE13F"/>
    <w:rsid w:val="1BCE10AE"/>
    <w:rsid w:val="1BF2A18B"/>
    <w:rsid w:val="1C1B4863"/>
    <w:rsid w:val="1C8063D4"/>
    <w:rsid w:val="1D2CB9B9"/>
    <w:rsid w:val="1EA62F21"/>
    <w:rsid w:val="1EDCC2CC"/>
    <w:rsid w:val="1EF18AE2"/>
    <w:rsid w:val="1F05C5A1"/>
    <w:rsid w:val="1F70C408"/>
    <w:rsid w:val="1FAC2E1A"/>
    <w:rsid w:val="1FD373C5"/>
    <w:rsid w:val="209352E9"/>
    <w:rsid w:val="20AC315B"/>
    <w:rsid w:val="20F6CE88"/>
    <w:rsid w:val="21099390"/>
    <w:rsid w:val="228614EC"/>
    <w:rsid w:val="22E783E0"/>
    <w:rsid w:val="230F87D9"/>
    <w:rsid w:val="234299DD"/>
    <w:rsid w:val="234EF028"/>
    <w:rsid w:val="2489A14B"/>
    <w:rsid w:val="262BFF39"/>
    <w:rsid w:val="264FFFA4"/>
    <w:rsid w:val="26EC837B"/>
    <w:rsid w:val="2707E0E0"/>
    <w:rsid w:val="2722ACB4"/>
    <w:rsid w:val="2765E4A6"/>
    <w:rsid w:val="2802736B"/>
    <w:rsid w:val="28508D0E"/>
    <w:rsid w:val="28AA09FA"/>
    <w:rsid w:val="28FA035C"/>
    <w:rsid w:val="2ACAE121"/>
    <w:rsid w:val="2ADC04A4"/>
    <w:rsid w:val="2AE7E6C1"/>
    <w:rsid w:val="2C7389CD"/>
    <w:rsid w:val="2C74098F"/>
    <w:rsid w:val="2CD47D6A"/>
    <w:rsid w:val="2CDF684F"/>
    <w:rsid w:val="2CDFC4B8"/>
    <w:rsid w:val="2DB8B2EF"/>
    <w:rsid w:val="2EDEFEFE"/>
    <w:rsid w:val="2EF8726D"/>
    <w:rsid w:val="2EF9075D"/>
    <w:rsid w:val="2F4987C1"/>
    <w:rsid w:val="2F642DCB"/>
    <w:rsid w:val="2F836EC5"/>
    <w:rsid w:val="2FCBCE45"/>
    <w:rsid w:val="3013DD25"/>
    <w:rsid w:val="305525BA"/>
    <w:rsid w:val="30F7E297"/>
    <w:rsid w:val="31633D1C"/>
    <w:rsid w:val="31A871BF"/>
    <w:rsid w:val="31CBC4A7"/>
    <w:rsid w:val="32600286"/>
    <w:rsid w:val="32813814"/>
    <w:rsid w:val="32884543"/>
    <w:rsid w:val="33465B1C"/>
    <w:rsid w:val="33663761"/>
    <w:rsid w:val="3378D564"/>
    <w:rsid w:val="347FDB6A"/>
    <w:rsid w:val="36DB0818"/>
    <w:rsid w:val="373373A9"/>
    <w:rsid w:val="377B19D8"/>
    <w:rsid w:val="37C1BC03"/>
    <w:rsid w:val="37DF535D"/>
    <w:rsid w:val="3841D2C7"/>
    <w:rsid w:val="38736ACD"/>
    <w:rsid w:val="38C377A1"/>
    <w:rsid w:val="39127D99"/>
    <w:rsid w:val="3AE761F7"/>
    <w:rsid w:val="3B278EC3"/>
    <w:rsid w:val="3B7F761F"/>
    <w:rsid w:val="3CB2C480"/>
    <w:rsid w:val="3CCE4B99"/>
    <w:rsid w:val="3D6E5FD1"/>
    <w:rsid w:val="3D960EB4"/>
    <w:rsid w:val="3DAFFF88"/>
    <w:rsid w:val="3DBA661D"/>
    <w:rsid w:val="3DE4038B"/>
    <w:rsid w:val="3E356C84"/>
    <w:rsid w:val="3E4E94E1"/>
    <w:rsid w:val="3E524C9A"/>
    <w:rsid w:val="3E73843B"/>
    <w:rsid w:val="3ED47287"/>
    <w:rsid w:val="3FC7394F"/>
    <w:rsid w:val="3FD13CE5"/>
    <w:rsid w:val="3FF6AA76"/>
    <w:rsid w:val="40C6F6CD"/>
    <w:rsid w:val="417EFBF1"/>
    <w:rsid w:val="4301C3B0"/>
    <w:rsid w:val="4333F877"/>
    <w:rsid w:val="43D513FD"/>
    <w:rsid w:val="4419E437"/>
    <w:rsid w:val="44CFC8D8"/>
    <w:rsid w:val="44F44CA5"/>
    <w:rsid w:val="454AA6EE"/>
    <w:rsid w:val="46E197EA"/>
    <w:rsid w:val="478EE364"/>
    <w:rsid w:val="47975075"/>
    <w:rsid w:val="484A58E1"/>
    <w:rsid w:val="48ED555A"/>
    <w:rsid w:val="4907EB8D"/>
    <w:rsid w:val="4928A5D3"/>
    <w:rsid w:val="495D0630"/>
    <w:rsid w:val="49949F20"/>
    <w:rsid w:val="49D6DD36"/>
    <w:rsid w:val="4A410A43"/>
    <w:rsid w:val="4AF6391E"/>
    <w:rsid w:val="4B88CF06"/>
    <w:rsid w:val="4BEF7C57"/>
    <w:rsid w:val="4C5BE7F5"/>
    <w:rsid w:val="4C5EF0BC"/>
    <w:rsid w:val="4D3142E6"/>
    <w:rsid w:val="4D8CF5B6"/>
    <w:rsid w:val="4DEFFA2E"/>
    <w:rsid w:val="4E3C4DB5"/>
    <w:rsid w:val="4E457E1B"/>
    <w:rsid w:val="4F3A0DCD"/>
    <w:rsid w:val="500C2E4B"/>
    <w:rsid w:val="503907DE"/>
    <w:rsid w:val="50DF3EE2"/>
    <w:rsid w:val="5151A5CE"/>
    <w:rsid w:val="51582CB6"/>
    <w:rsid w:val="51A7FEAC"/>
    <w:rsid w:val="51DA90EF"/>
    <w:rsid w:val="520DBBF9"/>
    <w:rsid w:val="526F394E"/>
    <w:rsid w:val="52C46F04"/>
    <w:rsid w:val="52CBBCF6"/>
    <w:rsid w:val="53473616"/>
    <w:rsid w:val="53A27772"/>
    <w:rsid w:val="53BCD1F5"/>
    <w:rsid w:val="541ABDD4"/>
    <w:rsid w:val="550B3DD0"/>
    <w:rsid w:val="55949351"/>
    <w:rsid w:val="5635D242"/>
    <w:rsid w:val="5656F9E7"/>
    <w:rsid w:val="5678372B"/>
    <w:rsid w:val="56A70E31"/>
    <w:rsid w:val="56BCA4EF"/>
    <w:rsid w:val="571AC55E"/>
    <w:rsid w:val="5A5BB371"/>
    <w:rsid w:val="5AF07F67"/>
    <w:rsid w:val="5B1A96DA"/>
    <w:rsid w:val="5B2A4627"/>
    <w:rsid w:val="5B308155"/>
    <w:rsid w:val="5B62A464"/>
    <w:rsid w:val="5B74E248"/>
    <w:rsid w:val="5BEF44AB"/>
    <w:rsid w:val="5C1C7EE8"/>
    <w:rsid w:val="5C2AE80B"/>
    <w:rsid w:val="5CA3D9AB"/>
    <w:rsid w:val="5D8196E7"/>
    <w:rsid w:val="5EFCA8A0"/>
    <w:rsid w:val="5FC477EB"/>
    <w:rsid w:val="5FD65EFA"/>
    <w:rsid w:val="6141B36A"/>
    <w:rsid w:val="61EBC8EC"/>
    <w:rsid w:val="6253C2A2"/>
    <w:rsid w:val="6351B9B3"/>
    <w:rsid w:val="64311C0A"/>
    <w:rsid w:val="654BFD2E"/>
    <w:rsid w:val="6609E926"/>
    <w:rsid w:val="662089E7"/>
    <w:rsid w:val="666CB569"/>
    <w:rsid w:val="66772264"/>
    <w:rsid w:val="66DE0C3E"/>
    <w:rsid w:val="672D1FF8"/>
    <w:rsid w:val="680A0BC1"/>
    <w:rsid w:val="683B2386"/>
    <w:rsid w:val="68533B5F"/>
    <w:rsid w:val="685AED34"/>
    <w:rsid w:val="6887F3F2"/>
    <w:rsid w:val="6918B727"/>
    <w:rsid w:val="6A2D80B2"/>
    <w:rsid w:val="6B3BEF75"/>
    <w:rsid w:val="6B472BDB"/>
    <w:rsid w:val="6B7ABDB8"/>
    <w:rsid w:val="6C5ED96B"/>
    <w:rsid w:val="6C935E0D"/>
    <w:rsid w:val="6C9BB9A5"/>
    <w:rsid w:val="6CABEFA0"/>
    <w:rsid w:val="6CCB9F1A"/>
    <w:rsid w:val="6CF5B8B2"/>
    <w:rsid w:val="6CF9D9B3"/>
    <w:rsid w:val="6D2C4AC5"/>
    <w:rsid w:val="6E5A31C3"/>
    <w:rsid w:val="6EAE804A"/>
    <w:rsid w:val="6ECA1493"/>
    <w:rsid w:val="6F17F037"/>
    <w:rsid w:val="6FD688C8"/>
    <w:rsid w:val="703D85A8"/>
    <w:rsid w:val="716348CC"/>
    <w:rsid w:val="71FF2A38"/>
    <w:rsid w:val="722B6C34"/>
    <w:rsid w:val="7267096A"/>
    <w:rsid w:val="730D0D5B"/>
    <w:rsid w:val="739437E6"/>
    <w:rsid w:val="73ABE9C4"/>
    <w:rsid w:val="73EC8925"/>
    <w:rsid w:val="74CC6219"/>
    <w:rsid w:val="74EEF0A5"/>
    <w:rsid w:val="76F0E7F4"/>
    <w:rsid w:val="778F1E27"/>
    <w:rsid w:val="7810E589"/>
    <w:rsid w:val="785444E3"/>
    <w:rsid w:val="78A3AA17"/>
    <w:rsid w:val="7A34FAF0"/>
    <w:rsid w:val="7A3831A1"/>
    <w:rsid w:val="7AE0D9BD"/>
    <w:rsid w:val="7B94F0D8"/>
    <w:rsid w:val="7BCC03B2"/>
    <w:rsid w:val="7C251A8B"/>
    <w:rsid w:val="7C822BC7"/>
    <w:rsid w:val="7CB84B9B"/>
    <w:rsid w:val="7E27CAB0"/>
    <w:rsid w:val="7E9A2BC3"/>
    <w:rsid w:val="7E9E546E"/>
    <w:rsid w:val="7F5F6B19"/>
    <w:rsid w:val="7F822346"/>
    <w:rsid w:val="7FDE34CC"/>
    <w:rsid w:val="7FE83E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19BB160"/>
  <w15:chartTrackingRefBased/>
  <w15:docId w15:val="{CFD656AA-D9FE-4EF0-A7CE-C688FFA81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25C4"/>
    <w:pPr>
      <w:jc w:val="both"/>
    </w:pPr>
    <w:rPr>
      <w:rFonts w:ascii="Arial" w:hAnsi="Arial" w:cs="Arial"/>
    </w:rPr>
  </w:style>
  <w:style w:type="paragraph" w:styleId="Heading1">
    <w:name w:val="heading 1"/>
    <w:basedOn w:val="Normal"/>
    <w:next w:val="Normal"/>
    <w:link w:val="Heading1Char"/>
    <w:qFormat/>
    <w:rsid w:val="00E4247E"/>
    <w:pPr>
      <w:keepNext/>
      <w:spacing w:before="240" w:after="60"/>
      <w:outlineLvl w:val="0"/>
    </w:pPr>
    <w:rPr>
      <w:rFonts w:ascii="Cambria"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EC4920"/>
  </w:style>
  <w:style w:type="paragraph" w:customStyle="1" w:styleId="Body">
    <w:name w:val="Body"/>
    <w:basedOn w:val="Normal"/>
    <w:uiPriority w:val="99"/>
    <w:pPr>
      <w:spacing w:after="240"/>
    </w:pPr>
  </w:style>
  <w:style w:type="paragraph" w:customStyle="1" w:styleId="Body1">
    <w:name w:val="Body 1"/>
    <w:basedOn w:val="Body"/>
    <w:rsid w:val="00006847"/>
    <w:pPr>
      <w:adjustRightInd w:val="0"/>
      <w:ind w:left="851"/>
    </w:pPr>
    <w:rPr>
      <w:rFonts w:eastAsia="Arial"/>
    </w:rPr>
  </w:style>
  <w:style w:type="paragraph" w:customStyle="1" w:styleId="Body2">
    <w:name w:val="Body 2"/>
    <w:basedOn w:val="Body"/>
    <w:rsid w:val="00006847"/>
    <w:pPr>
      <w:adjustRightInd w:val="0"/>
      <w:ind w:left="851"/>
    </w:pPr>
    <w:rPr>
      <w:rFonts w:eastAsia="Arial"/>
    </w:rPr>
  </w:style>
  <w:style w:type="paragraph" w:customStyle="1" w:styleId="Body3">
    <w:name w:val="Body 3"/>
    <w:basedOn w:val="Body"/>
    <w:rsid w:val="00006847"/>
    <w:pPr>
      <w:adjustRightInd w:val="0"/>
      <w:ind w:left="1702"/>
    </w:pPr>
    <w:rPr>
      <w:rFonts w:eastAsia="Arial"/>
    </w:rPr>
  </w:style>
  <w:style w:type="paragraph" w:customStyle="1" w:styleId="Body4">
    <w:name w:val="Body 4"/>
    <w:basedOn w:val="Body"/>
    <w:rsid w:val="00006847"/>
    <w:pPr>
      <w:adjustRightInd w:val="0"/>
      <w:ind w:left="2553"/>
    </w:pPr>
    <w:rPr>
      <w:rFonts w:eastAsia="Arial"/>
    </w:rPr>
  </w:style>
  <w:style w:type="paragraph" w:customStyle="1" w:styleId="Body5">
    <w:name w:val="Body 5"/>
    <w:basedOn w:val="Body"/>
    <w:rsid w:val="00006847"/>
    <w:pPr>
      <w:adjustRightInd w:val="0"/>
      <w:ind w:left="3404"/>
    </w:pPr>
    <w:rPr>
      <w:rFonts w:eastAsia="Arial"/>
    </w:rPr>
  </w:style>
  <w:style w:type="paragraph" w:customStyle="1" w:styleId="Body6">
    <w:name w:val="Body 6"/>
    <w:basedOn w:val="Body"/>
    <w:rsid w:val="00006847"/>
    <w:pPr>
      <w:adjustRightInd w:val="0"/>
      <w:ind w:left="4255"/>
    </w:pPr>
    <w:rPr>
      <w:rFonts w:eastAsia="Arial"/>
    </w:rPr>
  </w:style>
  <w:style w:type="paragraph" w:customStyle="1" w:styleId="Bullet1">
    <w:name w:val="Bullet 1"/>
    <w:basedOn w:val="Body"/>
    <w:rsid w:val="00006847"/>
    <w:pPr>
      <w:numPr>
        <w:numId w:val="7"/>
      </w:numPr>
      <w:adjustRightInd w:val="0"/>
      <w:outlineLvl w:val="0"/>
    </w:pPr>
    <w:rPr>
      <w:rFonts w:eastAsia="Arial"/>
    </w:rPr>
  </w:style>
  <w:style w:type="paragraph" w:customStyle="1" w:styleId="Bullet2">
    <w:name w:val="Bullet 2"/>
    <w:basedOn w:val="Body"/>
    <w:rsid w:val="00006847"/>
    <w:pPr>
      <w:numPr>
        <w:ilvl w:val="1"/>
        <w:numId w:val="7"/>
      </w:numPr>
      <w:adjustRightInd w:val="0"/>
      <w:outlineLvl w:val="1"/>
    </w:pPr>
    <w:rPr>
      <w:rFonts w:eastAsia="Arial"/>
    </w:rPr>
  </w:style>
  <w:style w:type="paragraph" w:customStyle="1" w:styleId="Bullet3">
    <w:name w:val="Bullet 3"/>
    <w:basedOn w:val="Body"/>
    <w:rsid w:val="00006847"/>
    <w:pPr>
      <w:numPr>
        <w:ilvl w:val="2"/>
        <w:numId w:val="7"/>
      </w:numPr>
      <w:adjustRightInd w:val="0"/>
      <w:outlineLvl w:val="2"/>
    </w:pPr>
    <w:rPr>
      <w:rFonts w:eastAsia="Arial"/>
    </w:rPr>
  </w:style>
  <w:style w:type="paragraph" w:customStyle="1" w:styleId="Bullet4">
    <w:name w:val="Bullet 4"/>
    <w:basedOn w:val="Body"/>
    <w:rsid w:val="00006847"/>
    <w:pPr>
      <w:numPr>
        <w:ilvl w:val="3"/>
        <w:numId w:val="7"/>
      </w:numPr>
      <w:adjustRightInd w:val="0"/>
      <w:outlineLvl w:val="3"/>
    </w:pPr>
    <w:rPr>
      <w:rFonts w:eastAsia="Arial"/>
    </w:rPr>
  </w:style>
  <w:style w:type="paragraph" w:styleId="FootnoteText">
    <w:name w:val="footnote text"/>
    <w:basedOn w:val="Normal"/>
    <w:link w:val="FootnoteTextChar"/>
    <w:semiHidden/>
    <w:rPr>
      <w:sz w:val="16"/>
      <w:szCs w:val="16"/>
    </w:rPr>
  </w:style>
  <w:style w:type="paragraph" w:styleId="Header">
    <w:name w:val="header"/>
    <w:basedOn w:val="Normal"/>
    <w:pPr>
      <w:tabs>
        <w:tab w:val="center" w:pos="4320"/>
        <w:tab w:val="right" w:pos="8640"/>
      </w:tabs>
    </w:pPr>
    <w:rPr>
      <w:sz w:val="16"/>
    </w:rPr>
  </w:style>
  <w:style w:type="paragraph" w:customStyle="1" w:styleId="Level2">
    <w:name w:val="Level 2"/>
    <w:basedOn w:val="Body2"/>
    <w:rsid w:val="00006847"/>
    <w:pPr>
      <w:numPr>
        <w:ilvl w:val="1"/>
        <w:numId w:val="6"/>
      </w:numPr>
      <w:outlineLvl w:val="1"/>
    </w:pPr>
  </w:style>
  <w:style w:type="paragraph" w:customStyle="1" w:styleId="Level1">
    <w:name w:val="Level 1"/>
    <w:basedOn w:val="Body1"/>
    <w:rsid w:val="00006847"/>
    <w:pPr>
      <w:numPr>
        <w:numId w:val="6"/>
      </w:numPr>
      <w:outlineLvl w:val="0"/>
    </w:pPr>
  </w:style>
  <w:style w:type="paragraph" w:customStyle="1" w:styleId="Level3">
    <w:name w:val="Level 3"/>
    <w:basedOn w:val="Body3"/>
    <w:link w:val="Level3Char"/>
    <w:rsid w:val="00006847"/>
    <w:pPr>
      <w:numPr>
        <w:ilvl w:val="2"/>
        <w:numId w:val="6"/>
      </w:numPr>
      <w:outlineLvl w:val="2"/>
    </w:pPr>
  </w:style>
  <w:style w:type="paragraph" w:customStyle="1" w:styleId="Level4">
    <w:name w:val="Level 4"/>
    <w:basedOn w:val="Body4"/>
    <w:rsid w:val="00006847"/>
    <w:pPr>
      <w:numPr>
        <w:ilvl w:val="3"/>
        <w:numId w:val="6"/>
      </w:numPr>
      <w:outlineLvl w:val="3"/>
    </w:pPr>
  </w:style>
  <w:style w:type="paragraph" w:customStyle="1" w:styleId="Level5">
    <w:name w:val="Level 5"/>
    <w:basedOn w:val="Body5"/>
    <w:rsid w:val="00006847"/>
    <w:pPr>
      <w:numPr>
        <w:ilvl w:val="4"/>
        <w:numId w:val="6"/>
      </w:numPr>
      <w:outlineLvl w:val="4"/>
    </w:pPr>
  </w:style>
  <w:style w:type="paragraph" w:customStyle="1" w:styleId="Level6">
    <w:name w:val="Level 6"/>
    <w:basedOn w:val="Body6"/>
    <w:rsid w:val="00006847"/>
    <w:pPr>
      <w:numPr>
        <w:ilvl w:val="5"/>
        <w:numId w:val="6"/>
      </w:numPr>
      <w:outlineLvl w:val="5"/>
    </w:pPr>
  </w:style>
  <w:style w:type="character" w:customStyle="1" w:styleId="Level1asHeadingtext">
    <w:name w:val="Level 1 as Heading (text)"/>
    <w:rsid w:val="00006847"/>
    <w:rPr>
      <w:b/>
      <w:bCs/>
      <w:caps/>
    </w:rPr>
  </w:style>
  <w:style w:type="character" w:customStyle="1" w:styleId="Level2asHeadingtext">
    <w:name w:val="Level 2 as Heading (text)"/>
    <w:rsid w:val="00006847"/>
    <w:rPr>
      <w:b/>
      <w:bCs/>
    </w:rPr>
  </w:style>
  <w:style w:type="character" w:customStyle="1" w:styleId="Level3asHeadingtext">
    <w:name w:val="Level 3 as Heading (text)"/>
    <w:rsid w:val="00006847"/>
    <w:rPr>
      <w:b/>
      <w:bCs/>
    </w:rPr>
  </w:style>
  <w:style w:type="paragraph" w:customStyle="1" w:styleId="SubHeading">
    <w:name w:val="Sub Heading"/>
    <w:basedOn w:val="Body"/>
    <w:next w:val="Body"/>
    <w:rsid w:val="00C642C2"/>
    <w:pPr>
      <w:keepNext/>
      <w:keepLines/>
      <w:numPr>
        <w:numId w:val="5"/>
      </w:numPr>
      <w:jc w:val="center"/>
    </w:pPr>
    <w:rPr>
      <w:b/>
      <w:caps/>
    </w:rPr>
  </w:style>
  <w:style w:type="paragraph" w:styleId="Footer">
    <w:name w:val="footer"/>
    <w:basedOn w:val="Normal"/>
    <w:pPr>
      <w:tabs>
        <w:tab w:val="center" w:pos="4320"/>
        <w:tab w:val="right" w:pos="8640"/>
      </w:tabs>
    </w:pPr>
    <w:rPr>
      <w:sz w:val="16"/>
    </w:rPr>
  </w:style>
  <w:style w:type="paragraph" w:customStyle="1" w:styleId="MainHeading">
    <w:name w:val="Main Heading"/>
    <w:basedOn w:val="Body"/>
    <w:rsid w:val="00C642C2"/>
    <w:pPr>
      <w:keepNext/>
      <w:keepLines/>
      <w:numPr>
        <w:numId w:val="4"/>
      </w:numPr>
      <w:jc w:val="center"/>
      <w:outlineLvl w:val="0"/>
    </w:pPr>
    <w:rPr>
      <w:b/>
      <w:caps/>
      <w:sz w:val="24"/>
    </w:rPr>
  </w:style>
  <w:style w:type="paragraph" w:styleId="CommentText">
    <w:name w:val="annotation text"/>
    <w:basedOn w:val="Normal"/>
    <w:link w:val="CommentTextChar"/>
    <w:semiHidden/>
    <w:rsid w:val="00E45120"/>
  </w:style>
  <w:style w:type="paragraph" w:styleId="EndnoteText">
    <w:name w:val="endnote text"/>
    <w:basedOn w:val="Normal"/>
    <w:semiHidden/>
    <w:rsid w:val="00E45120"/>
  </w:style>
  <w:style w:type="paragraph" w:styleId="Index1">
    <w:name w:val="index 1"/>
    <w:basedOn w:val="Normal"/>
    <w:next w:val="Normal"/>
    <w:semiHidden/>
    <w:rsid w:val="00C642C2"/>
    <w:pPr>
      <w:ind w:left="200" w:hanging="200"/>
    </w:pPr>
  </w:style>
  <w:style w:type="paragraph" w:styleId="Index2">
    <w:name w:val="index 2"/>
    <w:basedOn w:val="Normal"/>
    <w:next w:val="Normal"/>
    <w:semiHidden/>
    <w:rsid w:val="00C642C2"/>
    <w:pPr>
      <w:ind w:left="400" w:hanging="200"/>
    </w:pPr>
  </w:style>
  <w:style w:type="paragraph" w:styleId="Index3">
    <w:name w:val="index 3"/>
    <w:basedOn w:val="Normal"/>
    <w:next w:val="Normal"/>
    <w:semiHidden/>
    <w:rsid w:val="00C642C2"/>
    <w:pPr>
      <w:ind w:left="600" w:hanging="200"/>
    </w:pPr>
  </w:style>
  <w:style w:type="paragraph" w:styleId="Index4">
    <w:name w:val="index 4"/>
    <w:basedOn w:val="Normal"/>
    <w:next w:val="Normal"/>
    <w:semiHidden/>
    <w:rsid w:val="00C642C2"/>
    <w:pPr>
      <w:ind w:left="800" w:hanging="200"/>
    </w:pPr>
  </w:style>
  <w:style w:type="paragraph" w:styleId="Index5">
    <w:name w:val="index 5"/>
    <w:basedOn w:val="Normal"/>
    <w:next w:val="Normal"/>
    <w:semiHidden/>
    <w:rsid w:val="00C642C2"/>
    <w:pPr>
      <w:ind w:left="1000" w:hanging="200"/>
    </w:pPr>
  </w:style>
  <w:style w:type="paragraph" w:styleId="Index6">
    <w:name w:val="index 6"/>
    <w:basedOn w:val="Normal"/>
    <w:next w:val="Normal"/>
    <w:semiHidden/>
    <w:rsid w:val="00C642C2"/>
    <w:pPr>
      <w:ind w:left="1200" w:hanging="200"/>
    </w:pPr>
  </w:style>
  <w:style w:type="paragraph" w:styleId="Index7">
    <w:name w:val="index 7"/>
    <w:basedOn w:val="Normal"/>
    <w:next w:val="Normal"/>
    <w:semiHidden/>
    <w:rsid w:val="00C642C2"/>
    <w:pPr>
      <w:ind w:left="1400" w:hanging="200"/>
    </w:pPr>
  </w:style>
  <w:style w:type="paragraph" w:styleId="Index8">
    <w:name w:val="index 8"/>
    <w:basedOn w:val="Normal"/>
    <w:next w:val="Normal"/>
    <w:semiHidden/>
    <w:rsid w:val="00C642C2"/>
    <w:pPr>
      <w:ind w:left="1600" w:hanging="200"/>
    </w:pPr>
  </w:style>
  <w:style w:type="paragraph" w:styleId="Index9">
    <w:name w:val="index 9"/>
    <w:basedOn w:val="Normal"/>
    <w:next w:val="Normal"/>
    <w:semiHidden/>
    <w:rsid w:val="00C642C2"/>
    <w:pPr>
      <w:ind w:left="1800" w:hanging="200"/>
    </w:pPr>
  </w:style>
  <w:style w:type="paragraph" w:styleId="TOC1">
    <w:name w:val="toc 1"/>
    <w:basedOn w:val="Body"/>
    <w:next w:val="Normal"/>
    <w:semiHidden/>
    <w:rsid w:val="00C642C2"/>
    <w:pPr>
      <w:tabs>
        <w:tab w:val="right" w:pos="8500"/>
      </w:tabs>
      <w:ind w:left="851" w:right="567" w:hanging="851"/>
    </w:pPr>
    <w:rPr>
      <w:caps/>
    </w:rPr>
  </w:style>
  <w:style w:type="paragraph" w:styleId="TOC2">
    <w:name w:val="toc 2"/>
    <w:basedOn w:val="TOC1"/>
    <w:next w:val="Normal"/>
    <w:semiHidden/>
    <w:rsid w:val="00C642C2"/>
    <w:pPr>
      <w:ind w:left="1702"/>
    </w:pPr>
    <w:rPr>
      <w:caps w:val="0"/>
    </w:rPr>
  </w:style>
  <w:style w:type="paragraph" w:styleId="TOC3">
    <w:name w:val="toc 3"/>
    <w:basedOn w:val="TOC1"/>
    <w:next w:val="Normal"/>
    <w:semiHidden/>
    <w:rsid w:val="00C642C2"/>
    <w:pPr>
      <w:ind w:left="2552"/>
    </w:pPr>
    <w:rPr>
      <w:caps w:val="0"/>
    </w:rPr>
  </w:style>
  <w:style w:type="paragraph" w:styleId="TOC4">
    <w:name w:val="toc 4"/>
    <w:basedOn w:val="TOC1"/>
    <w:next w:val="Normal"/>
    <w:semiHidden/>
    <w:rsid w:val="00C642C2"/>
    <w:pPr>
      <w:ind w:left="0" w:firstLine="0"/>
    </w:pPr>
    <w:rPr>
      <w:caps w:val="0"/>
    </w:rPr>
  </w:style>
  <w:style w:type="paragraph" w:styleId="TOC5">
    <w:name w:val="toc 5"/>
    <w:basedOn w:val="TOC1"/>
    <w:next w:val="Normal"/>
    <w:semiHidden/>
    <w:rsid w:val="00C642C2"/>
    <w:pPr>
      <w:ind w:firstLine="0"/>
    </w:pPr>
    <w:rPr>
      <w:caps w:val="0"/>
    </w:rPr>
  </w:style>
  <w:style w:type="paragraph" w:styleId="TOC6">
    <w:name w:val="toc 6"/>
    <w:basedOn w:val="TOC1"/>
    <w:next w:val="Normal"/>
    <w:semiHidden/>
    <w:rsid w:val="00C642C2"/>
    <w:pPr>
      <w:ind w:left="1701" w:firstLine="0"/>
    </w:pPr>
    <w:rPr>
      <w:caps w:val="0"/>
    </w:rPr>
  </w:style>
  <w:style w:type="paragraph" w:styleId="TOC7">
    <w:name w:val="toc 7"/>
    <w:basedOn w:val="Normal"/>
    <w:next w:val="Normal"/>
    <w:semiHidden/>
    <w:rsid w:val="00C642C2"/>
    <w:pPr>
      <w:ind w:left="1200"/>
    </w:pPr>
  </w:style>
  <w:style w:type="paragraph" w:styleId="TOC8">
    <w:name w:val="toc 8"/>
    <w:basedOn w:val="Normal"/>
    <w:next w:val="Normal"/>
    <w:semiHidden/>
    <w:rsid w:val="00C642C2"/>
    <w:pPr>
      <w:ind w:left="1400"/>
    </w:pPr>
  </w:style>
  <w:style w:type="paragraph" w:styleId="TOC9">
    <w:name w:val="toc 9"/>
    <w:basedOn w:val="Normal"/>
    <w:next w:val="Normal"/>
    <w:semiHidden/>
    <w:rsid w:val="00C642C2"/>
    <w:pPr>
      <w:ind w:left="1600"/>
    </w:pPr>
  </w:style>
  <w:style w:type="paragraph" w:customStyle="1" w:styleId="Appendix">
    <w:name w:val="Appendix #"/>
    <w:basedOn w:val="Body"/>
    <w:next w:val="SubHeading"/>
    <w:rsid w:val="00C642C2"/>
    <w:pPr>
      <w:keepNext/>
      <w:keepLines/>
      <w:numPr>
        <w:ilvl w:val="1"/>
        <w:numId w:val="3"/>
      </w:numPr>
      <w:tabs>
        <w:tab w:val="clear" w:pos="0"/>
      </w:tabs>
      <w:jc w:val="center"/>
    </w:pPr>
    <w:rPr>
      <w:b/>
    </w:rPr>
  </w:style>
  <w:style w:type="paragraph" w:customStyle="1" w:styleId="Part">
    <w:name w:val="Part #"/>
    <w:basedOn w:val="Body"/>
    <w:next w:val="SubHeading"/>
    <w:rsid w:val="00C642C2"/>
    <w:pPr>
      <w:keepNext/>
      <w:keepLines/>
      <w:numPr>
        <w:ilvl w:val="2"/>
        <w:numId w:val="3"/>
      </w:numPr>
      <w:tabs>
        <w:tab w:val="clear" w:pos="0"/>
      </w:tabs>
      <w:jc w:val="center"/>
    </w:pPr>
  </w:style>
  <w:style w:type="paragraph" w:customStyle="1" w:styleId="Schedule">
    <w:name w:val="Schedule #"/>
    <w:basedOn w:val="Body"/>
    <w:next w:val="SubHeading"/>
    <w:rsid w:val="00C642C2"/>
    <w:pPr>
      <w:keepNext/>
      <w:keepLines/>
      <w:numPr>
        <w:numId w:val="3"/>
      </w:numPr>
      <w:tabs>
        <w:tab w:val="clear" w:pos="0"/>
      </w:tabs>
      <w:jc w:val="center"/>
    </w:pPr>
    <w:rPr>
      <w:b/>
    </w:rPr>
  </w:style>
  <w:style w:type="character" w:styleId="EndnoteReference">
    <w:name w:val="endnote reference"/>
    <w:semiHidden/>
    <w:rsid w:val="00C642C2"/>
    <w:rPr>
      <w:vertAlign w:val="superscript"/>
    </w:rPr>
  </w:style>
  <w:style w:type="character" w:styleId="FootnoteReference">
    <w:name w:val="footnote reference"/>
    <w:semiHidden/>
    <w:rsid w:val="00C642C2"/>
    <w:rPr>
      <w:vertAlign w:val="superscript"/>
    </w:rPr>
  </w:style>
  <w:style w:type="character" w:customStyle="1" w:styleId="Heading1Char">
    <w:name w:val="Heading 1 Char"/>
    <w:link w:val="Heading1"/>
    <w:rsid w:val="00E4247E"/>
    <w:rPr>
      <w:rFonts w:ascii="Cambria" w:eastAsia="Times New Roman" w:hAnsi="Cambria" w:cs="Times New Roman"/>
      <w:b/>
      <w:bCs/>
      <w:kern w:val="32"/>
      <w:sz w:val="32"/>
      <w:szCs w:val="32"/>
    </w:rPr>
  </w:style>
  <w:style w:type="character" w:customStyle="1" w:styleId="FootnoteTextChar">
    <w:name w:val="Footnote Text Char"/>
    <w:link w:val="FootnoteText"/>
    <w:semiHidden/>
    <w:rsid w:val="003E01F7"/>
    <w:rPr>
      <w:rFonts w:ascii="Arial" w:hAnsi="Arial" w:cs="Arial"/>
      <w:sz w:val="16"/>
      <w:szCs w:val="16"/>
    </w:rPr>
  </w:style>
  <w:style w:type="table" w:styleId="TableGrid">
    <w:name w:val="Table Grid"/>
    <w:basedOn w:val="TableNormal"/>
    <w:rsid w:val="004923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30DE7"/>
    <w:rPr>
      <w:rFonts w:ascii="Tahoma" w:hAnsi="Tahoma" w:cs="Tahoma"/>
      <w:sz w:val="16"/>
      <w:szCs w:val="16"/>
    </w:rPr>
  </w:style>
  <w:style w:type="character" w:customStyle="1" w:styleId="BalloonTextChar">
    <w:name w:val="Balloon Text Char"/>
    <w:link w:val="BalloonText"/>
    <w:rsid w:val="00E30DE7"/>
    <w:rPr>
      <w:rFonts w:ascii="Tahoma" w:hAnsi="Tahoma" w:cs="Tahoma"/>
      <w:sz w:val="16"/>
      <w:szCs w:val="16"/>
    </w:rPr>
  </w:style>
  <w:style w:type="paragraph" w:styleId="PlainText">
    <w:name w:val="Plain Text"/>
    <w:basedOn w:val="Normal"/>
    <w:link w:val="PlainTextChar"/>
    <w:uiPriority w:val="99"/>
    <w:unhideWhenUsed/>
    <w:rsid w:val="00E266B1"/>
    <w:pPr>
      <w:jc w:val="left"/>
    </w:pPr>
    <w:rPr>
      <w:rFonts w:ascii="Consolas" w:eastAsia="Calibri" w:hAnsi="Consolas" w:cs="Times New Roman"/>
      <w:sz w:val="21"/>
      <w:szCs w:val="21"/>
      <w:lang w:eastAsia="en-US"/>
    </w:rPr>
  </w:style>
  <w:style w:type="character" w:customStyle="1" w:styleId="PlainTextChar">
    <w:name w:val="Plain Text Char"/>
    <w:link w:val="PlainText"/>
    <w:uiPriority w:val="99"/>
    <w:rsid w:val="00E266B1"/>
    <w:rPr>
      <w:rFonts w:ascii="Consolas" w:eastAsia="Calibri" w:hAnsi="Consolas"/>
      <w:sz w:val="21"/>
      <w:szCs w:val="21"/>
      <w:lang w:eastAsia="en-US"/>
    </w:rPr>
  </w:style>
  <w:style w:type="character" w:styleId="CommentReference">
    <w:name w:val="annotation reference"/>
    <w:rsid w:val="005010E9"/>
    <w:rPr>
      <w:sz w:val="16"/>
      <w:szCs w:val="16"/>
    </w:rPr>
  </w:style>
  <w:style w:type="character" w:styleId="Hyperlink">
    <w:name w:val="Hyperlink"/>
    <w:rsid w:val="00354541"/>
    <w:rPr>
      <w:color w:val="0000FF"/>
      <w:u w:val="single"/>
    </w:rPr>
  </w:style>
  <w:style w:type="character" w:customStyle="1" w:styleId="Level3Char">
    <w:name w:val="Level 3 Char"/>
    <w:link w:val="Level3"/>
    <w:locked/>
    <w:rsid w:val="006070C3"/>
    <w:rPr>
      <w:rFonts w:ascii="Arial" w:eastAsia="Arial" w:hAnsi="Arial" w:cs="Arial"/>
    </w:rPr>
  </w:style>
  <w:style w:type="character" w:styleId="FollowedHyperlink">
    <w:name w:val="FollowedHyperlink"/>
    <w:rsid w:val="00290BD3"/>
    <w:rPr>
      <w:color w:val="800080"/>
      <w:u w:val="single"/>
    </w:rPr>
  </w:style>
  <w:style w:type="character" w:customStyle="1" w:styleId="CommentTextChar">
    <w:name w:val="Comment Text Char"/>
    <w:link w:val="CommentText"/>
    <w:semiHidden/>
    <w:rsid w:val="00E17282"/>
    <w:rPr>
      <w:rFonts w:ascii="Arial" w:hAnsi="Arial" w:cs="Arial"/>
    </w:rPr>
  </w:style>
  <w:style w:type="character" w:styleId="Strong">
    <w:name w:val="Strong"/>
    <w:uiPriority w:val="22"/>
    <w:qFormat/>
    <w:rsid w:val="00E17282"/>
    <w:rPr>
      <w:b/>
      <w:bCs/>
    </w:rPr>
  </w:style>
  <w:style w:type="paragraph" w:styleId="ListParagraph">
    <w:name w:val="List Paragraph"/>
    <w:basedOn w:val="Normal"/>
    <w:uiPriority w:val="34"/>
    <w:qFormat/>
    <w:rsid w:val="00D77DD6"/>
    <w:pPr>
      <w:ind w:left="720"/>
    </w:pPr>
  </w:style>
  <w:style w:type="character" w:styleId="UnresolvedMention">
    <w:name w:val="Unresolved Mention"/>
    <w:uiPriority w:val="99"/>
    <w:semiHidden/>
    <w:unhideWhenUsed/>
    <w:rsid w:val="005C6AA5"/>
    <w:rPr>
      <w:color w:val="605E5C"/>
      <w:shd w:val="clear" w:color="auto" w:fill="E1DFDD"/>
    </w:rPr>
  </w:style>
  <w:style w:type="paragraph" w:styleId="Revision">
    <w:name w:val="Revision"/>
    <w:hidden/>
    <w:uiPriority w:val="99"/>
    <w:semiHidden/>
    <w:rsid w:val="00540FFE"/>
    <w:rPr>
      <w:rFonts w:ascii="Arial" w:hAnsi="Arial" w:cs="Arial"/>
    </w:rPr>
  </w:style>
  <w:style w:type="paragraph" w:customStyle="1" w:styleId="BasicParagraph">
    <w:name w:val="[Basic Paragraph]"/>
    <w:basedOn w:val="Normal"/>
    <w:rsid w:val="00BC36C7"/>
    <w:pPr>
      <w:widowControl w:val="0"/>
      <w:autoSpaceDE w:val="0"/>
      <w:autoSpaceDN w:val="0"/>
      <w:adjustRightInd w:val="0"/>
      <w:spacing w:line="288" w:lineRule="auto"/>
      <w:jc w:val="left"/>
      <w:textAlignment w:val="center"/>
    </w:pPr>
    <w:rPr>
      <w:rFonts w:ascii="Times-Roman" w:hAnsi="Times-Roman" w:cs="Times New Roman"/>
      <w:noProof/>
      <w:color w:val="00000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06884">
      <w:bodyDiv w:val="1"/>
      <w:marLeft w:val="0"/>
      <w:marRight w:val="0"/>
      <w:marTop w:val="0"/>
      <w:marBottom w:val="0"/>
      <w:divBdr>
        <w:top w:val="none" w:sz="0" w:space="0" w:color="auto"/>
        <w:left w:val="none" w:sz="0" w:space="0" w:color="auto"/>
        <w:bottom w:val="none" w:sz="0" w:space="0" w:color="auto"/>
        <w:right w:val="none" w:sz="0" w:space="0" w:color="auto"/>
      </w:divBdr>
    </w:div>
    <w:div w:id="186218969">
      <w:bodyDiv w:val="1"/>
      <w:marLeft w:val="0"/>
      <w:marRight w:val="0"/>
      <w:marTop w:val="0"/>
      <w:marBottom w:val="0"/>
      <w:divBdr>
        <w:top w:val="none" w:sz="0" w:space="0" w:color="auto"/>
        <w:left w:val="none" w:sz="0" w:space="0" w:color="auto"/>
        <w:bottom w:val="none" w:sz="0" w:space="0" w:color="auto"/>
        <w:right w:val="none" w:sz="0" w:space="0" w:color="auto"/>
      </w:divBdr>
    </w:div>
    <w:div w:id="239485101">
      <w:bodyDiv w:val="1"/>
      <w:marLeft w:val="0"/>
      <w:marRight w:val="0"/>
      <w:marTop w:val="0"/>
      <w:marBottom w:val="0"/>
      <w:divBdr>
        <w:top w:val="none" w:sz="0" w:space="0" w:color="auto"/>
        <w:left w:val="none" w:sz="0" w:space="0" w:color="auto"/>
        <w:bottom w:val="none" w:sz="0" w:space="0" w:color="auto"/>
        <w:right w:val="none" w:sz="0" w:space="0" w:color="auto"/>
      </w:divBdr>
    </w:div>
    <w:div w:id="507066273">
      <w:bodyDiv w:val="1"/>
      <w:marLeft w:val="0"/>
      <w:marRight w:val="0"/>
      <w:marTop w:val="0"/>
      <w:marBottom w:val="0"/>
      <w:divBdr>
        <w:top w:val="none" w:sz="0" w:space="0" w:color="auto"/>
        <w:left w:val="none" w:sz="0" w:space="0" w:color="auto"/>
        <w:bottom w:val="none" w:sz="0" w:space="0" w:color="auto"/>
        <w:right w:val="none" w:sz="0" w:space="0" w:color="auto"/>
      </w:divBdr>
    </w:div>
    <w:div w:id="818887614">
      <w:bodyDiv w:val="1"/>
      <w:marLeft w:val="0"/>
      <w:marRight w:val="0"/>
      <w:marTop w:val="0"/>
      <w:marBottom w:val="0"/>
      <w:divBdr>
        <w:top w:val="none" w:sz="0" w:space="0" w:color="auto"/>
        <w:left w:val="none" w:sz="0" w:space="0" w:color="auto"/>
        <w:bottom w:val="none" w:sz="0" w:space="0" w:color="auto"/>
        <w:right w:val="none" w:sz="0" w:space="0" w:color="auto"/>
      </w:divBdr>
    </w:div>
    <w:div w:id="928005335">
      <w:bodyDiv w:val="1"/>
      <w:marLeft w:val="0"/>
      <w:marRight w:val="0"/>
      <w:marTop w:val="0"/>
      <w:marBottom w:val="0"/>
      <w:divBdr>
        <w:top w:val="none" w:sz="0" w:space="0" w:color="auto"/>
        <w:left w:val="none" w:sz="0" w:space="0" w:color="auto"/>
        <w:bottom w:val="none" w:sz="0" w:space="0" w:color="auto"/>
        <w:right w:val="none" w:sz="0" w:space="0" w:color="auto"/>
      </w:divBdr>
    </w:div>
    <w:div w:id="1034620834">
      <w:bodyDiv w:val="1"/>
      <w:marLeft w:val="0"/>
      <w:marRight w:val="0"/>
      <w:marTop w:val="0"/>
      <w:marBottom w:val="0"/>
      <w:divBdr>
        <w:top w:val="none" w:sz="0" w:space="0" w:color="auto"/>
        <w:left w:val="none" w:sz="0" w:space="0" w:color="auto"/>
        <w:bottom w:val="none" w:sz="0" w:space="0" w:color="auto"/>
        <w:right w:val="none" w:sz="0" w:space="0" w:color="auto"/>
      </w:divBdr>
    </w:div>
    <w:div w:id="1087381507">
      <w:bodyDiv w:val="1"/>
      <w:marLeft w:val="0"/>
      <w:marRight w:val="0"/>
      <w:marTop w:val="0"/>
      <w:marBottom w:val="0"/>
      <w:divBdr>
        <w:top w:val="none" w:sz="0" w:space="0" w:color="auto"/>
        <w:left w:val="none" w:sz="0" w:space="0" w:color="auto"/>
        <w:bottom w:val="none" w:sz="0" w:space="0" w:color="auto"/>
        <w:right w:val="none" w:sz="0" w:space="0" w:color="auto"/>
      </w:divBdr>
    </w:div>
    <w:div w:id="1265114525">
      <w:bodyDiv w:val="1"/>
      <w:marLeft w:val="0"/>
      <w:marRight w:val="0"/>
      <w:marTop w:val="0"/>
      <w:marBottom w:val="0"/>
      <w:divBdr>
        <w:top w:val="none" w:sz="0" w:space="0" w:color="auto"/>
        <w:left w:val="none" w:sz="0" w:space="0" w:color="auto"/>
        <w:bottom w:val="none" w:sz="0" w:space="0" w:color="auto"/>
        <w:right w:val="none" w:sz="0" w:space="0" w:color="auto"/>
      </w:divBdr>
    </w:div>
    <w:div w:id="148466067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mailto:accommodation@fxplus.ac.uk" TargetMode="External"/><Relationship Id="rId26" Type="http://schemas.openxmlformats.org/officeDocument/2006/relationships/hyperlink" Target="https://paymentportal.falmouth.ac.uk/Accommodation.aspx" TargetMode="External"/><Relationship Id="rId39" Type="http://schemas.openxmlformats.org/officeDocument/2006/relationships/header" Target="header3.xml"/><Relationship Id="rId21" Type="http://schemas.openxmlformats.org/officeDocument/2006/relationships/hyperlink" Target="https://fxplus.ac.uk/documents/accommodation-regulations/" TargetMode="External"/><Relationship Id="rId34" Type="http://schemas.openxmlformats.org/officeDocument/2006/relationships/hyperlink" Target="https://roomservice.fxplus.ac.uk/Room%20Service%20_Portal/"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fxplus.ac.uk/accommodation/policy/regulations" TargetMode="External"/><Relationship Id="rId20" Type="http://schemas.openxmlformats.org/officeDocument/2006/relationships/hyperlink" Target="mailto:accommodation@fxplus.ac.uk" TargetMode="External"/><Relationship Id="rId29" Type="http://schemas.openxmlformats.org/officeDocument/2006/relationships/hyperlink" Target="https://fxplus.ac.uk/accommodation/policy/application-allocation-falmouth"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residences@falmouth.ac.uk" TargetMode="External"/><Relationship Id="rId32" Type="http://schemas.openxmlformats.org/officeDocument/2006/relationships/hyperlink" Target="https://fxplus.ac.uk/accommodation/policy/regulations"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halls.help@fxplus.ac.uk" TargetMode="External"/><Relationship Id="rId23" Type="http://schemas.openxmlformats.org/officeDocument/2006/relationships/hyperlink" Target="http://www.exeter.ac.uk/staff/policies/calendar/part1/otherregs/discipline/" TargetMode="External"/><Relationship Id="rId28" Type="http://schemas.openxmlformats.org/officeDocument/2006/relationships/hyperlink" Target="https://fxplus.ac.uk/documents/accommodation-fees-payments-and-debt-recovery-procedures-2023-24/"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dataprotection@fxplus.ac.uk" TargetMode="External"/><Relationship Id="rId31" Type="http://schemas.openxmlformats.org/officeDocument/2006/relationships/hyperlink" Target="https://fxplus.ac.uk/accommodation/policy/allocation-appea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xplus.ac.uk/accommodation/current-students/policies-payments/" TargetMode="External"/><Relationship Id="rId22" Type="http://schemas.openxmlformats.org/officeDocument/2006/relationships/hyperlink" Target="https://www.falmouth.ac.uk/student-regulations" TargetMode="External"/><Relationship Id="rId27" Type="http://schemas.openxmlformats.org/officeDocument/2006/relationships/hyperlink" Target="https://fxplus.ac.uk/accommodation/policy/request-to-vacate-procedure" TargetMode="External"/><Relationship Id="rId30" Type="http://schemas.openxmlformats.org/officeDocument/2006/relationships/hyperlink" Target="https://fxplus.ac.uk/accommodation/policy/application-allocation-exeter"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google.co.uk/url?sa=i&amp;rct=j&amp;q=&amp;esrc=s&amp;source=images&amp;cd=&amp;cad=rja&amp;uact=8&amp;ved=0ahUKEwjh2s6guNbSAhVBbRQKHX58BasQjRwIBw&amp;url=https://en.wikipedia.org/wiki/File:University_of_Exeter_new_logo.svg&amp;psig=AFQjCNG2GCssyFwF_khXzGRDI3I4rdlOLA&amp;ust=1489596157747490" TargetMode="External"/><Relationship Id="rId17" Type="http://schemas.openxmlformats.org/officeDocument/2006/relationships/hyperlink" Target="https://fxplus.ac.uk/accommodation/policy/request-to-vacate-procedure" TargetMode="External"/><Relationship Id="rId25" Type="http://schemas.openxmlformats.org/officeDocument/2006/relationships/hyperlink" Target="mailto:livingsupport@fxplus.ac.uk" TargetMode="External"/><Relationship Id="rId33" Type="http://schemas.openxmlformats.org/officeDocument/2006/relationships/hyperlink" Target="https://fxplus.ac.uk/accommodation/policy/request-to-vacate-procedure" TargetMode="External"/><Relationship Id="rId38"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Blank%20A4%20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9B146625ECCA4C8C7E36A2B97BDD2B" ma:contentTypeVersion="14" ma:contentTypeDescription="Create a new document." ma:contentTypeScope="" ma:versionID="f2d33d865729b50dea120050b546f985">
  <xsd:schema xmlns:xsd="http://www.w3.org/2001/XMLSchema" xmlns:xs="http://www.w3.org/2001/XMLSchema" xmlns:p="http://schemas.microsoft.com/office/2006/metadata/properties" xmlns:ns2="507dde7e-d660-4ad2-9b01-26c776cf89bb" xmlns:ns3="66ecdf2c-32f8-4df9-b117-f3c986ba10b5" targetNamespace="http://schemas.microsoft.com/office/2006/metadata/properties" ma:root="true" ma:fieldsID="b022f009d359391c4b2128137f5b8036" ns2:_="" ns3:_="">
    <xsd:import namespace="507dde7e-d660-4ad2-9b01-26c776cf89bb"/>
    <xsd:import namespace="66ecdf2c-32f8-4df9-b117-f3c986ba10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7dde7e-d660-4ad2-9b01-26c776cf8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77291d1-ad8b-45b0-85be-c6c17879551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ecdf2c-32f8-4df9-b117-f3c986ba10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7793faf-e676-449b-af74-96ef2ba1e730}" ma:internalName="TaxCatchAll" ma:showField="CatchAllData" ma:web="66ecdf2c-32f8-4df9-b117-f3c986ba10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66ecdf2c-32f8-4df9-b117-f3c986ba10b5">
      <UserInfo>
        <DisplayName>Chris Burton</DisplayName>
        <AccountId>31</AccountId>
        <AccountType/>
      </UserInfo>
      <UserInfo>
        <DisplayName>Elliott Somerfield</DisplayName>
        <AccountId>13</AccountId>
        <AccountType/>
      </UserInfo>
    </SharedWithUsers>
    <TaxCatchAll xmlns="66ecdf2c-32f8-4df9-b117-f3c986ba10b5" xsi:nil="true"/>
    <lcf76f155ced4ddcb4097134ff3c332f xmlns="507dde7e-d660-4ad2-9b01-26c776cf89b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8967FE-1FF2-42D3-A45F-319219CE8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7dde7e-d660-4ad2-9b01-26c776cf89bb"/>
    <ds:schemaRef ds:uri="66ecdf2c-32f8-4df9-b117-f3c986ba10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BEFF81-932B-470F-A0E8-6DFF0E8BA5E1}">
  <ds:schemaRefs>
    <ds:schemaRef ds:uri="http://schemas.openxmlformats.org/officeDocument/2006/bibliography"/>
  </ds:schemaRefs>
</ds:datastoreItem>
</file>

<file path=customXml/itemProps3.xml><?xml version="1.0" encoding="utf-8"?>
<ds:datastoreItem xmlns:ds="http://schemas.openxmlformats.org/officeDocument/2006/customXml" ds:itemID="{BAF06B9B-ED7E-4A45-B8C8-F54787EA6FEE}">
  <ds:schemaRefs>
    <ds:schemaRef ds:uri="http://schemas.microsoft.com/sharepoint/v3/contenttype/forms"/>
  </ds:schemaRefs>
</ds:datastoreItem>
</file>

<file path=customXml/itemProps4.xml><?xml version="1.0" encoding="utf-8"?>
<ds:datastoreItem xmlns:ds="http://schemas.openxmlformats.org/officeDocument/2006/customXml" ds:itemID="{A8F107DD-579F-4E7B-B368-3BDE1422A7F9}">
  <ds:schemaRefs>
    <ds:schemaRef ds:uri="http://schemas.microsoft.com/office/2006/metadata/properties"/>
    <ds:schemaRef ds:uri="http://schemas.microsoft.com/office/infopath/2007/PartnerControls"/>
    <ds:schemaRef ds:uri="66ecdf2c-32f8-4df9-b117-f3c986ba10b5"/>
    <ds:schemaRef ds:uri="507dde7e-d660-4ad2-9b01-26c776cf89bb"/>
  </ds:schemaRefs>
</ds:datastoreItem>
</file>

<file path=docProps/app.xml><?xml version="1.0" encoding="utf-8"?>
<Properties xmlns="http://schemas.openxmlformats.org/officeDocument/2006/extended-properties" xmlns:vt="http://schemas.openxmlformats.org/officeDocument/2006/docPropsVTypes">
  <Template>C:\Pinsent Masons Templates\General\Blank A4 Document.dot</Template>
  <TotalTime>1</TotalTime>
  <Pages>19</Pages>
  <Words>9551</Words>
  <Characters>54445</Characters>
  <Application>Microsoft Office Word</Application>
  <DocSecurity>0</DocSecurity>
  <Lines>453</Lines>
  <Paragraphs>127</Paragraphs>
  <ScaleCrop>false</ScaleCrop>
  <Manager/>
  <Company/>
  <LinksUpToDate>false</LinksUpToDate>
  <CharactersWithSpaces>63869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Hayman</dc:creator>
  <cp:keywords/>
  <dc:description/>
  <cp:lastModifiedBy>Holly Hayman</cp:lastModifiedBy>
  <cp:revision>3</cp:revision>
  <cp:lastPrinted>1900-01-01T08:00:00Z</cp:lastPrinted>
  <dcterms:created xsi:type="dcterms:W3CDTF">2025-02-27T09:11:00Z</dcterms:created>
  <dcterms:modified xsi:type="dcterms:W3CDTF">2025-02-27T09:26:00Z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112721715.1\sf14</vt:lpwstr>
  </property>
  <property fmtid="{D5CDD505-2E9C-101B-9397-08002B2CF9AE}" pid="3" name="DocClass">
    <vt:lpwstr/>
  </property>
  <property fmtid="{D5CDD505-2E9C-101B-9397-08002B2CF9AE}" pid="4" name="ActionID">
    <vt:lpwstr>Blank</vt:lpwstr>
  </property>
  <property fmtid="{D5CDD505-2E9C-101B-9397-08002B2CF9AE}" pid="5" name="PrintMode">
    <vt:lpwstr>White</vt:lpwstr>
  </property>
  <property fmtid="{D5CDD505-2E9C-101B-9397-08002B2CF9AE}" pid="6" name="ContentTypeId">
    <vt:lpwstr>0x010100969B146625ECCA4C8C7E36A2B97BDD2B</vt:lpwstr>
  </property>
  <property fmtid="{D5CDD505-2E9C-101B-9397-08002B2CF9AE}" pid="7" name="Order">
    <vt:r8>20100</vt:r8>
  </property>
  <property fmtid="{D5CDD505-2E9C-101B-9397-08002B2CF9AE}" pid="8" name="MSIP_Label_57c33bae-76e0-44b3-baa3-351f99b93dbd_Enabled">
    <vt:lpwstr>true</vt:lpwstr>
  </property>
  <property fmtid="{D5CDD505-2E9C-101B-9397-08002B2CF9AE}" pid="9" name="MSIP_Label_57c33bae-76e0-44b3-baa3-351f99b93dbd_SetDate">
    <vt:lpwstr>2022-05-09T14:22:12Z</vt:lpwstr>
  </property>
  <property fmtid="{D5CDD505-2E9C-101B-9397-08002B2CF9AE}" pid="10" name="MSIP_Label_57c33bae-76e0-44b3-baa3-351f99b93dbd_Method">
    <vt:lpwstr>Standard</vt:lpwstr>
  </property>
  <property fmtid="{D5CDD505-2E9C-101B-9397-08002B2CF9AE}" pid="11" name="MSIP_Label_57c33bae-76e0-44b3-baa3-351f99b93dbd_Name">
    <vt:lpwstr>Restricted</vt:lpwstr>
  </property>
  <property fmtid="{D5CDD505-2E9C-101B-9397-08002B2CF9AE}" pid="12" name="MSIP_Label_57c33bae-76e0-44b3-baa3-351f99b93dbd_SiteId">
    <vt:lpwstr>550beeb3-6a3d-4646-a111-f89d0177792e</vt:lpwstr>
  </property>
  <property fmtid="{D5CDD505-2E9C-101B-9397-08002B2CF9AE}" pid="13" name="MSIP_Label_57c33bae-76e0-44b3-baa3-351f99b93dbd_ActionId">
    <vt:lpwstr>77d483dc-f106-4301-bcc4-c3af9f366106</vt:lpwstr>
  </property>
  <property fmtid="{D5CDD505-2E9C-101B-9397-08002B2CF9AE}" pid="14" name="MSIP_Label_57c33bae-76e0-44b3-baa3-351f99b93dbd_ContentBits">
    <vt:lpwstr>3</vt:lpwstr>
  </property>
  <property fmtid="{D5CDD505-2E9C-101B-9397-08002B2CF9AE}" pid="15" name="xd_Signature">
    <vt:bool>false</vt:bool>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MediaServiceImageTags">
    <vt:lpwstr/>
  </property>
</Properties>
</file>